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6A92" w14:textId="6C985FB6" w:rsidR="00AE5FEE" w:rsidRDefault="00656D63" w:rsidP="00656D63">
      <w:r>
        <w:t>Energimyndigheten / registratorskontoret</w:t>
      </w:r>
    </w:p>
    <w:p w14:paraId="4DF4E12E" w14:textId="1EDF1F62" w:rsidR="00656D63" w:rsidRDefault="00656D63" w:rsidP="00656D63">
      <w:r>
        <w:t>Fågelviksgränden 2 A</w:t>
      </w:r>
    </w:p>
    <w:p w14:paraId="1F11848F" w14:textId="70CBEB5A" w:rsidR="00656D63" w:rsidRPr="0072051B" w:rsidRDefault="00656D63" w:rsidP="00656D63">
      <w:r>
        <w:t>00530 Helsingfors</w:t>
      </w:r>
    </w:p>
    <w:p w14:paraId="7BCE069F" w14:textId="77777777" w:rsidR="00656D63" w:rsidRDefault="00656D63" w:rsidP="00656D63">
      <w:pPr>
        <w:pStyle w:val="Leipteksti"/>
      </w:pPr>
      <w:bookmarkStart w:id="0" w:name="_Toc306695679"/>
    </w:p>
    <w:p w14:paraId="1B575D70" w14:textId="77777777" w:rsidR="00656D63" w:rsidRDefault="00656D63" w:rsidP="00656D63">
      <w:pPr>
        <w:pStyle w:val="Leipteksti"/>
      </w:pPr>
    </w:p>
    <w:p w14:paraId="28949194" w14:textId="3A73E3E7" w:rsidR="00656D63" w:rsidRDefault="005C733F" w:rsidP="00656D63">
      <w:pPr>
        <w:pStyle w:val="Otsikko1"/>
        <w:numPr>
          <w:ilvl w:val="0"/>
          <w:numId w:val="0"/>
        </w:numPr>
        <w:rPr>
          <w:rFonts w:ascii="Verdana" w:eastAsiaTheme="minorHAnsi" w:hAnsi="Verdana" w:cstheme="minorBidi"/>
          <w:kern w:val="2"/>
          <w:sz w:val="28"/>
          <w:szCs w:val="20"/>
          <w14:ligatures w14:val="standardContextual"/>
        </w:rPr>
      </w:pPr>
      <w:r>
        <w:rPr>
          <w:rFonts w:ascii="Verdana" w:hAnsi="Verdana"/>
          <w:sz w:val="28"/>
        </w:rPr>
        <w:t>Ansökan om tillstånd för energilagringsanläggningar som betraktas som helt integrerade nätkomponenter</w:t>
      </w:r>
    </w:p>
    <w:p w14:paraId="3552124B" w14:textId="77777777" w:rsidR="00656D63" w:rsidRDefault="00656D63" w:rsidP="00656D63">
      <w:pPr>
        <w:pStyle w:val="Leipteksti"/>
      </w:pPr>
    </w:p>
    <w:p w14:paraId="16210374" w14:textId="1ED678AC" w:rsidR="00BD358B" w:rsidRPr="0072051B" w:rsidRDefault="00656D63" w:rsidP="00656D63">
      <w:pPr>
        <w:pStyle w:val="Leipteksti"/>
      </w:pPr>
      <w:r>
        <w:t xml:space="preserve">Med </w:t>
      </w:r>
      <w:proofErr w:type="gramStart"/>
      <w:r>
        <w:t>denna ansökan</w:t>
      </w:r>
      <w:proofErr w:type="gramEnd"/>
      <w:r>
        <w:t xml:space="preserve"> ansöker [</w:t>
      </w:r>
      <w:bookmarkEnd w:id="0"/>
      <w:r>
        <w:t>Bolagets namn] ([FO-nummer]) om tillstånd av Energimyndigheten att äga, utveckla, förvalta och driva sådana energilagringsanläggningar som enligt 29 b § 2 mom. i elmarknadslagen (588/2013) betraktas som helt integrerade nätkomponenter.</w:t>
      </w:r>
    </w:p>
    <w:p w14:paraId="0B8E3576" w14:textId="4BB8A2D6" w:rsidR="00295627" w:rsidRDefault="00295627" w:rsidP="00F547EF">
      <w:pPr>
        <w:pStyle w:val="Leipteksti"/>
      </w:pPr>
    </w:p>
    <w:p w14:paraId="4F15ABC5" w14:textId="77777777" w:rsidR="00F37CB4" w:rsidRDefault="00F37CB4" w:rsidP="005C733F">
      <w:pPr>
        <w:pStyle w:val="Leipteksti"/>
        <w:spacing w:after="0"/>
      </w:pPr>
    </w:p>
    <w:p w14:paraId="6313E3C6" w14:textId="77777777" w:rsidR="00A14257" w:rsidRDefault="00A14257" w:rsidP="00A14257">
      <w:pPr>
        <w:pStyle w:val="Leipteksti"/>
        <w:ind w:left="0"/>
      </w:pPr>
    </w:p>
    <w:p w14:paraId="687B3DC9" w14:textId="657BAC4A" w:rsidR="00656D63" w:rsidRDefault="00656D63" w:rsidP="00F547EF">
      <w:pPr>
        <w:pStyle w:val="Leipteksti"/>
      </w:pPr>
      <w:r>
        <w:t>[BOLAGETS NAMN]</w:t>
      </w:r>
    </w:p>
    <w:p w14:paraId="22BC1F12" w14:textId="1354A991" w:rsidR="00656D63" w:rsidRDefault="00656D63" w:rsidP="00F547EF">
      <w:pPr>
        <w:pStyle w:val="Leipteksti"/>
      </w:pPr>
    </w:p>
    <w:p w14:paraId="07672204" w14:textId="77777777" w:rsidR="005C733F" w:rsidRDefault="005C733F" w:rsidP="00F547EF">
      <w:pPr>
        <w:pStyle w:val="Leipteksti"/>
      </w:pPr>
    </w:p>
    <w:p w14:paraId="5B09D2AC" w14:textId="5A2B0669" w:rsidR="005C733F" w:rsidRDefault="005C733F" w:rsidP="00F547EF">
      <w:pPr>
        <w:pStyle w:val="Leipteksti"/>
      </w:pPr>
      <w:r>
        <w:t>_______________________</w:t>
      </w:r>
    </w:p>
    <w:p w14:paraId="40047CE3" w14:textId="4E702F94" w:rsidR="005C733F" w:rsidRDefault="005C733F" w:rsidP="00EE33D8">
      <w:pPr>
        <w:pStyle w:val="Leipteksti"/>
        <w:spacing w:after="0"/>
      </w:pPr>
      <w:r>
        <w:t>[Undertecknarens namn]</w:t>
      </w:r>
    </w:p>
    <w:p w14:paraId="3CA5B260" w14:textId="6191C0F7" w:rsidR="00A14257" w:rsidRDefault="00E34A45" w:rsidP="00F547EF">
      <w:pPr>
        <w:pStyle w:val="Leipteksti"/>
      </w:pPr>
      <w:r>
        <w:t>[Undertecknarens position i företaget]</w:t>
      </w:r>
    </w:p>
    <w:p w14:paraId="3C5B8FFA" w14:textId="77777777" w:rsidR="00A14257" w:rsidRDefault="00A14257" w:rsidP="00F547EF">
      <w:pPr>
        <w:pStyle w:val="Leipteksti"/>
      </w:pPr>
    </w:p>
    <w:p w14:paraId="2E361A4B" w14:textId="77777777" w:rsidR="008D1B2D" w:rsidRDefault="008D1B2D" w:rsidP="00F547EF">
      <w:pPr>
        <w:pStyle w:val="Leipteksti"/>
      </w:pPr>
    </w:p>
    <w:p w14:paraId="26261FD2" w14:textId="77777777" w:rsidR="008D1B2D" w:rsidRDefault="008D1B2D" w:rsidP="00F547EF">
      <w:pPr>
        <w:pStyle w:val="Leipteksti"/>
      </w:pPr>
    </w:p>
    <w:p w14:paraId="1D9C57A1" w14:textId="1F9F86BF" w:rsidR="00A57B99" w:rsidRDefault="00411D90" w:rsidP="00F547EF">
      <w:pPr>
        <w:pStyle w:val="Leipteksti"/>
      </w:pPr>
      <w:commentRangeStart w:id="1"/>
      <w:r>
        <w:t>[Vi önskar att ärendet behandlas elektroniskt enligt 19 § i lagen om elektronisk kommunikation i myndigheternas verksamhet (13/2003) och att tillståndsbeslutet skickas elektroniskt till kontaktpersonen för ansökan.]</w:t>
      </w:r>
      <w:commentRangeEnd w:id="1"/>
      <w:r w:rsidR="006D7794">
        <w:rPr>
          <w:rStyle w:val="Kommentinviite"/>
        </w:rPr>
        <w:commentReference w:id="1"/>
      </w:r>
    </w:p>
    <w:p w14:paraId="476334B3" w14:textId="77777777" w:rsidR="00F51E10" w:rsidRDefault="00F51E10" w:rsidP="00F547EF">
      <w:pPr>
        <w:pStyle w:val="Leipteksti"/>
      </w:pPr>
    </w:p>
    <w:p w14:paraId="14B619F2" w14:textId="77777777" w:rsidR="00650EE0" w:rsidRDefault="00650EE0" w:rsidP="00A14257">
      <w:pPr>
        <w:pStyle w:val="Leipteksti"/>
        <w:spacing w:after="0"/>
      </w:pPr>
    </w:p>
    <w:tbl>
      <w:tblPr>
        <w:tblStyle w:val="TaulukkoRuudukko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4253"/>
      </w:tblGrid>
      <w:tr w:rsidR="00A57B99" w:rsidRPr="003319C4" w14:paraId="20AB734E" w14:textId="58143BE4" w:rsidTr="00A57B99">
        <w:tc>
          <w:tcPr>
            <w:tcW w:w="2098" w:type="dxa"/>
          </w:tcPr>
          <w:p w14:paraId="10978A90" w14:textId="77777777" w:rsidR="00A57B99" w:rsidRPr="003319C4" w:rsidRDefault="00A57B99" w:rsidP="00C9338F">
            <w:pPr>
              <w:pStyle w:val="Leipteksti"/>
              <w:spacing w:after="0"/>
              <w:ind w:left="0"/>
            </w:pPr>
            <w:r>
              <w:t>Kontaktperson</w:t>
            </w:r>
          </w:p>
        </w:tc>
        <w:tc>
          <w:tcPr>
            <w:tcW w:w="4253" w:type="dxa"/>
          </w:tcPr>
          <w:p w14:paraId="1B4A76F7" w14:textId="77777777" w:rsidR="00A57B99" w:rsidRPr="003319C4" w:rsidRDefault="00A57B99" w:rsidP="00C9338F">
            <w:pPr>
              <w:pStyle w:val="Leipteksti"/>
              <w:spacing w:after="0"/>
              <w:ind w:left="0"/>
            </w:pPr>
          </w:p>
        </w:tc>
      </w:tr>
      <w:tr w:rsidR="00A57B99" w:rsidRPr="003319C4" w14:paraId="1E294698" w14:textId="740DDEDC" w:rsidTr="00A57B99">
        <w:tc>
          <w:tcPr>
            <w:tcW w:w="2098" w:type="dxa"/>
          </w:tcPr>
          <w:p w14:paraId="6C734BA1" w14:textId="77777777" w:rsidR="00A57B99" w:rsidRPr="003319C4" w:rsidRDefault="00A57B99" w:rsidP="00C9338F">
            <w:pPr>
              <w:pStyle w:val="Leipteksti"/>
              <w:spacing w:after="0"/>
              <w:ind w:left="0"/>
            </w:pPr>
            <w:r>
              <w:t>Namn:</w:t>
            </w:r>
          </w:p>
        </w:tc>
        <w:tc>
          <w:tcPr>
            <w:tcW w:w="4253" w:type="dxa"/>
          </w:tcPr>
          <w:p w14:paraId="532B8E8A" w14:textId="77777777" w:rsidR="00A57B99" w:rsidRPr="003319C4" w:rsidRDefault="00A57B99" w:rsidP="00C9338F">
            <w:pPr>
              <w:pStyle w:val="Leipteksti"/>
              <w:spacing w:after="0"/>
              <w:ind w:left="0"/>
            </w:pPr>
          </w:p>
        </w:tc>
      </w:tr>
      <w:tr w:rsidR="00A57B99" w:rsidRPr="003319C4" w14:paraId="1BE0CA7A" w14:textId="1E3591F1" w:rsidTr="00A57B99">
        <w:tc>
          <w:tcPr>
            <w:tcW w:w="2098" w:type="dxa"/>
          </w:tcPr>
          <w:p w14:paraId="3085E64C" w14:textId="77777777" w:rsidR="00A57B99" w:rsidRPr="003319C4" w:rsidRDefault="00A57B99" w:rsidP="00C9338F">
            <w:pPr>
              <w:pStyle w:val="Leipteksti"/>
              <w:spacing w:after="0"/>
              <w:ind w:left="0"/>
            </w:pPr>
            <w:r>
              <w:t>E-post:</w:t>
            </w:r>
          </w:p>
        </w:tc>
        <w:tc>
          <w:tcPr>
            <w:tcW w:w="4253" w:type="dxa"/>
          </w:tcPr>
          <w:p w14:paraId="082C9A47" w14:textId="77777777" w:rsidR="00A57B99" w:rsidRPr="003319C4" w:rsidRDefault="00A57B99" w:rsidP="00C9338F">
            <w:pPr>
              <w:pStyle w:val="Leipteksti"/>
              <w:spacing w:after="0"/>
              <w:ind w:left="0"/>
            </w:pPr>
          </w:p>
        </w:tc>
      </w:tr>
      <w:tr w:rsidR="00A57B99" w:rsidRPr="003319C4" w14:paraId="1FC1D097" w14:textId="50A8462E" w:rsidTr="00A57B99">
        <w:tc>
          <w:tcPr>
            <w:tcW w:w="2098" w:type="dxa"/>
          </w:tcPr>
          <w:p w14:paraId="19C46E22" w14:textId="77777777" w:rsidR="00A57B99" w:rsidRPr="003319C4" w:rsidRDefault="00A57B99" w:rsidP="00C9338F">
            <w:pPr>
              <w:pStyle w:val="Leipteksti"/>
              <w:spacing w:after="0"/>
              <w:ind w:left="0"/>
            </w:pPr>
            <w:r>
              <w:t>Telefonnummer:</w:t>
            </w:r>
          </w:p>
        </w:tc>
        <w:tc>
          <w:tcPr>
            <w:tcW w:w="4253" w:type="dxa"/>
          </w:tcPr>
          <w:p w14:paraId="62992D86" w14:textId="77777777" w:rsidR="00A57B99" w:rsidRPr="003319C4" w:rsidRDefault="00A57B99" w:rsidP="00C9338F">
            <w:pPr>
              <w:pStyle w:val="Leipteksti"/>
              <w:spacing w:after="0"/>
              <w:ind w:left="0"/>
            </w:pPr>
          </w:p>
        </w:tc>
      </w:tr>
    </w:tbl>
    <w:p w14:paraId="3A347B8F" w14:textId="77777777" w:rsidR="00E938E4" w:rsidRDefault="00E938E4" w:rsidP="003319C4">
      <w:pPr>
        <w:pStyle w:val="Leipteksti"/>
        <w:ind w:left="0"/>
      </w:pPr>
    </w:p>
    <w:sectPr w:rsidR="00E938E4" w:rsidSect="003763F6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835" w:right="1134" w:bottom="1701" w:left="1134" w:header="964" w:footer="68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nergiavirasto" w:date="2024-07-16T10:56:00Z" w:initials="EV(">
    <w:p w14:paraId="0ADD9565" w14:textId="77777777" w:rsidR="006D7794" w:rsidRDefault="006D7794" w:rsidP="0012304E">
      <w:pPr>
        <w:pStyle w:val="Kommentinteksti"/>
      </w:pPr>
      <w:r>
        <w:rPr>
          <w:rStyle w:val="Kommentinviite"/>
        </w:rPr>
        <w:annotationRef/>
      </w:r>
      <w:r>
        <w:t>Vänligen radera texten ifall ni inte önskar elektronisk handläggning, i annat fall vänligen avslägsna endast hakparentesen.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DD95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0D05E" w16cex:dateUtc="2024-07-16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DD9565" w16cid:durableId="2A40D0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6DFA" w14:textId="77777777" w:rsidR="00057496" w:rsidRDefault="00057496" w:rsidP="0046103D">
      <w:r>
        <w:separator/>
      </w:r>
    </w:p>
  </w:endnote>
  <w:endnote w:type="continuationSeparator" w:id="0">
    <w:p w14:paraId="544D6FE3" w14:textId="77777777" w:rsidR="00057496" w:rsidRDefault="00057496" w:rsidP="0046103D">
      <w:r>
        <w:continuationSeparator/>
      </w:r>
    </w:p>
  </w:endnote>
  <w:endnote w:type="continuationNotice" w:id="1">
    <w:p w14:paraId="1BCCBAC7" w14:textId="77777777" w:rsidR="00370652" w:rsidRDefault="00370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FD76" w14:textId="77777777" w:rsidR="005B3F97" w:rsidRDefault="005B3F97">
    <w:pPr>
      <w:pStyle w:val="Alatunniste"/>
    </w:pPr>
    <w:r>
      <w:rPr>
        <w:noProof/>
      </w:rPr>
      <w:drawing>
        <wp:anchor distT="0" distB="0" distL="114300" distR="114300" simplePos="0" relativeHeight="251658241" behindDoc="0" locked="1" layoutInCell="1" allowOverlap="1" wp14:anchorId="2D5066C4" wp14:editId="00832E9F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FE96" w14:textId="019F0819" w:rsidR="00514AF0" w:rsidRPr="009860C8" w:rsidRDefault="009860C8" w:rsidP="009860C8">
    <w:pPr>
      <w:pStyle w:val="Alatunnist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721202D" wp14:editId="4D0669FE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1" name="Kuv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ABB9" w14:textId="77777777" w:rsidR="00057496" w:rsidRDefault="00057496" w:rsidP="0046103D">
      <w:r>
        <w:separator/>
      </w:r>
    </w:p>
  </w:footnote>
  <w:footnote w:type="continuationSeparator" w:id="0">
    <w:p w14:paraId="0107D812" w14:textId="77777777" w:rsidR="00057496" w:rsidRDefault="00057496" w:rsidP="0046103D">
      <w:r>
        <w:continuationSeparator/>
      </w:r>
    </w:p>
  </w:footnote>
  <w:footnote w:type="continuationNotice" w:id="1">
    <w:p w14:paraId="7C303CB0" w14:textId="77777777" w:rsidR="00370652" w:rsidRDefault="003706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5B3F97" w:rsidRPr="004F3BE0" w14:paraId="5A164065" w14:textId="77777777" w:rsidTr="005B3F97">
      <w:sdt>
        <w:sdtPr>
          <w:rPr>
            <w:b/>
          </w:rPr>
          <w:alias w:val="Ämne"/>
          <w:tag w:val=""/>
          <w:id w:val="183949821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609" w:type="dxa"/>
            </w:tcPr>
            <w:p w14:paraId="2405E892" w14:textId="6FB32B26" w:rsidR="005B3F97" w:rsidRPr="003F38D8" w:rsidRDefault="00A7710B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Tillståndsansökan</w:t>
              </w:r>
            </w:p>
          </w:tc>
        </w:sdtContent>
      </w:sdt>
      <w:tc>
        <w:tcPr>
          <w:tcW w:w="1304" w:type="dxa"/>
        </w:tcPr>
        <w:p w14:paraId="11B7EA4E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57A46DD4" w14:textId="77777777" w:rsidR="005B3F97" w:rsidRPr="004F3BE0" w:rsidRDefault="005B3F97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3763F6">
            <w:t>2</w:t>
          </w:r>
          <w:r w:rsidRPr="004F3BE0">
            <w:fldChar w:fldCharType="end"/>
          </w:r>
          <w:r>
            <w:t xml:space="preserve"> (</w:t>
          </w:r>
          <w:r w:rsidR="007B3BE2">
            <w:fldChar w:fldCharType="begin"/>
          </w:r>
          <w:r w:rsidR="007B3BE2">
            <w:instrText xml:space="preserve"> NUMPAGES   \* MERGEFORMAT </w:instrText>
          </w:r>
          <w:r w:rsidR="007B3BE2">
            <w:fldChar w:fldCharType="separate"/>
          </w:r>
          <w:r w:rsidR="00FF3E6A">
            <w:t>1</w:t>
          </w:r>
          <w:r w:rsidR="007B3BE2">
            <w:fldChar w:fldCharType="end"/>
          </w:r>
          <w:r>
            <w:t>)</w:t>
          </w:r>
        </w:p>
      </w:tc>
    </w:tr>
    <w:tr w:rsidR="005B3F97" w:rsidRPr="004F3BE0" w14:paraId="0170ED8F" w14:textId="77777777" w:rsidTr="005B3F97">
      <w:tc>
        <w:tcPr>
          <w:tcW w:w="2609" w:type="dxa"/>
        </w:tcPr>
        <w:p w14:paraId="22B14F7D" w14:textId="77777777"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14:paraId="07433E5D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39BC21FE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205DCE53" w14:textId="77777777" w:rsidTr="005B3F97">
      <w:tc>
        <w:tcPr>
          <w:tcW w:w="2609" w:type="dxa"/>
        </w:tcPr>
        <w:p w14:paraId="64564A15" w14:textId="77777777"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14:paraId="5D64FE3D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067A6413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3069E4A1" w14:textId="77777777" w:rsidTr="005B3F97">
      <w:tc>
        <w:tcPr>
          <w:tcW w:w="2609" w:type="dxa"/>
        </w:tcPr>
        <w:p w14:paraId="49C0FA14" w14:textId="77777777" w:rsidR="005B3F97" w:rsidRPr="004F3BE0" w:rsidRDefault="005B3F97" w:rsidP="00A108FB">
          <w:pPr>
            <w:pStyle w:val="Yltunniste"/>
          </w:pPr>
        </w:p>
      </w:tc>
      <w:sdt>
        <w:sdtPr>
          <w:alias w:val="Dnr"/>
          <w:tag w:val=""/>
          <w:id w:val="-1929185855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0B46A663" w14:textId="77777777" w:rsidR="005B3F97" w:rsidRPr="004F3BE0" w:rsidRDefault="005B3F97" w:rsidP="00514AF0">
              <w:pPr>
                <w:pStyle w:val="Yltunniste"/>
                <w:jc w:val="right"/>
              </w:pPr>
              <w:r>
                <w:rPr>
                  <w:rStyle w:val="Paikkamerkkiteksti"/>
                </w:rPr>
                <w:t>[Dnr]</w:t>
              </w:r>
            </w:p>
          </w:tc>
        </w:sdtContent>
      </w:sdt>
    </w:tr>
    <w:tr w:rsidR="005B3F97" w:rsidRPr="004F3BE0" w14:paraId="1B28DC7F" w14:textId="77777777" w:rsidTr="005B3F97">
      <w:sdt>
        <w:sdtPr>
          <w:rPr>
            <w:noProof/>
          </w:rPr>
          <w:alias w:val="Publiceringsdatum"/>
          <w:tag w:val=""/>
          <w:id w:val="912358747"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.M.yyyy"/>
            <w:lid w:val="sv-FI"/>
            <w:storeMappedDataAs w:val="dateTime"/>
            <w:calendar w:val="gregorian"/>
          </w:date>
        </w:sdtPr>
        <w:sdtEndPr/>
        <w:sdtContent>
          <w:tc>
            <w:tcPr>
              <w:tcW w:w="2609" w:type="dxa"/>
            </w:tcPr>
            <w:p w14:paraId="6974C4F6" w14:textId="7A0FFB68" w:rsidR="005B3F97" w:rsidRPr="004F3BE0" w:rsidRDefault="00A7710B" w:rsidP="004F3BE0">
              <w:pPr>
                <w:pStyle w:val="Yltunniste"/>
              </w:pPr>
              <w:r>
                <w:rPr>
                  <w:noProof/>
                </w:rPr>
                <w:t>[datum]</w:t>
              </w:r>
            </w:p>
          </w:tc>
        </w:sdtContent>
      </w:sdt>
      <w:tc>
        <w:tcPr>
          <w:tcW w:w="2029" w:type="dxa"/>
          <w:gridSpan w:val="2"/>
        </w:tcPr>
        <w:p w14:paraId="3FB4EE5B" w14:textId="77777777" w:rsidR="005B3F97" w:rsidRPr="004F3BE0" w:rsidRDefault="005B3F9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099FB9E6" w14:textId="77777777" w:rsidR="00AE5FEE" w:rsidRPr="004F3BE0" w:rsidRDefault="00AE5FEE" w:rsidP="004610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9860C8" w:rsidRPr="004F3BE0" w14:paraId="67333185" w14:textId="77777777" w:rsidTr="009860C8">
      <w:sdt>
        <w:sdtPr>
          <w:rPr>
            <w:b/>
          </w:rPr>
          <w:alias w:val="Ämne"/>
          <w:tag w:val=""/>
          <w:id w:val="43310101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609" w:type="dxa"/>
            </w:tcPr>
            <w:p w14:paraId="038996EA" w14:textId="1E60BEBF" w:rsidR="009860C8" w:rsidRPr="003F38D8" w:rsidRDefault="00A7710B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Tillståndsansökan</w:t>
              </w:r>
            </w:p>
          </w:tc>
        </w:sdtContent>
      </w:sdt>
      <w:tc>
        <w:tcPr>
          <w:tcW w:w="1304" w:type="dxa"/>
        </w:tcPr>
        <w:p w14:paraId="506F3286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54F21C44" w14:textId="52B92387" w:rsidR="009860C8" w:rsidRPr="004F3BE0" w:rsidRDefault="009860C8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36052A">
            <w:t>1</w:t>
          </w:r>
          <w:r w:rsidRPr="004F3BE0">
            <w:fldChar w:fldCharType="end"/>
          </w:r>
          <w:r>
            <w:t xml:space="preserve"> (</w:t>
          </w:r>
          <w:r w:rsidR="007B3BE2">
            <w:fldChar w:fldCharType="begin"/>
          </w:r>
          <w:r w:rsidR="007B3BE2">
            <w:instrText xml:space="preserve"> NUMPAGES   \* MERGEFORMAT </w:instrText>
          </w:r>
          <w:r w:rsidR="007B3BE2">
            <w:fldChar w:fldCharType="separate"/>
          </w:r>
          <w:r w:rsidR="0036052A">
            <w:t>1</w:t>
          </w:r>
          <w:r w:rsidR="007B3BE2">
            <w:fldChar w:fldCharType="end"/>
          </w:r>
          <w:r>
            <w:t>)</w:t>
          </w:r>
        </w:p>
      </w:tc>
    </w:tr>
    <w:tr w:rsidR="009860C8" w:rsidRPr="004F3BE0" w14:paraId="5EDD6574" w14:textId="77777777" w:rsidTr="009860C8">
      <w:tc>
        <w:tcPr>
          <w:tcW w:w="2609" w:type="dxa"/>
        </w:tcPr>
        <w:p w14:paraId="31FFACD5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38964856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7861E6BA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764DF520" w14:textId="77777777" w:rsidTr="009860C8">
      <w:tc>
        <w:tcPr>
          <w:tcW w:w="2609" w:type="dxa"/>
        </w:tcPr>
        <w:p w14:paraId="6E8A04F4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3FED0179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025E4A1D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14E27539" w14:textId="77777777" w:rsidTr="009860C8">
      <w:tc>
        <w:tcPr>
          <w:tcW w:w="2609" w:type="dxa"/>
        </w:tcPr>
        <w:p w14:paraId="27C1CE7B" w14:textId="77777777" w:rsidR="009860C8" w:rsidRPr="004F3BE0" w:rsidRDefault="009860C8" w:rsidP="00A108FB">
          <w:pPr>
            <w:pStyle w:val="Yltunniste"/>
          </w:pPr>
        </w:p>
      </w:tc>
      <w:sdt>
        <w:sdtPr>
          <w:alias w:val="Dnr"/>
          <w:tag w:val=""/>
          <w:id w:val="1047959417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511B06D8" w14:textId="0869FFF4" w:rsidR="009860C8" w:rsidRPr="004F3BE0" w:rsidRDefault="00656D63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9860C8" w:rsidRPr="004F3BE0" w14:paraId="35F64B7F" w14:textId="77777777" w:rsidTr="009860C8">
      <w:sdt>
        <w:sdtPr>
          <w:rPr>
            <w:noProof/>
          </w:rPr>
          <w:alias w:val="Publiceringsdatum"/>
          <w:tag w:val=""/>
          <w:id w:val="1618013920"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.M.yyyy"/>
            <w:lid w:val="sv-FI"/>
            <w:storeMappedDataAs w:val="dateTime"/>
            <w:calendar w:val="gregorian"/>
          </w:date>
        </w:sdtPr>
        <w:sdtEndPr/>
        <w:sdtContent>
          <w:tc>
            <w:tcPr>
              <w:tcW w:w="2609" w:type="dxa"/>
            </w:tcPr>
            <w:p w14:paraId="4EB7BCA2" w14:textId="2485A889" w:rsidR="009860C8" w:rsidRPr="004F3BE0" w:rsidRDefault="00656D63" w:rsidP="004F3BE0">
              <w:pPr>
                <w:pStyle w:val="Yltunniste"/>
              </w:pPr>
              <w:r>
                <w:rPr>
                  <w:noProof/>
                </w:rPr>
                <w:t>[</w:t>
              </w:r>
              <w:r w:rsidR="00A7710B">
                <w:rPr>
                  <w:noProof/>
                </w:rPr>
                <w:t>datum</w:t>
              </w:r>
              <w:r>
                <w:rPr>
                  <w:noProof/>
                </w:rPr>
                <w:t>]</w:t>
              </w:r>
            </w:p>
          </w:tc>
        </w:sdtContent>
      </w:sdt>
      <w:tc>
        <w:tcPr>
          <w:tcW w:w="2029" w:type="dxa"/>
          <w:gridSpan w:val="2"/>
        </w:tcPr>
        <w:p w14:paraId="79CC8424" w14:textId="77777777" w:rsidR="009860C8" w:rsidRPr="004F3BE0" w:rsidRDefault="009860C8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44BB08B3" w14:textId="77777777" w:rsidR="00514AF0" w:rsidRDefault="00514AF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3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4" w15:restartNumberingAfterBreak="0">
    <w:nsid w:val="25613BE3"/>
    <w:multiLevelType w:val="multilevel"/>
    <w:tmpl w:val="7960B67C"/>
    <w:numStyleLink w:val="Luettelonumeroitu"/>
  </w:abstractNum>
  <w:abstractNum w:abstractNumId="5" w15:restartNumberingAfterBreak="0">
    <w:nsid w:val="27440EE1"/>
    <w:multiLevelType w:val="multilevel"/>
    <w:tmpl w:val="F056985A"/>
    <w:numStyleLink w:val="Luettelomerkit"/>
  </w:abstractNum>
  <w:abstractNum w:abstractNumId="6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285162359">
    <w:abstractNumId w:val="1"/>
  </w:num>
  <w:num w:numId="2" w16cid:durableId="1789079599">
    <w:abstractNumId w:val="0"/>
  </w:num>
  <w:num w:numId="3" w16cid:durableId="232201534">
    <w:abstractNumId w:val="3"/>
  </w:num>
  <w:num w:numId="4" w16cid:durableId="1203128269">
    <w:abstractNumId w:val="2"/>
  </w:num>
  <w:num w:numId="5" w16cid:durableId="1428577855">
    <w:abstractNumId w:val="4"/>
  </w:num>
  <w:num w:numId="6" w16cid:durableId="228271905">
    <w:abstractNumId w:val="5"/>
  </w:num>
  <w:num w:numId="7" w16cid:durableId="136721418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ergiavirasto">
    <w15:presenceInfo w15:providerId="None" w15:userId="Energiaviras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63"/>
    <w:rsid w:val="0002711B"/>
    <w:rsid w:val="000355FE"/>
    <w:rsid w:val="00057496"/>
    <w:rsid w:val="00070DBE"/>
    <w:rsid w:val="000762E5"/>
    <w:rsid w:val="000858B4"/>
    <w:rsid w:val="00086892"/>
    <w:rsid w:val="000E10E1"/>
    <w:rsid w:val="000F437C"/>
    <w:rsid w:val="001028F5"/>
    <w:rsid w:val="001108EF"/>
    <w:rsid w:val="00121DF3"/>
    <w:rsid w:val="00126364"/>
    <w:rsid w:val="00141914"/>
    <w:rsid w:val="00175186"/>
    <w:rsid w:val="001B62E9"/>
    <w:rsid w:val="001F7B6B"/>
    <w:rsid w:val="00240D30"/>
    <w:rsid w:val="00247BAE"/>
    <w:rsid w:val="002629DE"/>
    <w:rsid w:val="00286169"/>
    <w:rsid w:val="00295627"/>
    <w:rsid w:val="00296538"/>
    <w:rsid w:val="002B5AA7"/>
    <w:rsid w:val="002B5BF6"/>
    <w:rsid w:val="003319C4"/>
    <w:rsid w:val="0036052A"/>
    <w:rsid w:val="00370652"/>
    <w:rsid w:val="003763F6"/>
    <w:rsid w:val="0038787C"/>
    <w:rsid w:val="003B55EB"/>
    <w:rsid w:val="003E67A6"/>
    <w:rsid w:val="003F38D8"/>
    <w:rsid w:val="00411D90"/>
    <w:rsid w:val="0046103D"/>
    <w:rsid w:val="00475A57"/>
    <w:rsid w:val="004A52D9"/>
    <w:rsid w:val="004B6410"/>
    <w:rsid w:val="004F3BE0"/>
    <w:rsid w:val="00514AF0"/>
    <w:rsid w:val="005544A8"/>
    <w:rsid w:val="00554798"/>
    <w:rsid w:val="00594D7C"/>
    <w:rsid w:val="005A1C4E"/>
    <w:rsid w:val="005B3F97"/>
    <w:rsid w:val="005C733F"/>
    <w:rsid w:val="00650EE0"/>
    <w:rsid w:val="00655BE4"/>
    <w:rsid w:val="00656D63"/>
    <w:rsid w:val="006A329E"/>
    <w:rsid w:val="006D7794"/>
    <w:rsid w:val="006E19D3"/>
    <w:rsid w:val="0072051B"/>
    <w:rsid w:val="0072280A"/>
    <w:rsid w:val="00763A1F"/>
    <w:rsid w:val="00795926"/>
    <w:rsid w:val="007A29BC"/>
    <w:rsid w:val="007C0947"/>
    <w:rsid w:val="007E7A4D"/>
    <w:rsid w:val="00803042"/>
    <w:rsid w:val="00845DE8"/>
    <w:rsid w:val="008835B9"/>
    <w:rsid w:val="00892207"/>
    <w:rsid w:val="008950F1"/>
    <w:rsid w:val="008B0BD0"/>
    <w:rsid w:val="008D1B2D"/>
    <w:rsid w:val="008E1B8D"/>
    <w:rsid w:val="00920524"/>
    <w:rsid w:val="00974B21"/>
    <w:rsid w:val="009860C8"/>
    <w:rsid w:val="009915D4"/>
    <w:rsid w:val="00995944"/>
    <w:rsid w:val="009A52D4"/>
    <w:rsid w:val="009B2F65"/>
    <w:rsid w:val="009B6125"/>
    <w:rsid w:val="00A108FB"/>
    <w:rsid w:val="00A14257"/>
    <w:rsid w:val="00A201E4"/>
    <w:rsid w:val="00A21344"/>
    <w:rsid w:val="00A57547"/>
    <w:rsid w:val="00A57B99"/>
    <w:rsid w:val="00A72732"/>
    <w:rsid w:val="00A75671"/>
    <w:rsid w:val="00A7710B"/>
    <w:rsid w:val="00AB2BB7"/>
    <w:rsid w:val="00AE5FEE"/>
    <w:rsid w:val="00B05C82"/>
    <w:rsid w:val="00B153FF"/>
    <w:rsid w:val="00B404FC"/>
    <w:rsid w:val="00B6226A"/>
    <w:rsid w:val="00B66093"/>
    <w:rsid w:val="00BD358B"/>
    <w:rsid w:val="00BF2DF9"/>
    <w:rsid w:val="00C66607"/>
    <w:rsid w:val="00C817E2"/>
    <w:rsid w:val="00CA1DD9"/>
    <w:rsid w:val="00D80D03"/>
    <w:rsid w:val="00DA57AC"/>
    <w:rsid w:val="00DD103F"/>
    <w:rsid w:val="00DE1706"/>
    <w:rsid w:val="00E34A45"/>
    <w:rsid w:val="00E716D9"/>
    <w:rsid w:val="00E938E4"/>
    <w:rsid w:val="00EA049E"/>
    <w:rsid w:val="00EE33D8"/>
    <w:rsid w:val="00F1232D"/>
    <w:rsid w:val="00F37CB4"/>
    <w:rsid w:val="00F51E10"/>
    <w:rsid w:val="00F547EF"/>
    <w:rsid w:val="00F817E0"/>
    <w:rsid w:val="00F867D7"/>
    <w:rsid w:val="00FB5C9D"/>
    <w:rsid w:val="00FE0B40"/>
    <w:rsid w:val="00FF3E6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A8EE2"/>
  <w15:docId w15:val="{9307A643-2F1F-45C9-B2C5-9D45AED1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sv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5944"/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95944"/>
    <w:pPr>
      <w:keepNext/>
      <w:keepLines/>
      <w:numPr>
        <w:ilvl w:val="1"/>
        <w:numId w:val="7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sv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9594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sv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sv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9A52D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A52D4"/>
  </w:style>
  <w:style w:type="character" w:customStyle="1" w:styleId="KommentintekstiChar">
    <w:name w:val="Kommentin teksti Char"/>
    <w:basedOn w:val="Kappaleenoletusfontti"/>
    <w:link w:val="Kommentinteksti"/>
    <w:uiPriority w:val="99"/>
    <w:rsid w:val="009A52D4"/>
    <w:rPr>
      <w:lang w:val="sv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A52D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A52D4"/>
    <w:rPr>
      <w:b/>
      <w:bCs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66660\AppData\Roaming\Microsoft\Templates\1Energiavirasto\Energiavirasto_yleisasiakirja.dotx" TargetMode="External"/></Relationship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[datum]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b48d6-171e-436d-a248-0bf3863878f1">
      <Terms xmlns="http://schemas.microsoft.com/office/infopath/2007/PartnerControls"/>
    </lcf76f155ced4ddcb4097134ff3c332f>
    <TaxCatchAll xmlns="c7f7e172-059e-41c8-b7e0-fb6d8ea0e20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2542AD016057744B7E22B7452ABB629" ma:contentTypeVersion="12" ma:contentTypeDescription="Luo uusi asiakirja." ma:contentTypeScope="" ma:versionID="8771a2792aca6d8d5683321b7188b6b0">
  <xsd:schema xmlns:xsd="http://www.w3.org/2001/XMLSchema" xmlns:xs="http://www.w3.org/2001/XMLSchema" xmlns:p="http://schemas.microsoft.com/office/2006/metadata/properties" xmlns:ns2="33bb48d6-171e-436d-a248-0bf3863878f1" xmlns:ns3="c7f7e172-059e-41c8-b7e0-fb6d8ea0e20b" targetNamespace="http://schemas.microsoft.com/office/2006/metadata/properties" ma:root="true" ma:fieldsID="0ab2d8792a47d5d4b1a1d6122dd3a88e" ns2:_="" ns3:_="">
    <xsd:import namespace="33bb48d6-171e-436d-a248-0bf3863878f1"/>
    <xsd:import namespace="c7f7e172-059e-41c8-b7e0-fb6d8ea0e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b48d6-171e-436d-a248-0bf386387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3e80df17-6dce-42fc-a3dc-94a0db4b2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e172-059e-41c8-b7e0-fb6d8ea0e20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21511f-90e3-40e9-92e5-8fccaeae8d42}" ma:internalName="TaxCatchAll" ma:showField="CatchAllData" ma:web="c7f7e172-059e-41c8-b7e0-fb6d8ea0e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D04BA1-D9FC-42BF-B279-7D9D013CA0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5651652-b18d-4841-8084-77375f62fba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33E6D0-BFDA-4B2C-8329-67B8594084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E7EC49-5B32-44D7-9663-3FA3759804A1}"/>
</file>

<file path=customXml/itemProps5.xml><?xml version="1.0" encoding="utf-8"?>
<ds:datastoreItem xmlns:ds="http://schemas.openxmlformats.org/officeDocument/2006/customXml" ds:itemID="{4443BC05-CD95-4A81-920A-90100A13A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Energiavirasto_yleisasiakirja.dotx</Template>
  <TotalTime>0</TotalTime>
  <Pages>1</Pages>
  <Words>91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Energiavirasto</vt:lpstr>
      <vt:lpstr>Energiavirasto</vt:lpstr>
    </vt:vector>
  </TitlesOfParts>
  <Manager>Vanto Design</Manager>
  <Company>grow.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Lupahakemus kiinteiksi verkkokomponenteiksi katsottaville energiavarastoille</dc:title>
  <dc:subject>Tillståndsansökan</dc:subject>
  <dc:creator>Kunnas Maija (Energia)</dc:creator>
  <cp:lastModifiedBy>Energiavirasto</cp:lastModifiedBy>
  <cp:revision>2</cp:revision>
  <dcterms:created xsi:type="dcterms:W3CDTF">2024-07-16T07:57:00Z</dcterms:created>
  <dcterms:modified xsi:type="dcterms:W3CDTF">2024-07-16T07:57:00Z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0x0101008B45415071DCF54A881B7AA6978BE91F</vt:lpwstr>
  </property>
  <property fmtid="{D5CDD505-2E9C-101B-9397-08002B2CF9AE}" pid="3" name="Order">
    <vt:r8>855800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