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6A92" w14:textId="6C985FB6" w:rsidR="00AE5FEE" w:rsidRDefault="00656D63" w:rsidP="00656D63">
      <w:r>
        <w:t>Energiavirasto / kirjaamo</w:t>
      </w:r>
    </w:p>
    <w:p w14:paraId="4DF4E12E" w14:textId="1EDF1F62" w:rsidR="00656D63" w:rsidRDefault="00656D63" w:rsidP="00656D63">
      <w:r>
        <w:t>Lintulahdenkuja 2 A</w:t>
      </w:r>
    </w:p>
    <w:p w14:paraId="1F11848F" w14:textId="70CBEB5A" w:rsidR="00656D63" w:rsidRPr="0072051B" w:rsidRDefault="00656D63" w:rsidP="00656D63">
      <w:r>
        <w:t>00530 Helsinki</w:t>
      </w:r>
    </w:p>
    <w:p w14:paraId="7BCE069F" w14:textId="77777777" w:rsidR="00656D63" w:rsidRDefault="00656D63" w:rsidP="00656D63">
      <w:pPr>
        <w:pStyle w:val="Leipteksti"/>
      </w:pPr>
      <w:bookmarkStart w:id="0" w:name="_Toc306695679"/>
    </w:p>
    <w:p w14:paraId="1B575D70" w14:textId="77777777" w:rsidR="00656D63" w:rsidRDefault="00656D63" w:rsidP="00656D63">
      <w:pPr>
        <w:pStyle w:val="Leipteksti"/>
      </w:pPr>
    </w:p>
    <w:sdt>
      <w:sdtPr>
        <w:rPr>
          <w:rFonts w:ascii="Verdana" w:hAnsi="Verdana" w:cstheme="minorBidi"/>
          <w:kern w:val="2"/>
          <w:sz w:val="28"/>
          <w14:ligatures w14:val="standardContextual"/>
        </w:rPr>
        <w:alias w:val="Otsikko"/>
        <w:tag w:val=""/>
        <w:id w:val="1368410907"/>
        <w:placeholder>
          <w:docPart w:val="B40953D3695C4935BC38C762DCE930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28949194" w14:textId="58EA501B" w:rsidR="00656D63" w:rsidRDefault="005C733F" w:rsidP="00656D63">
          <w:pPr>
            <w:pStyle w:val="Otsikko1"/>
            <w:numPr>
              <w:ilvl w:val="0"/>
              <w:numId w:val="0"/>
            </w:numPr>
            <w:rPr>
              <w:rFonts w:ascii="Verdana" w:eastAsiaTheme="minorHAnsi" w:hAnsi="Verdana" w:cstheme="minorBidi"/>
              <w:kern w:val="2"/>
              <w:sz w:val="28"/>
              <w:szCs w:val="20"/>
              <w14:ligatures w14:val="standardContextual"/>
            </w:rPr>
          </w:pPr>
          <w:r>
            <w:rPr>
              <w:rFonts w:ascii="Verdana" w:hAnsi="Verdana" w:cstheme="minorBidi"/>
              <w:kern w:val="2"/>
              <w:sz w:val="28"/>
              <w14:ligatures w14:val="standardContextual"/>
            </w:rPr>
            <w:t>Lupa</w:t>
          </w:r>
          <w:r w:rsidR="00F37CB4">
            <w:rPr>
              <w:rFonts w:ascii="Verdana" w:hAnsi="Verdana" w:cstheme="minorBidi"/>
              <w:kern w:val="2"/>
              <w:sz w:val="28"/>
              <w14:ligatures w14:val="standardContextual"/>
            </w:rPr>
            <w:t>hakemus</w:t>
          </w:r>
          <w:r>
            <w:rPr>
              <w:rFonts w:ascii="Verdana" w:hAnsi="Verdana" w:cstheme="minorBidi"/>
              <w:kern w:val="2"/>
              <w:sz w:val="28"/>
              <w14:ligatures w14:val="standardContextual"/>
            </w:rPr>
            <w:t xml:space="preserve"> kiinteiksi verkkokomponenteiksi katsottaville energiavarastoille</w:t>
          </w:r>
        </w:p>
      </w:sdtContent>
    </w:sdt>
    <w:p w14:paraId="3552124B" w14:textId="77777777" w:rsidR="00656D63" w:rsidRDefault="00656D63" w:rsidP="00656D63">
      <w:pPr>
        <w:pStyle w:val="Leipteksti"/>
      </w:pPr>
    </w:p>
    <w:p w14:paraId="16210374" w14:textId="1ED678AC" w:rsidR="00BD358B" w:rsidRPr="0072051B" w:rsidRDefault="00656D63" w:rsidP="00656D63">
      <w:pPr>
        <w:pStyle w:val="Leipteksti"/>
      </w:pPr>
      <w:r>
        <w:t>Tällä hakemuksella [</w:t>
      </w:r>
      <w:bookmarkEnd w:id="0"/>
      <w:r w:rsidR="00B05C82">
        <w:t>Y</w:t>
      </w:r>
      <w:r>
        <w:t xml:space="preserve">htiön nimi] </w:t>
      </w:r>
      <w:r w:rsidR="00FB5C9D">
        <w:t>([</w:t>
      </w:r>
      <w:r w:rsidR="00247BAE">
        <w:t xml:space="preserve">y-tunnus]) </w:t>
      </w:r>
      <w:r>
        <w:t>hakee Energiavirastolta lupaa omistaa, kehittää, hallinnoida ja käyttää sähkömarkkinal</w:t>
      </w:r>
      <w:r w:rsidRPr="00F37CB4">
        <w:t>ain (588/2013) 29</w:t>
      </w:r>
      <w:r w:rsidRPr="00656D63">
        <w:t xml:space="preserve"> b §:n 2 momentin</w:t>
      </w:r>
      <w:r>
        <w:t xml:space="preserve"> mukaisia kiinteiksi verkkokomponenteiksi katsottavia energiavarastoja.</w:t>
      </w:r>
    </w:p>
    <w:p w14:paraId="0B8E3576" w14:textId="4BB8A2D6" w:rsidR="00295627" w:rsidRDefault="00295627" w:rsidP="00F547EF">
      <w:pPr>
        <w:pStyle w:val="Leipteksti"/>
      </w:pPr>
    </w:p>
    <w:p w14:paraId="4F15ABC5" w14:textId="77777777" w:rsidR="00F37CB4" w:rsidRDefault="00F37CB4" w:rsidP="005C733F">
      <w:pPr>
        <w:pStyle w:val="Leipteksti"/>
        <w:spacing w:after="0"/>
      </w:pPr>
    </w:p>
    <w:p w14:paraId="6313E3C6" w14:textId="77777777" w:rsidR="00A14257" w:rsidRDefault="00A14257" w:rsidP="00A14257">
      <w:pPr>
        <w:pStyle w:val="Leipteksti"/>
        <w:ind w:left="0"/>
      </w:pPr>
    </w:p>
    <w:p w14:paraId="687B3DC9" w14:textId="657BAC4A" w:rsidR="00656D63" w:rsidRDefault="00656D63" w:rsidP="00F547EF">
      <w:pPr>
        <w:pStyle w:val="Leipteksti"/>
      </w:pPr>
      <w:r>
        <w:t>[</w:t>
      </w:r>
      <w:r w:rsidR="00974B21">
        <w:t>YHTIÖN NIMI</w:t>
      </w:r>
      <w:r>
        <w:t>]</w:t>
      </w:r>
    </w:p>
    <w:p w14:paraId="22BC1F12" w14:textId="1354A991" w:rsidR="00656D63" w:rsidRDefault="00656D63" w:rsidP="00F547EF">
      <w:pPr>
        <w:pStyle w:val="Leipteksti"/>
      </w:pPr>
    </w:p>
    <w:p w14:paraId="07672204" w14:textId="77777777" w:rsidR="005C733F" w:rsidRDefault="005C733F" w:rsidP="00F547EF">
      <w:pPr>
        <w:pStyle w:val="Leipteksti"/>
      </w:pPr>
    </w:p>
    <w:p w14:paraId="5B09D2AC" w14:textId="5A2B0669" w:rsidR="005C733F" w:rsidRDefault="005C733F" w:rsidP="00F547EF">
      <w:pPr>
        <w:pStyle w:val="Leipteksti"/>
      </w:pPr>
      <w:r>
        <w:t>_______________________</w:t>
      </w:r>
    </w:p>
    <w:p w14:paraId="40047CE3" w14:textId="4E702F94" w:rsidR="005C733F" w:rsidRDefault="005C733F" w:rsidP="00EE33D8">
      <w:pPr>
        <w:pStyle w:val="Leipteksti"/>
        <w:spacing w:after="0"/>
      </w:pPr>
      <w:r>
        <w:t>[Allekirjoittaja</w:t>
      </w:r>
      <w:r w:rsidR="00121DF3">
        <w:t>n nimi</w:t>
      </w:r>
      <w:r>
        <w:t>]</w:t>
      </w:r>
    </w:p>
    <w:p w14:paraId="3CA5B260" w14:textId="6191C0F7" w:rsidR="00A14257" w:rsidRDefault="00E34A45" w:rsidP="00F547EF">
      <w:pPr>
        <w:pStyle w:val="Leipteksti"/>
      </w:pPr>
      <w:r>
        <w:t xml:space="preserve">[Allekirjoittajan </w:t>
      </w:r>
      <w:r w:rsidR="00554798">
        <w:t>positio yrityksessä]</w:t>
      </w:r>
    </w:p>
    <w:p w14:paraId="3C5B8FFA" w14:textId="77777777" w:rsidR="00A14257" w:rsidRDefault="00A14257" w:rsidP="00F547EF">
      <w:pPr>
        <w:pStyle w:val="Leipteksti"/>
      </w:pPr>
    </w:p>
    <w:p w14:paraId="2E361A4B" w14:textId="77777777" w:rsidR="008D1B2D" w:rsidRDefault="008D1B2D" w:rsidP="00F547EF">
      <w:pPr>
        <w:pStyle w:val="Leipteksti"/>
      </w:pPr>
    </w:p>
    <w:p w14:paraId="26261FD2" w14:textId="77777777" w:rsidR="008D1B2D" w:rsidRDefault="008D1B2D" w:rsidP="00F547EF">
      <w:pPr>
        <w:pStyle w:val="Leipteksti"/>
      </w:pPr>
    </w:p>
    <w:p w14:paraId="1D9C57A1" w14:textId="1F9F86BF" w:rsidR="00A57B99" w:rsidRDefault="00411D90" w:rsidP="00F547EF">
      <w:pPr>
        <w:pStyle w:val="Leipteksti"/>
      </w:pPr>
      <w:commentRangeStart w:id="1"/>
      <w:r>
        <w:t>[Toivomme s</w:t>
      </w:r>
      <w:r w:rsidRPr="00411D90">
        <w:t>ähköisestä asioinnista viranomaistoiminnassa annetun lain (13</w:t>
      </w:r>
      <w:r w:rsidR="00920524">
        <w:t>/2003</w:t>
      </w:r>
      <w:r w:rsidRPr="00411D90">
        <w:t>) 19 §:n</w:t>
      </w:r>
      <w:r>
        <w:t xml:space="preserve"> mukais</w:t>
      </w:r>
      <w:r w:rsidR="00A21344">
        <w:t>ta</w:t>
      </w:r>
      <w:r>
        <w:t xml:space="preserve"> asian sähköistä käsittelyä</w:t>
      </w:r>
      <w:r w:rsidR="008835B9">
        <w:t xml:space="preserve"> ja lupapäätöksen </w:t>
      </w:r>
      <w:r w:rsidR="00CA1DD9">
        <w:t xml:space="preserve">toimittamista sähköisesti </w:t>
      </w:r>
      <w:r w:rsidR="009B2F65">
        <w:t>hakemuksen yhteyshenkilölle</w:t>
      </w:r>
      <w:r w:rsidR="00AB2BB7">
        <w:t>.]</w:t>
      </w:r>
      <w:commentRangeEnd w:id="1"/>
      <w:r w:rsidR="000F437C">
        <w:rPr>
          <w:rStyle w:val="Kommentinviite"/>
        </w:rPr>
        <w:commentReference w:id="1"/>
      </w:r>
    </w:p>
    <w:p w14:paraId="476334B3" w14:textId="77777777" w:rsidR="00F51E10" w:rsidRDefault="00F51E10" w:rsidP="00F547EF">
      <w:pPr>
        <w:pStyle w:val="Leipteksti"/>
      </w:pPr>
    </w:p>
    <w:p w14:paraId="14B619F2" w14:textId="77777777" w:rsidR="00650EE0" w:rsidRDefault="00650EE0" w:rsidP="00A14257">
      <w:pPr>
        <w:pStyle w:val="Leipteksti"/>
        <w:spacing w:after="0"/>
      </w:pPr>
    </w:p>
    <w:tbl>
      <w:tblPr>
        <w:tblStyle w:val="TaulukkoRuudukko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4253"/>
      </w:tblGrid>
      <w:tr w:rsidR="00A57B99" w:rsidRPr="003319C4" w14:paraId="20AB734E" w14:textId="58143BE4" w:rsidTr="00A57B99">
        <w:tc>
          <w:tcPr>
            <w:tcW w:w="2098" w:type="dxa"/>
          </w:tcPr>
          <w:p w14:paraId="10978A90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 w:rsidRPr="003319C4">
              <w:t>Yhteyshenkilö</w:t>
            </w:r>
          </w:p>
        </w:tc>
        <w:tc>
          <w:tcPr>
            <w:tcW w:w="4253" w:type="dxa"/>
          </w:tcPr>
          <w:p w14:paraId="1B4A76F7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E294698" w14:textId="740DDEDC" w:rsidTr="00A57B99">
        <w:tc>
          <w:tcPr>
            <w:tcW w:w="2098" w:type="dxa"/>
          </w:tcPr>
          <w:p w14:paraId="6C734BA1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 w:rsidRPr="003319C4">
              <w:t>Nimi:</w:t>
            </w:r>
          </w:p>
        </w:tc>
        <w:tc>
          <w:tcPr>
            <w:tcW w:w="4253" w:type="dxa"/>
          </w:tcPr>
          <w:p w14:paraId="532B8E8A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BE0CA7A" w14:textId="1E3591F1" w:rsidTr="00A57B99">
        <w:tc>
          <w:tcPr>
            <w:tcW w:w="2098" w:type="dxa"/>
          </w:tcPr>
          <w:p w14:paraId="3085E64C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 w:rsidRPr="003319C4">
              <w:t>Sähköposti:</w:t>
            </w:r>
          </w:p>
        </w:tc>
        <w:tc>
          <w:tcPr>
            <w:tcW w:w="4253" w:type="dxa"/>
          </w:tcPr>
          <w:p w14:paraId="082C9A47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FC1D097" w14:textId="50A8462E" w:rsidTr="00A57B99">
        <w:tc>
          <w:tcPr>
            <w:tcW w:w="2098" w:type="dxa"/>
          </w:tcPr>
          <w:p w14:paraId="19C46E22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 w:rsidRPr="003319C4">
              <w:t>Puhelinnumero:</w:t>
            </w:r>
          </w:p>
        </w:tc>
        <w:tc>
          <w:tcPr>
            <w:tcW w:w="4253" w:type="dxa"/>
          </w:tcPr>
          <w:p w14:paraId="62992D86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</w:tbl>
    <w:p w14:paraId="3A347B8F" w14:textId="77777777" w:rsidR="00E938E4" w:rsidRDefault="00E938E4" w:rsidP="003319C4">
      <w:pPr>
        <w:pStyle w:val="Leipteksti"/>
        <w:ind w:left="0"/>
      </w:pPr>
    </w:p>
    <w:sectPr w:rsidR="00E938E4" w:rsidSect="003763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nergiavirasto" w:date="2024-06-20T09:08:00Z" w:initials="EV">
    <w:p w14:paraId="00995AB1" w14:textId="77777777" w:rsidR="000F437C" w:rsidRDefault="000F437C" w:rsidP="00E36A82">
      <w:pPr>
        <w:pStyle w:val="Kommentinteksti"/>
      </w:pPr>
      <w:r>
        <w:rPr>
          <w:rStyle w:val="Kommentinviite"/>
        </w:rPr>
        <w:annotationRef/>
      </w:r>
      <w:r>
        <w:t>Poista teksti, jos et toivo sähköistä käsittelyä. Poista vain sulkeet, jos toivot sähköistä käsittelyä.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95A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E6FFF" w16cex:dateUtc="2024-06-20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95AB1" w16cid:durableId="2A1E6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A63" w14:textId="77777777" w:rsidR="00F1232D" w:rsidRDefault="00F1232D" w:rsidP="0046103D">
      <w:r>
        <w:separator/>
      </w:r>
    </w:p>
  </w:endnote>
  <w:endnote w:type="continuationSeparator" w:id="0">
    <w:p w14:paraId="159306D7" w14:textId="77777777" w:rsidR="00F1232D" w:rsidRDefault="00F1232D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FD76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2D5066C4" wp14:editId="00832E9F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FE96" w14:textId="019F0819"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4721202D" wp14:editId="4D0669F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739C" w14:textId="77777777" w:rsidR="00F1232D" w:rsidRDefault="00F1232D" w:rsidP="0046103D">
      <w:r>
        <w:separator/>
      </w:r>
    </w:p>
  </w:footnote>
  <w:footnote w:type="continuationSeparator" w:id="0">
    <w:p w14:paraId="5BA43E0B" w14:textId="77777777" w:rsidR="00F1232D" w:rsidRDefault="00F1232D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5A164065" w14:textId="77777777" w:rsidTr="005B3F97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2609" w:type="dxa"/>
            </w:tcPr>
            <w:p w14:paraId="2405E892" w14:textId="43C9F303" w:rsidR="005B3F97" w:rsidRPr="003F38D8" w:rsidRDefault="00656D63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Lupahakemus</w:t>
              </w:r>
            </w:p>
          </w:tc>
        </w:sdtContent>
      </w:sdt>
      <w:tc>
        <w:tcPr>
          <w:tcW w:w="1304" w:type="dxa"/>
        </w:tcPr>
        <w:p w14:paraId="11B7EA4E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7A46DD4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FF3E6A"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5B3F97" w:rsidRPr="004F3BE0" w14:paraId="0170ED8F" w14:textId="77777777" w:rsidTr="005B3F97">
      <w:tc>
        <w:tcPr>
          <w:tcW w:w="2609" w:type="dxa"/>
        </w:tcPr>
        <w:p w14:paraId="22B14F7D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7433E5D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39BC21FE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05DCE53" w14:textId="77777777" w:rsidTr="005B3F97">
      <w:tc>
        <w:tcPr>
          <w:tcW w:w="2609" w:type="dxa"/>
        </w:tcPr>
        <w:p w14:paraId="64564A15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5D64FE3D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67A641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3069E4A1" w14:textId="77777777" w:rsidTr="005B3F97">
      <w:tc>
        <w:tcPr>
          <w:tcW w:w="2609" w:type="dxa"/>
        </w:tcPr>
        <w:p w14:paraId="49C0FA14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2029" w:type="dxa"/>
              <w:gridSpan w:val="2"/>
            </w:tcPr>
            <w:p w14:paraId="0B46A663" w14:textId="77777777" w:rsidR="005B3F97" w:rsidRPr="004F3BE0" w:rsidRDefault="005B3F97" w:rsidP="00514AF0">
              <w:pPr>
                <w:pStyle w:val="Yltunniste"/>
                <w:jc w:val="right"/>
              </w:pPr>
              <w:r w:rsidRPr="001F5926">
                <w:rPr>
                  <w:rStyle w:val="Paikkamerkkiteksti"/>
                </w:rPr>
                <w:t>[Dnro]</w:t>
              </w:r>
            </w:p>
          </w:tc>
        </w:sdtContent>
      </w:sdt>
    </w:tr>
    <w:tr w:rsidR="005B3F97" w:rsidRPr="004F3BE0" w14:paraId="1B28DC7F" w14:textId="77777777" w:rsidTr="005B3F97">
      <w:sdt>
        <w:sdtPr>
          <w:rPr>
            <w:noProof/>
          </w:rPr>
          <w:alias w:val="Julkaisupäivämäärä"/>
          <w:tag w:val=""/>
          <w:id w:val="91235874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9" w:type="dxa"/>
            </w:tcPr>
            <w:p w14:paraId="6974C4F6" w14:textId="58E5167E" w:rsidR="005B3F97" w:rsidRPr="004F3BE0" w:rsidRDefault="00656D63" w:rsidP="004F3BE0">
              <w:pPr>
                <w:pStyle w:val="Yltunniste"/>
              </w:pPr>
              <w:r>
                <w:rPr>
                  <w:noProof/>
                </w:rPr>
                <w:t>[päivämäärä]</w:t>
              </w:r>
            </w:p>
          </w:tc>
        </w:sdtContent>
      </w:sdt>
      <w:tc>
        <w:tcPr>
          <w:tcW w:w="2029" w:type="dxa"/>
          <w:gridSpan w:val="2"/>
        </w:tcPr>
        <w:p w14:paraId="3FB4EE5B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99FB9E6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67333185" w14:textId="77777777" w:rsidTr="009860C8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2609" w:type="dxa"/>
            </w:tcPr>
            <w:p w14:paraId="038996EA" w14:textId="3B4840C2" w:rsidR="009860C8" w:rsidRPr="003F38D8" w:rsidRDefault="00656D63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Lupahakemus</w:t>
              </w:r>
            </w:p>
          </w:tc>
        </w:sdtContent>
      </w:sdt>
      <w:tc>
        <w:tcPr>
          <w:tcW w:w="1304" w:type="dxa"/>
        </w:tcPr>
        <w:p w14:paraId="506F3286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4F21C44" w14:textId="7777777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C817E2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C817E2">
            <w:rPr>
              <w:noProof/>
            </w:rPr>
            <w:fldChar w:fldCharType="begin"/>
          </w:r>
          <w:r w:rsidR="00C817E2">
            <w:rPr>
              <w:noProof/>
            </w:rPr>
            <w:instrText xml:space="preserve"> NUMPAGES   \* MERGEFORMAT </w:instrText>
          </w:r>
          <w:r w:rsidR="00C817E2">
            <w:rPr>
              <w:noProof/>
            </w:rPr>
            <w:fldChar w:fldCharType="separate"/>
          </w:r>
          <w:r w:rsidR="00C817E2">
            <w:rPr>
              <w:noProof/>
            </w:rPr>
            <w:t>1</w:t>
          </w:r>
          <w:r w:rsidR="00C817E2">
            <w:rPr>
              <w:noProof/>
            </w:rPr>
            <w:fldChar w:fldCharType="end"/>
          </w:r>
          <w:r w:rsidRPr="004F3BE0">
            <w:t>)</w:t>
          </w:r>
        </w:p>
      </w:tc>
    </w:tr>
    <w:tr w:rsidR="009860C8" w:rsidRPr="004F3BE0" w14:paraId="5EDD6574" w14:textId="77777777" w:rsidTr="009860C8">
      <w:tc>
        <w:tcPr>
          <w:tcW w:w="2609" w:type="dxa"/>
        </w:tcPr>
        <w:p w14:paraId="31FFACD5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38964856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7861E6BA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764DF520" w14:textId="77777777" w:rsidTr="009860C8">
      <w:tc>
        <w:tcPr>
          <w:tcW w:w="2609" w:type="dxa"/>
        </w:tcPr>
        <w:p w14:paraId="6E8A04F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3FED0179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025E4A1D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14E27539" w14:textId="77777777" w:rsidTr="009860C8">
      <w:tc>
        <w:tcPr>
          <w:tcW w:w="2609" w:type="dxa"/>
        </w:tcPr>
        <w:p w14:paraId="27C1CE7B" w14:textId="77777777" w:rsidR="009860C8" w:rsidRPr="004F3BE0" w:rsidRDefault="009860C8" w:rsidP="00A108FB">
          <w:pPr>
            <w:pStyle w:val="Yltunniste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2029" w:type="dxa"/>
              <w:gridSpan w:val="2"/>
            </w:tcPr>
            <w:p w14:paraId="511B06D8" w14:textId="0869FFF4" w:rsidR="009860C8" w:rsidRPr="004F3BE0" w:rsidRDefault="00656D63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35F64B7F" w14:textId="77777777" w:rsidTr="009860C8">
      <w:sdt>
        <w:sdtPr>
          <w:rPr>
            <w:noProof/>
          </w:rPr>
          <w:alias w:val="Julkaisupäivämäärä"/>
          <w:tag w:val=""/>
          <w:id w:val="1618013920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9" w:type="dxa"/>
            </w:tcPr>
            <w:p w14:paraId="4EB7BCA2" w14:textId="44A79555" w:rsidR="009860C8" w:rsidRPr="004F3BE0" w:rsidRDefault="00656D63" w:rsidP="004F3BE0">
              <w:pPr>
                <w:pStyle w:val="Yltunniste"/>
              </w:pPr>
              <w:r>
                <w:rPr>
                  <w:noProof/>
                </w:rPr>
                <w:t>[päivämäärä]</w:t>
              </w:r>
            </w:p>
          </w:tc>
        </w:sdtContent>
      </w:sdt>
      <w:tc>
        <w:tcPr>
          <w:tcW w:w="2029" w:type="dxa"/>
          <w:gridSpan w:val="2"/>
        </w:tcPr>
        <w:p w14:paraId="79CC8424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44BB08B3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590773327">
    <w:abstractNumId w:val="1"/>
  </w:num>
  <w:num w:numId="2" w16cid:durableId="1319069074">
    <w:abstractNumId w:val="0"/>
  </w:num>
  <w:num w:numId="3" w16cid:durableId="1464928957">
    <w:abstractNumId w:val="3"/>
  </w:num>
  <w:num w:numId="4" w16cid:durableId="1367827742">
    <w:abstractNumId w:val="2"/>
  </w:num>
  <w:num w:numId="5" w16cid:durableId="223566430">
    <w:abstractNumId w:val="4"/>
  </w:num>
  <w:num w:numId="6" w16cid:durableId="1688827992">
    <w:abstractNumId w:val="5"/>
  </w:num>
  <w:num w:numId="7" w16cid:durableId="31642530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ergiavirasto">
    <w15:presenceInfo w15:providerId="None" w15:userId="Energiaviras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63"/>
    <w:rsid w:val="000355FE"/>
    <w:rsid w:val="00070DBE"/>
    <w:rsid w:val="000762E5"/>
    <w:rsid w:val="000858B4"/>
    <w:rsid w:val="00086892"/>
    <w:rsid w:val="000F437C"/>
    <w:rsid w:val="001028F5"/>
    <w:rsid w:val="00121DF3"/>
    <w:rsid w:val="00141914"/>
    <w:rsid w:val="00175186"/>
    <w:rsid w:val="001F7B6B"/>
    <w:rsid w:val="00247BAE"/>
    <w:rsid w:val="00286169"/>
    <w:rsid w:val="00295627"/>
    <w:rsid w:val="002B5AA7"/>
    <w:rsid w:val="002B5BF6"/>
    <w:rsid w:val="003319C4"/>
    <w:rsid w:val="003763F6"/>
    <w:rsid w:val="0038787C"/>
    <w:rsid w:val="003B55EB"/>
    <w:rsid w:val="003F38D8"/>
    <w:rsid w:val="00411D90"/>
    <w:rsid w:val="0046103D"/>
    <w:rsid w:val="00475A57"/>
    <w:rsid w:val="004A52D9"/>
    <w:rsid w:val="004F3BE0"/>
    <w:rsid w:val="00514AF0"/>
    <w:rsid w:val="005544A8"/>
    <w:rsid w:val="00554798"/>
    <w:rsid w:val="00594D7C"/>
    <w:rsid w:val="005A1C4E"/>
    <w:rsid w:val="005B3F97"/>
    <w:rsid w:val="005C733F"/>
    <w:rsid w:val="00650EE0"/>
    <w:rsid w:val="00655BE4"/>
    <w:rsid w:val="00656D63"/>
    <w:rsid w:val="006A329E"/>
    <w:rsid w:val="006E19D3"/>
    <w:rsid w:val="0072051B"/>
    <w:rsid w:val="00795926"/>
    <w:rsid w:val="007A29BC"/>
    <w:rsid w:val="007C0947"/>
    <w:rsid w:val="007E7A4D"/>
    <w:rsid w:val="00803042"/>
    <w:rsid w:val="00845DE8"/>
    <w:rsid w:val="008835B9"/>
    <w:rsid w:val="008B0BD0"/>
    <w:rsid w:val="008D1B2D"/>
    <w:rsid w:val="008E1B8D"/>
    <w:rsid w:val="00920524"/>
    <w:rsid w:val="00974B21"/>
    <w:rsid w:val="009860C8"/>
    <w:rsid w:val="009915D4"/>
    <w:rsid w:val="00995944"/>
    <w:rsid w:val="009A52D4"/>
    <w:rsid w:val="009B2F65"/>
    <w:rsid w:val="00A108FB"/>
    <w:rsid w:val="00A14257"/>
    <w:rsid w:val="00A201E4"/>
    <w:rsid w:val="00A21344"/>
    <w:rsid w:val="00A57547"/>
    <w:rsid w:val="00A57B99"/>
    <w:rsid w:val="00A75671"/>
    <w:rsid w:val="00AB2BB7"/>
    <w:rsid w:val="00AE5FEE"/>
    <w:rsid w:val="00B05C82"/>
    <w:rsid w:val="00B153FF"/>
    <w:rsid w:val="00B404FC"/>
    <w:rsid w:val="00B6226A"/>
    <w:rsid w:val="00BD358B"/>
    <w:rsid w:val="00C66607"/>
    <w:rsid w:val="00C817E2"/>
    <w:rsid w:val="00CA1DD9"/>
    <w:rsid w:val="00D80D03"/>
    <w:rsid w:val="00DA57AC"/>
    <w:rsid w:val="00DE1706"/>
    <w:rsid w:val="00E34A45"/>
    <w:rsid w:val="00E716D9"/>
    <w:rsid w:val="00E938E4"/>
    <w:rsid w:val="00EA049E"/>
    <w:rsid w:val="00EE33D8"/>
    <w:rsid w:val="00F1232D"/>
    <w:rsid w:val="00F37CB4"/>
    <w:rsid w:val="00F51E10"/>
    <w:rsid w:val="00F547EF"/>
    <w:rsid w:val="00F867D7"/>
    <w:rsid w:val="00FB5C9D"/>
    <w:rsid w:val="00FE0B4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A8EE2"/>
  <w15:docId w15:val="{9307A643-2F1F-45C9-B2C5-9D45AED1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A52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A52D4"/>
  </w:style>
  <w:style w:type="character" w:customStyle="1" w:styleId="KommentintekstiChar">
    <w:name w:val="Kommentin teksti Char"/>
    <w:basedOn w:val="Kappaleenoletusfontti"/>
    <w:link w:val="Kommentinteksti"/>
    <w:uiPriority w:val="99"/>
    <w:rsid w:val="009A52D4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52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52D4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66660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953D3695C4935BC38C762DCE930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468845-D74A-429A-B536-80A5E98FA7A0}"/>
      </w:docPartPr>
      <w:docPartBody>
        <w:p w:rsidR="008222D2" w:rsidRDefault="00DF6B2C" w:rsidP="00DF6B2C">
          <w:pPr>
            <w:pStyle w:val="B40953D3695C4935BC38C762DCE930A7"/>
          </w:pPr>
          <w:r w:rsidRPr="0072051B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2C"/>
    <w:rsid w:val="002609B7"/>
    <w:rsid w:val="00421D24"/>
    <w:rsid w:val="004F2F38"/>
    <w:rsid w:val="008222D2"/>
    <w:rsid w:val="009B6AE5"/>
    <w:rsid w:val="00D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F6B2C"/>
    <w:rPr>
      <w:color w:val="auto"/>
    </w:rPr>
  </w:style>
  <w:style w:type="paragraph" w:customStyle="1" w:styleId="B40953D3695C4935BC38C762DCE930A7">
    <w:name w:val="B40953D3695C4935BC38C762DCE930A7"/>
    <w:rsid w:val="00DF6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[päivämäärä]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b48d6-171e-436d-a248-0bf3863878f1">
      <Terms xmlns="http://schemas.microsoft.com/office/infopath/2007/PartnerControls"/>
    </lcf76f155ced4ddcb4097134ff3c332f>
    <TaxCatchAll xmlns="c7f7e172-059e-41c8-b7e0-fb6d8ea0e2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542AD016057744B7E22B7452ABB629" ma:contentTypeVersion="12" ma:contentTypeDescription="Luo uusi asiakirja." ma:contentTypeScope="" ma:versionID="8771a2792aca6d8d5683321b7188b6b0">
  <xsd:schema xmlns:xsd="http://www.w3.org/2001/XMLSchema" xmlns:xs="http://www.w3.org/2001/XMLSchema" xmlns:p="http://schemas.microsoft.com/office/2006/metadata/properties" xmlns:ns2="33bb48d6-171e-436d-a248-0bf3863878f1" xmlns:ns3="c7f7e172-059e-41c8-b7e0-fb6d8ea0e20b" targetNamespace="http://schemas.microsoft.com/office/2006/metadata/properties" ma:root="true" ma:fieldsID="0ab2d8792a47d5d4b1a1d6122dd3a88e" ns2:_="" ns3:_="">
    <xsd:import namespace="33bb48d6-171e-436d-a248-0bf3863878f1"/>
    <xsd:import namespace="c7f7e172-059e-41c8-b7e0-fb6d8ea0e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b48d6-171e-436d-a248-0bf386387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e172-059e-41c8-b7e0-fb6d8ea0e2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21511f-90e3-40e9-92e5-8fccaeae8d42}" ma:internalName="TaxCatchAll" ma:showField="CatchAllData" ma:web="c7f7e172-059e-41c8-b7e0-fb6d8ea0e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D04BA1-D9FC-42BF-B279-7D9D013CA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3BC05-CD95-4A81-920A-90100A13A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77858-A08F-49EC-BA9A-40113FECE4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0D498B-611A-4781-8F60-5F38A90304B3}"/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88</TotalTime>
  <Pages>1</Pages>
  <Words>81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 kiinteiksi verkkokomponenteiksi katsottaville energiavarastoille</dc:title>
  <dc:subject>Lupahakemus</dc:subject>
  <dc:creator>Kunnas Maija (Energia)</dc:creator>
  <cp:lastModifiedBy>Energiavirasto</cp:lastModifiedBy>
  <cp:revision>31</cp:revision>
  <dcterms:created xsi:type="dcterms:W3CDTF">2024-05-16T08:51:00Z</dcterms:created>
  <dcterms:modified xsi:type="dcterms:W3CDTF">2024-06-20T06:09:00Z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0x0101008B45415071DCF54A881B7AA6978BE91F</vt:lpwstr>
  </property>
  <property fmtid="{D5CDD505-2E9C-101B-9397-08002B2CF9AE}" pid="3" name="Order">
    <vt:r8>855800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