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31487" w14:textId="25148830" w:rsidR="00BD358B" w:rsidRPr="0072051B" w:rsidRDefault="00DA1DCD" w:rsidP="00DA1DCD">
      <w:pPr>
        <w:pStyle w:val="Otsikko2"/>
        <w:numPr>
          <w:ilvl w:val="0"/>
          <w:numId w:val="0"/>
        </w:num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FFB96" wp14:editId="095AB8F7">
                <wp:simplePos x="0" y="0"/>
                <wp:positionH relativeFrom="column">
                  <wp:posOffset>591185</wp:posOffset>
                </wp:positionH>
                <wp:positionV relativeFrom="paragraph">
                  <wp:posOffset>10795</wp:posOffset>
                </wp:positionV>
                <wp:extent cx="4546600" cy="1492250"/>
                <wp:effectExtent l="0" t="0" r="25400" b="1270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6600" cy="149225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4ED2D1" w14:textId="77777777" w:rsidR="00DA1DCD" w:rsidRPr="005A0506" w:rsidRDefault="00DA1DCD" w:rsidP="00DA1DCD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 w:rsidRPr="005A0506">
                              <w:rPr>
                                <w:color w:val="FF0000"/>
                              </w:rPr>
                              <w:t>Huom! Tätä esimerkkiraporttia voi tarvittaessa hyödyntää yrityksen energiakatselmusraportin teossa, mutta yrityksen energiakatselmusraportin muodolle ei ole määritelty vaatimuksia laissa tai asetuksissa. Laissa ja asetuksissa on määritelty ainoastaan minimivaatimukset sille</w:t>
                            </w:r>
                            <w:r>
                              <w:rPr>
                                <w:color w:val="FF0000"/>
                              </w:rPr>
                              <w:t>,</w:t>
                            </w:r>
                            <w:r w:rsidRPr="005A0506">
                              <w:rPr>
                                <w:color w:val="FF0000"/>
                              </w:rPr>
                              <w:t xml:space="preserve"> mitä yrityksen energiakatselmusraportin tulee sisältää.</w:t>
                            </w:r>
                            <w:r>
                              <w:rPr>
                                <w:color w:val="FF0000"/>
                              </w:rPr>
                              <w:t xml:space="preserve"> Tässä esimerkkiraportissa on annettu esimerkkejä siitä, mitä hyvä yrityksen energiakatselmusraportti voi sisältää.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FFB96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46.55pt;margin-top:.85pt;width:358pt;height:11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" fillcolor="white [3201]" strokecolor="red" strokeweight="2pt">
                <v:textbox>
                  <w:txbxContent>
                    <w:p w14:paraId="684ED2D1" w14:textId="77777777" w:rsidR="00DA1DCD" w:rsidRPr="005A0506" w:rsidRDefault="00DA1DCD" w:rsidP="00DA1DCD">
                      <w:pPr>
                        <w:jc w:val="both"/>
                        <w:rPr>
                          <w:color w:val="FF0000"/>
                        </w:rPr>
                      </w:pPr>
                      <w:r w:rsidRPr="005A0506">
                        <w:rPr>
                          <w:color w:val="FF0000"/>
                        </w:rPr>
                        <w:t>Huom! Tätä esimerkkiraporttia voi tarvittaessa hyödyntää yrityksen energiakatselmusraportin teossa, mutta yrityksen energiakatselmusraportin muodolle ei ole määritelty vaatimuksia laissa tai asetuksissa. Laissa ja asetuksissa on määritelty ainoastaan minimivaatimukset sille</w:t>
                      </w:r>
                      <w:r>
                        <w:rPr>
                          <w:color w:val="FF0000"/>
                        </w:rPr>
                        <w:t>,</w:t>
                      </w:r>
                      <w:r w:rsidRPr="005A0506">
                        <w:rPr>
                          <w:color w:val="FF0000"/>
                        </w:rPr>
                        <w:t xml:space="preserve"> mitä yrityksen energiakatselmusraportin tulee sisältää.</w:t>
                      </w:r>
                      <w:r>
                        <w:rPr>
                          <w:color w:val="FF0000"/>
                        </w:rPr>
                        <w:t xml:space="preserve"> Tässä esimerkkiraportissa on annettu esimerkkejä siitä, mitä hyvä yrityksen energiakatselmusraportti voi sisältää. </w:t>
                      </w:r>
                    </w:p>
                  </w:txbxContent>
                </v:textbox>
              </v:shape>
            </w:pict>
          </mc:Fallback>
        </mc:AlternateContent>
      </w:r>
    </w:p>
    <w:p w14:paraId="56F7246E" w14:textId="6CF3EBC7" w:rsidR="00295627" w:rsidRDefault="00DA1DCD" w:rsidP="00F547EF">
      <w:pPr>
        <w:pStyle w:val="Leipteksti"/>
      </w:pPr>
      <w:r>
        <w:t>fjdkf</w:t>
      </w:r>
    </w:p>
    <w:p w14:paraId="1D47CDC1" w14:textId="77777777" w:rsidR="00DA1DCD" w:rsidRDefault="00DA1DCD" w:rsidP="00F547EF">
      <w:pPr>
        <w:pStyle w:val="Leipteksti"/>
      </w:pPr>
    </w:p>
    <w:sdt>
      <w:sdtPr>
        <w:rPr>
          <w:rFonts w:asciiTheme="majorHAnsi" w:eastAsiaTheme="majorEastAsia" w:hAnsiTheme="majorHAnsi" w:cstheme="majorBidi"/>
          <w:sz w:val="24"/>
          <w:szCs w:val="24"/>
          <w:lang w:val="fi-FI"/>
        </w:rPr>
        <w:id w:val="-137952548"/>
        <w:docPartObj>
          <w:docPartGallery w:val="Cover Pages"/>
          <w:docPartUnique/>
        </w:docPartObj>
      </w:sdtPr>
      <w:sdtEndPr>
        <w:rPr>
          <w:rFonts w:asciiTheme="minorHAnsi" w:eastAsia="Times New Roman" w:hAnsiTheme="minorHAnsi" w:cs="Arial"/>
          <w:spacing w:val="5"/>
          <w:kern w:val="28"/>
          <w:sz w:val="52"/>
          <w:szCs w:val="52"/>
        </w:rPr>
      </w:sdtEndPr>
      <w:sdtContent>
        <w:tbl>
          <w:tblPr>
            <w:tblpPr w:leftFromText="187" w:rightFromText="187" w:horzAnchor="margin" w:tblpXSpec="center" w:tblpY="2881"/>
            <w:tblW w:w="4000" w:type="pct"/>
            <w:tblBorders>
              <w:left w:val="single" w:sz="18" w:space="0" w:color="000000" w:themeColor="text1"/>
            </w:tblBorders>
            <w:tblLook w:val="04A0" w:firstRow="1" w:lastRow="0" w:firstColumn="1" w:lastColumn="0" w:noHBand="0" w:noVBand="1"/>
          </w:tblPr>
          <w:tblGrid>
            <w:gridCol w:w="7692"/>
          </w:tblGrid>
          <w:tr w:rsidR="00DA1DCD" w:rsidRPr="000C1341" w14:paraId="40C146CC" w14:textId="77777777" w:rsidTr="00F12733">
            <w:sdt>
              <w:sdtPr>
                <w:rPr>
                  <w:rFonts w:asciiTheme="majorHAnsi" w:eastAsiaTheme="majorEastAsia" w:hAnsiTheme="majorHAnsi" w:cstheme="majorBidi"/>
                  <w:sz w:val="24"/>
                  <w:szCs w:val="24"/>
                  <w:lang w:val="fi-FI"/>
                </w:rPr>
                <w:alias w:val="Company"/>
                <w:id w:val="13406915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sz w:val="20"/>
                  <w:szCs w:val="20"/>
                  <w:lang w:val="en-GB"/>
                </w:rPr>
              </w:sdtEnd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1EE5F0D" w14:textId="4BDDFAAE" w:rsidR="00DA1DCD" w:rsidRPr="000C1341" w:rsidRDefault="00DA1DCD" w:rsidP="00F12733">
                    <w:pPr>
                      <w:pStyle w:val="Eivli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24"/>
                        <w:szCs w:val="24"/>
                        <w:lang w:val="fi-FI"/>
                      </w:rPr>
                      <w:t>Yritys</w:t>
                    </w:r>
                  </w:p>
                </w:tc>
              </w:sdtContent>
            </w:sdt>
          </w:tr>
          <w:tr w:rsidR="00DA1DCD" w:rsidRPr="000C1341" w14:paraId="2B9AEFBB" w14:textId="77777777" w:rsidTr="00F12733">
            <w:tc>
              <w:tcPr>
                <w:tcW w:w="7672" w:type="dxa"/>
              </w:tcPr>
              <w:sdt>
                <w:sdtPr>
                  <w:rPr>
                    <w:rFonts w:ascii="Cambria" w:eastAsia="Times New Roman" w:hAnsi="Cambria"/>
                    <w:sz w:val="56"/>
                    <w:szCs w:val="80"/>
                    <w:lang w:val="fi-FI"/>
                  </w:rPr>
                  <w:alias w:val="Title"/>
                  <w:id w:val="13406919"/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51C5C81D" w14:textId="2590FE10" w:rsidR="00DA1DCD" w:rsidRPr="00A614E5" w:rsidRDefault="00DA1DCD" w:rsidP="00F12733">
                    <w:pPr>
                      <w:pStyle w:val="Eivli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  <w:lang w:val="fi-FI"/>
                      </w:rPr>
                    </w:pPr>
                    <w:r>
                      <w:rPr>
                        <w:rFonts w:ascii="Cambria" w:eastAsia="Times New Roman" w:hAnsi="Cambria"/>
                        <w:sz w:val="56"/>
                        <w:szCs w:val="80"/>
                        <w:lang w:val="fi-FI"/>
                      </w:rPr>
                      <w:t>Esimerkki: Yrityksen energiakatselmusraportti</w:t>
                    </w:r>
                  </w:p>
                </w:sdtContent>
              </w:sdt>
            </w:tc>
          </w:tr>
          <w:tr w:rsidR="00DA1DCD" w:rsidRPr="000C1341" w14:paraId="77A6C516" w14:textId="77777777" w:rsidTr="00F12733">
            <w:sdt>
              <w:sdtPr>
                <w:rPr>
                  <w:rFonts w:asciiTheme="majorHAnsi" w:eastAsiaTheme="majorEastAsia" w:hAnsiTheme="majorHAnsi" w:cstheme="majorBidi"/>
                </w:rPr>
                <w:alias w:val="Subtitle"/>
                <w:id w:val="1340692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72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71EBA1B0" w14:textId="4018D8CE" w:rsidR="00DA1DCD" w:rsidRPr="000C1341" w:rsidRDefault="00DA1DCD" w:rsidP="00F12733">
                    <w:pPr>
                      <w:pStyle w:val="Eivli"/>
                      <w:rPr>
                        <w:rFonts w:asciiTheme="majorHAnsi" w:eastAsiaTheme="majorEastAsia" w:hAnsiTheme="majorHAnsi" w:cstheme="majorBidi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Yrityksen energiakatselmusraportti (esimerkkipohja)</w:t>
                    </w:r>
                  </w:p>
                </w:tc>
              </w:sdtContent>
            </w:sdt>
          </w:tr>
        </w:tbl>
        <w:p w14:paraId="53E3C96A" w14:textId="55291B98" w:rsidR="00DA1DCD" w:rsidRPr="00CA76E4" w:rsidRDefault="00DA1DCD" w:rsidP="00DA1DCD"/>
        <w:p w14:paraId="64B2BB0D" w14:textId="77777777" w:rsidR="00DA1DCD" w:rsidRPr="00CA76E4" w:rsidRDefault="00DA1DCD" w:rsidP="00DA1DCD"/>
        <w:tbl>
          <w:tblPr>
            <w:tblpPr w:leftFromText="187" w:rightFromText="187" w:horzAnchor="margin" w:tblpXSpec="center" w:tblpYSpec="bottom"/>
            <w:tblW w:w="4000" w:type="pct"/>
            <w:tblLook w:val="04A0" w:firstRow="1" w:lastRow="0" w:firstColumn="1" w:lastColumn="0" w:noHBand="0" w:noVBand="1"/>
          </w:tblPr>
          <w:tblGrid>
            <w:gridCol w:w="7710"/>
          </w:tblGrid>
          <w:tr w:rsidR="00DA1DCD" w:rsidRPr="000C1341" w14:paraId="3ACE2CF7" w14:textId="77777777" w:rsidTr="00F12733">
            <w:tc>
              <w:tcPr>
                <w:tcW w:w="7894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37BECFDE" w14:textId="77777777" w:rsidR="00DA1DCD" w:rsidRPr="00295F57" w:rsidRDefault="00DA1DCD" w:rsidP="00F12733">
                <w:pPr>
                  <w:pStyle w:val="Eivli"/>
                  <w:rPr>
                    <w:b/>
                    <w:color w:val="FF0000"/>
                  </w:rPr>
                </w:pPr>
              </w:p>
              <w:p w14:paraId="2E3951F0" w14:textId="77777777" w:rsidR="00DA1DCD" w:rsidRDefault="00DA1DCD" w:rsidP="00F12733">
                <w:pPr>
                  <w:pStyle w:val="Eivli"/>
                  <w:ind w:left="0"/>
                </w:pPr>
                <w:r>
                  <w:t>Vastuuhenkilön nimi</w:t>
                </w:r>
              </w:p>
              <w:p w14:paraId="6809394E" w14:textId="77777777" w:rsidR="00DA1DCD" w:rsidRDefault="00DA1DCD" w:rsidP="00F12733">
                <w:pPr>
                  <w:pStyle w:val="Eivli"/>
                  <w:ind w:left="0"/>
                </w:pPr>
                <w:r>
                  <w:t>Vastuuhenkilön yhteystiedot</w:t>
                </w:r>
              </w:p>
              <w:p w14:paraId="44E84C5D" w14:textId="77777777" w:rsidR="00DA1DCD" w:rsidRPr="000C1341" w:rsidRDefault="00DA1DCD" w:rsidP="00F12733">
                <w:pPr>
                  <w:pStyle w:val="Eivli"/>
                  <w:ind w:left="0"/>
                </w:pPr>
                <w:r>
                  <w:t>Vastuuhenkilönumero</w:t>
                </w:r>
              </w:p>
              <w:p w14:paraId="1EC65C43" w14:textId="77777777" w:rsidR="00DA1DCD" w:rsidRPr="00A81362" w:rsidRDefault="00DA1DCD" w:rsidP="00F12733">
                <w:pPr>
                  <w:pStyle w:val="Eivli"/>
                </w:pPr>
              </w:p>
            </w:tc>
          </w:tr>
        </w:tbl>
        <w:p w14:paraId="129FC32B" w14:textId="77777777" w:rsidR="00DA1DCD" w:rsidRPr="00CA76E4" w:rsidRDefault="00DA1DCD" w:rsidP="00DA1DCD"/>
        <w:p w14:paraId="160F0E62" w14:textId="77777777" w:rsidR="00DA1DCD" w:rsidRPr="00CA76E4" w:rsidRDefault="00DA1DCD" w:rsidP="00DA1DCD">
          <w:pPr>
            <w:rPr>
              <w:rFonts w:eastAsia="Times New Roman" w:cs="Arial"/>
              <w:spacing w:val="5"/>
              <w:kern w:val="28"/>
              <w:sz w:val="52"/>
              <w:szCs w:val="52"/>
            </w:rPr>
          </w:pPr>
          <w:r w:rsidRPr="00CA76E4">
            <w:rPr>
              <w:rFonts w:eastAsia="Times New Roman" w:cs="Arial"/>
              <w:spacing w:val="5"/>
              <w:kern w:val="28"/>
              <w:sz w:val="52"/>
              <w:szCs w:val="52"/>
            </w:rPr>
            <w:br w:type="page"/>
          </w:r>
        </w:p>
      </w:sdtContent>
    </w:sdt>
    <w:sdt>
      <w:sdtPr>
        <w:rPr>
          <w:rFonts w:ascii="Arial" w:eastAsia="Arial" w:hAnsi="Arial" w:cs="Times New Roman"/>
          <w:b w:val="0"/>
          <w:bCs w:val="0"/>
          <w:szCs w:val="24"/>
          <w:lang w:val="fi-FI"/>
        </w:rPr>
        <w:id w:val="-167841698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HAnsi"/>
          <w:sz w:val="20"/>
          <w:szCs w:val="20"/>
        </w:rPr>
      </w:sdtEndPr>
      <w:sdtContent>
        <w:p w14:paraId="5AA77D32" w14:textId="77777777" w:rsidR="00DA1DCD" w:rsidRDefault="00DA1DCD" w:rsidP="00DA1DCD">
          <w:pPr>
            <w:pStyle w:val="Sisllysluettelonotsikko"/>
            <w:spacing w:after="240"/>
          </w:pPr>
          <w:r>
            <w:rPr>
              <w:lang w:val="fi-FI"/>
            </w:rPr>
            <w:t>Sisällysluettelo</w:t>
          </w:r>
        </w:p>
        <w:p w14:paraId="667ADED3" w14:textId="77777777" w:rsidR="00DA1DCD" w:rsidRDefault="00DA1DCD" w:rsidP="00DA1DCD">
          <w:pPr>
            <w:pStyle w:val="Sisluet1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r>
            <w:rPr>
              <w:rFonts w:eastAsiaTheme="minorEastAsia" w:cs="Arial"/>
              <w:noProof/>
              <w:lang w:eastAsia="fi-FI"/>
            </w:rPr>
            <w:fldChar w:fldCharType="begin"/>
          </w:r>
          <w:r>
            <w:instrText xml:space="preserve"> TOC \o "1-3" \h \z \u </w:instrText>
          </w:r>
          <w:r>
            <w:rPr>
              <w:rFonts w:eastAsiaTheme="minorEastAsia" w:cs="Arial"/>
              <w:noProof/>
              <w:lang w:eastAsia="fi-FI"/>
            </w:rPr>
            <w:fldChar w:fldCharType="separate"/>
          </w:r>
          <w:hyperlink w:anchor="_Toc499196801" w:history="1">
            <w:r w:rsidRPr="003F0C51">
              <w:rPr>
                <w:rStyle w:val="Hyperlinkki"/>
                <w:noProof/>
              </w:rPr>
              <w:t>ESIPUHE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C32191" w14:textId="77777777" w:rsidR="00DA1DCD" w:rsidRDefault="00DA1DCD" w:rsidP="00DA1DCD">
          <w:pPr>
            <w:pStyle w:val="Sisluet1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02" w:history="1">
            <w:r w:rsidRPr="003F0C51">
              <w:rPr>
                <w:rStyle w:val="Hyperlinkki"/>
                <w:noProof/>
              </w:rPr>
              <w:t>1 YRITYKSEN TIEDOT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B7424" w14:textId="77777777" w:rsidR="00DA1DCD" w:rsidRDefault="00DA1DCD" w:rsidP="00DA1DCD">
          <w:pPr>
            <w:pStyle w:val="Sisluet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03" w:history="1">
            <w:r w:rsidRPr="003F0C51">
              <w:rPr>
                <w:rStyle w:val="Hyperlinkki"/>
                <w:noProof/>
              </w:rPr>
              <w:t>1.1 Toiminnan kuvaus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D37951" w14:textId="77777777" w:rsidR="00DA1DCD" w:rsidRDefault="00DA1DCD" w:rsidP="00DA1DCD">
          <w:pPr>
            <w:pStyle w:val="Sisluet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04" w:history="1">
            <w:r w:rsidRPr="003F0C51">
              <w:rPr>
                <w:rStyle w:val="Hyperlinkki"/>
                <w:noProof/>
              </w:rPr>
              <w:t>1.2 Toimipaikat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21C60" w14:textId="77777777" w:rsidR="00DA1DCD" w:rsidRDefault="00DA1DCD" w:rsidP="00DA1DCD">
          <w:pPr>
            <w:pStyle w:val="Sisluet1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05" w:history="1">
            <w:r w:rsidRPr="003F0C51">
              <w:rPr>
                <w:rStyle w:val="Hyperlinkki"/>
                <w:noProof/>
              </w:rPr>
              <w:t>2 YRITYKSEN ENERGIANKÄYTTÖ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6763C4" w14:textId="77777777" w:rsidR="00DA1DCD" w:rsidRDefault="00DA1DCD" w:rsidP="00DA1DCD">
          <w:pPr>
            <w:pStyle w:val="Sisluet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06" w:history="1">
            <w:r w:rsidRPr="003F0C51">
              <w:rPr>
                <w:rStyle w:val="Hyperlinkki"/>
                <w:noProof/>
              </w:rPr>
              <w:t>2.1 Sähkö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6B4EB0" w14:textId="77777777" w:rsidR="00DA1DCD" w:rsidRDefault="00DA1DCD" w:rsidP="00DA1DCD">
          <w:pPr>
            <w:pStyle w:val="Sisluet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07" w:history="1">
            <w:r w:rsidRPr="003F0C51">
              <w:rPr>
                <w:rStyle w:val="Hyperlinkki"/>
                <w:noProof/>
              </w:rPr>
              <w:t>2.2 Lämpö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B692C5" w14:textId="77777777" w:rsidR="00DA1DCD" w:rsidRDefault="00DA1DCD" w:rsidP="00DA1DCD">
          <w:pPr>
            <w:pStyle w:val="Sisluet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08" w:history="1">
            <w:r w:rsidRPr="003F0C51">
              <w:rPr>
                <w:rStyle w:val="Hyperlinkki"/>
                <w:noProof/>
              </w:rPr>
              <w:t>2.3 Polttoaineet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991CC" w14:textId="77777777" w:rsidR="00DA1DCD" w:rsidRDefault="00DA1DCD" w:rsidP="00DA1DCD">
          <w:pPr>
            <w:pStyle w:val="Sisluet2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09" w:history="1">
            <w:r w:rsidRPr="003F0C51">
              <w:rPr>
                <w:rStyle w:val="Hyperlinkki"/>
                <w:noProof/>
              </w:rPr>
              <w:t>2.4 Vesi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AE6E6" w14:textId="77777777" w:rsidR="00DA1DCD" w:rsidRDefault="00DA1DCD" w:rsidP="00DA1DCD">
          <w:pPr>
            <w:pStyle w:val="Sisluet1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10" w:history="1">
            <w:r w:rsidRPr="003F0C51">
              <w:rPr>
                <w:rStyle w:val="Hyperlinkki"/>
                <w:noProof/>
              </w:rPr>
              <w:t>3 KOHDEKATSELMUSTEN KESKEISET TULOKSET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08CA56" w14:textId="77777777" w:rsidR="00DA1DCD" w:rsidRDefault="00DA1DCD" w:rsidP="00DA1DCD">
          <w:pPr>
            <w:pStyle w:val="Sisluet1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11" w:history="1">
            <w:r w:rsidRPr="003F0C51">
              <w:rPr>
                <w:rStyle w:val="Hyperlinkki"/>
                <w:noProof/>
              </w:rPr>
              <w:t>4 ENERGIATEHOKKUUTTA PARANTAVAT TOIMET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473BB5" w14:textId="77777777" w:rsidR="00DA1DCD" w:rsidRDefault="00DA1DCD" w:rsidP="00DA1DCD">
          <w:pPr>
            <w:pStyle w:val="Sisluet1"/>
            <w:tabs>
              <w:tab w:val="right" w:leader="dot" w:pos="9628"/>
            </w:tabs>
            <w:rPr>
              <w:rFonts w:eastAsiaTheme="minorEastAsia" w:cstheme="minorBidi"/>
              <w:noProof/>
              <w:sz w:val="22"/>
              <w:szCs w:val="22"/>
              <w:lang w:eastAsia="fi-FI"/>
            </w:rPr>
          </w:pPr>
          <w:hyperlink w:anchor="_Toc499196812" w:history="1">
            <w:r w:rsidRPr="003F0C51">
              <w:rPr>
                <w:rStyle w:val="Hyperlinkki"/>
                <w:noProof/>
              </w:rPr>
              <w:t>5 SUUNNITELMA SEURAAVISTA KOHDEKATSELMUKSISTA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_Toc499196812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CA48FA" w14:textId="77777777" w:rsidR="00DA1DCD" w:rsidRDefault="00DA1DCD" w:rsidP="00DA1DCD">
          <w:r>
            <w:rPr>
              <w:b/>
              <w:bCs/>
            </w:rPr>
            <w:fldChar w:fldCharType="end"/>
          </w:r>
        </w:p>
      </w:sdtContent>
    </w:sdt>
    <w:p w14:paraId="465E5777" w14:textId="77777777" w:rsidR="00DA1DCD" w:rsidRDefault="00DA1DCD" w:rsidP="00DA1DCD">
      <w:r>
        <w:t>LIITE 1. Kohdekatselmusraportti X</w:t>
      </w:r>
    </w:p>
    <w:p w14:paraId="2C4E565C" w14:textId="77777777" w:rsidR="00DA1DCD" w:rsidRDefault="00DA1DCD" w:rsidP="00DA1DCD">
      <w:r>
        <w:t>LIITE 2. Kohdekatselmusraportti Y</w:t>
      </w:r>
    </w:p>
    <w:p w14:paraId="5453D100" w14:textId="77777777" w:rsidR="00DA1DCD" w:rsidRDefault="00DA1DCD" w:rsidP="00DA1DCD">
      <w:r>
        <w:t>LIITE 3. Kohdekatselmusraportti Z</w:t>
      </w:r>
    </w:p>
    <w:p w14:paraId="2E85D514" w14:textId="77777777" w:rsidR="00DA1DCD" w:rsidRDefault="00DA1DCD" w:rsidP="00DA1DCD"/>
    <w:p w14:paraId="5F4C1F34" w14:textId="77777777" w:rsidR="00DA1DCD" w:rsidRPr="004C20FC" w:rsidRDefault="00DA1DCD" w:rsidP="00DA1DCD">
      <w:pPr>
        <w:rPr>
          <w:rFonts w:eastAsia="Times New Roman"/>
          <w:b/>
          <w:sz w:val="36"/>
        </w:rPr>
      </w:pPr>
    </w:p>
    <w:p w14:paraId="0655FDEA" w14:textId="77777777" w:rsidR="00DA1DCD" w:rsidRDefault="00DA1DCD" w:rsidP="00DA1DCD"/>
    <w:p w14:paraId="2BFA9C54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484BFD56" w14:textId="77777777" w:rsidR="00DA1DCD" w:rsidRDefault="00DA1DCD" w:rsidP="00DA1DCD">
      <w:pPr>
        <w:rPr>
          <w:rFonts w:asciiTheme="majorHAnsi" w:eastAsiaTheme="majorEastAsia" w:hAnsiTheme="majorHAnsi" w:cstheme="majorBidi"/>
          <w:b/>
          <w:bCs/>
          <w:szCs w:val="28"/>
          <w:highlight w:val="lightGray"/>
        </w:rPr>
      </w:pPr>
      <w:r>
        <w:rPr>
          <w:highlight w:val="lightGray"/>
        </w:rPr>
        <w:br w:type="page"/>
      </w:r>
    </w:p>
    <w:p w14:paraId="26429646" w14:textId="77777777" w:rsidR="00DA1DCD" w:rsidRDefault="00DA1DCD" w:rsidP="00DA1DCD">
      <w:pPr>
        <w:pStyle w:val="Otsikko1"/>
        <w:numPr>
          <w:ilvl w:val="0"/>
          <w:numId w:val="0"/>
        </w:numPr>
      </w:pPr>
      <w:bookmarkStart w:id="0" w:name="_Toc499196801"/>
      <w:r>
        <w:lastRenderedPageBreak/>
        <w:t>ESIPUHE</w:t>
      </w:r>
      <w:bookmarkEnd w:id="0"/>
      <w:r>
        <w:t xml:space="preserve"> </w:t>
      </w:r>
    </w:p>
    <w:p w14:paraId="638BC096" w14:textId="77777777" w:rsidR="00DA1DCD" w:rsidRDefault="00DA1DCD" w:rsidP="00DA1DCD">
      <w:pPr>
        <w:pStyle w:val="Default"/>
        <w:numPr>
          <w:ilvl w:val="0"/>
          <w:numId w:val="9"/>
        </w:numPr>
        <w:rPr>
          <w:rFonts w:cs="Times New Roman"/>
          <w:color w:val="auto"/>
          <w:sz w:val="18"/>
          <w:szCs w:val="18"/>
        </w:rPr>
      </w:pPr>
      <w:r>
        <w:rPr>
          <w:rFonts w:cs="Times New Roman"/>
          <w:color w:val="auto"/>
          <w:sz w:val="22"/>
          <w:szCs w:val="22"/>
        </w:rPr>
        <w:t>alkusanat ja yrityksen energiakatselmuksen tarkoituksen kertominen</w:t>
      </w:r>
    </w:p>
    <w:p w14:paraId="03682D70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4EA3C73A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7C1ED5FB" w14:textId="77777777" w:rsidR="00DA1DCD" w:rsidRDefault="00DA1DCD" w:rsidP="00DA1DCD">
      <w:pPr>
        <w:pStyle w:val="Otsikko1"/>
      </w:pPr>
      <w:bookmarkStart w:id="1" w:name="_Toc499196802"/>
      <w:r>
        <w:t>YRITYKSEN TIEDOT</w:t>
      </w:r>
      <w:bookmarkEnd w:id="1"/>
      <w:r>
        <w:t xml:space="preserve"> </w:t>
      </w:r>
    </w:p>
    <w:p w14:paraId="4603FD30" w14:textId="77777777" w:rsidR="00DA1DCD" w:rsidRDefault="00DA1DCD" w:rsidP="00DA1DCD">
      <w:pPr>
        <w:pStyle w:val="Otsikko2"/>
      </w:pPr>
      <w:bookmarkStart w:id="2" w:name="_Toc499196803"/>
      <w:r>
        <w:t>Toiminnan kuvaus</w:t>
      </w:r>
      <w:bookmarkEnd w:id="2"/>
      <w:r>
        <w:t xml:space="preserve"> </w:t>
      </w:r>
    </w:p>
    <w:p w14:paraId="2214EFC8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toimiala </w:t>
      </w:r>
    </w:p>
    <w:p w14:paraId="183FA13A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toiminnan kuvaus </w:t>
      </w:r>
    </w:p>
    <w:p w14:paraId="5C18F22E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henkilöstömäärä </w:t>
      </w:r>
    </w:p>
    <w:p w14:paraId="440FACD2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y-tunnus</w:t>
      </w:r>
    </w:p>
    <w:p w14:paraId="2865D386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liikevaihto, tase, viennin arvo ym. talouden tunnuslukuja </w:t>
      </w:r>
    </w:p>
    <w:p w14:paraId="65709059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yrityksen energiankäyttöön liittyviä tietoja</w:t>
      </w:r>
    </w:p>
    <w:p w14:paraId="2A5E89EA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tietoa yrityksen energia- tai ympäristöpolitiikasta, -järjestelmistä, -tavoitteista, vastuuhenkilöistä ym.</w:t>
      </w:r>
    </w:p>
    <w:p w14:paraId="07DD98D9" w14:textId="77777777" w:rsidR="00DA1DCD" w:rsidRDefault="00DA1DCD" w:rsidP="00DA1DCD">
      <w:pPr>
        <w:pStyle w:val="Default"/>
        <w:rPr>
          <w:color w:val="auto"/>
          <w:sz w:val="22"/>
          <w:szCs w:val="22"/>
        </w:rPr>
      </w:pPr>
    </w:p>
    <w:p w14:paraId="5B3D7135" w14:textId="77777777" w:rsidR="00DA1DCD" w:rsidRDefault="00DA1DCD" w:rsidP="00DA1DCD">
      <w:pPr>
        <w:pStyle w:val="Otsikko2"/>
      </w:pPr>
      <w:bookmarkStart w:id="3" w:name="_Toc499196804"/>
      <w:r>
        <w:t>Toimipaikat</w:t>
      </w:r>
      <w:bookmarkEnd w:id="3"/>
    </w:p>
    <w:p w14:paraId="5F2CD6D1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toimipaikat ja niiden perustiedot</w:t>
      </w:r>
    </w:p>
    <w:p w14:paraId="563A0497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kuvaus toimipaikkojen energiankäytöstä</w:t>
      </w:r>
    </w:p>
    <w:p w14:paraId="0ACEE794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toimipakkoihin aiemmin toteutetut energiakatselmukset tai energiatehokkuustoimet</w:t>
      </w:r>
    </w:p>
    <w:p w14:paraId="3E96E09F" w14:textId="77777777" w:rsidR="00DA1DCD" w:rsidRDefault="00DA1DCD" w:rsidP="00DA1DCD">
      <w:pPr>
        <w:pStyle w:val="Default"/>
        <w:numPr>
          <w:ilvl w:val="0"/>
          <w:numId w:val="8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kuljetusten kuvaus erityisesti energiankäytön näkökulmasta</w:t>
      </w:r>
    </w:p>
    <w:p w14:paraId="121731D1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1EDEDFF7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6742D3AE" w14:textId="77777777" w:rsidR="00DA1DCD" w:rsidRDefault="00DA1DCD" w:rsidP="00DA1DCD">
      <w:pPr>
        <w:pStyle w:val="Otsikko1"/>
      </w:pPr>
      <w:bookmarkStart w:id="4" w:name="_Toc499196805"/>
      <w:r>
        <w:t>YRITYKSEN ENERGIANKÄYTTÖ</w:t>
      </w:r>
      <w:bookmarkEnd w:id="4"/>
      <w:r>
        <w:t xml:space="preserve"> </w:t>
      </w:r>
    </w:p>
    <w:p w14:paraId="09BFA8F5" w14:textId="77777777" w:rsidR="00DA1DCD" w:rsidRDefault="00DA1DCD" w:rsidP="00DA1DCD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 xml:space="preserve">kaikkien Suomessa olevien energian käyttökohteiden (esim. toimipaikat ja kuljetukset) energiankulutustiedot energialajeittain </w:t>
      </w:r>
      <w:r w:rsidRPr="001A4CBE">
        <w:rPr>
          <w:rFonts w:cs="Times New Roman"/>
          <w:color w:val="auto"/>
          <w:sz w:val="22"/>
          <w:szCs w:val="22"/>
        </w:rPr>
        <w:t>vähintään yhden vuoden osalta</w:t>
      </w:r>
      <w:r>
        <w:rPr>
          <w:rFonts w:cs="Times New Roman"/>
          <w:color w:val="auto"/>
          <w:sz w:val="22"/>
          <w:szCs w:val="22"/>
        </w:rPr>
        <w:t xml:space="preserve"> (edeltävä täysi vuosi)</w:t>
      </w:r>
    </w:p>
    <w:p w14:paraId="18C18451" w14:textId="77777777" w:rsidR="00DA1DCD" w:rsidRPr="001A4CBE" w:rsidRDefault="00DA1DCD" w:rsidP="00DA1DCD">
      <w:pPr>
        <w:pStyle w:val="Default"/>
        <w:numPr>
          <w:ilvl w:val="1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sähkö, lämpö, polttoaineet ja vesi</w:t>
      </w:r>
    </w:p>
    <w:p w14:paraId="52FDCB93" w14:textId="77777777" w:rsidR="00DA1DCD" w:rsidRDefault="00DA1DCD" w:rsidP="00DA1DCD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energiankulutustietoja useammalta vuodelta, mikäli merkittäviä muutoksia.</w:t>
      </w:r>
    </w:p>
    <w:p w14:paraId="6D77B06C" w14:textId="77777777" w:rsidR="00DA1DCD" w:rsidRDefault="00DA1DCD" w:rsidP="00DA1DCD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kulutusten jakautuminen eri toimintoihin</w:t>
      </w:r>
    </w:p>
    <w:p w14:paraId="23B82043" w14:textId="77777777" w:rsidR="00DA1DCD" w:rsidRDefault="00DA1DCD" w:rsidP="00DA1DCD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energian ominaiskulutukset</w:t>
      </w:r>
    </w:p>
    <w:p w14:paraId="69BA7C16" w14:textId="77777777" w:rsidR="00DA1DCD" w:rsidRDefault="00DA1DCD" w:rsidP="00DA1DCD">
      <w:pPr>
        <w:pStyle w:val="Default"/>
        <w:numPr>
          <w:ilvl w:val="1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vertailua toimipaikoittain</w:t>
      </w:r>
    </w:p>
    <w:p w14:paraId="4CAA6435" w14:textId="24D8328C" w:rsidR="00CF3643" w:rsidRDefault="00DA1DCD" w:rsidP="00CF3643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taulukoita ja kaavioita sekä energiankulutuksen sanallista kommentointia</w:t>
      </w:r>
    </w:p>
    <w:p w14:paraId="4F9983FD" w14:textId="49BE09DA" w:rsidR="00CF3643" w:rsidRPr="00CF3643" w:rsidRDefault="00CF3643" w:rsidP="00CF3643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tiedot yrityksen uusiutuvan energian käytöstä ja/tai tuotannosta ja sen potentiaalista</w:t>
      </w:r>
    </w:p>
    <w:p w14:paraId="1DADDE67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3239E1B2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7194400E" w14:textId="77777777" w:rsidR="00DA1DCD" w:rsidRDefault="00DA1DCD" w:rsidP="00DA1DCD">
      <w:pPr>
        <w:pStyle w:val="Otsikko1"/>
      </w:pPr>
      <w:bookmarkStart w:id="5" w:name="_Toc499196810"/>
      <w:r>
        <w:t>KOHDEKATSELMUSTEN KESKEISET TULOKSET</w:t>
      </w:r>
      <w:bookmarkEnd w:id="5"/>
      <w:r>
        <w:t xml:space="preserve"> </w:t>
      </w:r>
    </w:p>
    <w:p w14:paraId="5F6A437C" w14:textId="77777777" w:rsidR="00DA1DCD" w:rsidRDefault="00DA1DCD" w:rsidP="00DA1DCD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kohdekatselmusten kohteiden kuvaus ja syyt, miksi kohteet on valittu</w:t>
      </w:r>
    </w:p>
    <w:p w14:paraId="0AABC331" w14:textId="77777777" w:rsidR="00DA1DCD" w:rsidRDefault="00DA1DCD" w:rsidP="00DA1DCD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tiivistelmä kohdekatselmusten keskeisistä tuloksista</w:t>
      </w:r>
    </w:p>
    <w:p w14:paraId="7A6BEBCA" w14:textId="77777777" w:rsidR="00DA1DCD" w:rsidRDefault="00DA1DCD" w:rsidP="00DA1DCD">
      <w:pPr>
        <w:pStyle w:val="Default"/>
        <w:numPr>
          <w:ilvl w:val="1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lisäksi tärkeää olisi kuvata miten kohdekatselmuksessa esitettyjä toimenpiteitä toteutetaan, toteuttamisen aikataulu ja kuka toteuttamisesta vastaa.</w:t>
      </w:r>
    </w:p>
    <w:p w14:paraId="19419F0B" w14:textId="77777777" w:rsidR="00DA1DCD" w:rsidRDefault="00DA1DCD" w:rsidP="00DA1DCD">
      <w:pPr>
        <w:pStyle w:val="Default"/>
        <w:numPr>
          <w:ilvl w:val="0"/>
          <w:numId w:val="8"/>
        </w:numPr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kohdekatselmusraportit voi esittää yrityksen energiakatselmusraportin liitteissä.</w:t>
      </w:r>
    </w:p>
    <w:p w14:paraId="057F29D0" w14:textId="77777777" w:rsidR="00DA1DCD" w:rsidRDefault="00DA1DCD" w:rsidP="00DA1DCD">
      <w:pPr>
        <w:pStyle w:val="Default"/>
        <w:ind w:left="720"/>
        <w:rPr>
          <w:rFonts w:cs="Times New Roman"/>
          <w:color w:val="auto"/>
          <w:sz w:val="22"/>
          <w:szCs w:val="22"/>
        </w:rPr>
      </w:pPr>
    </w:p>
    <w:p w14:paraId="7A73C89B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46E3DD6A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2EB21622" w14:textId="77777777" w:rsidR="00DA1DCD" w:rsidRPr="00CA76E4" w:rsidRDefault="00DA1DCD" w:rsidP="00DA1DCD">
      <w:pPr>
        <w:pStyle w:val="Otsikko1"/>
      </w:pPr>
      <w:bookmarkStart w:id="6" w:name="_Toc499196811"/>
      <w:r>
        <w:t>ENERGIATEHOKKUUTTA PARANTAVAT TOIMET</w:t>
      </w:r>
      <w:bookmarkEnd w:id="6"/>
    </w:p>
    <w:p w14:paraId="0107DC0A" w14:textId="77777777" w:rsidR="00DA1DCD" w:rsidRDefault="00DA1DCD" w:rsidP="00DA1DCD">
      <w:pPr>
        <w:pStyle w:val="Luettelokappale"/>
        <w:numPr>
          <w:ilvl w:val="0"/>
          <w:numId w:val="8"/>
        </w:numPr>
        <w:jc w:val="both"/>
        <w:rPr>
          <w:sz w:val="22"/>
        </w:rPr>
      </w:pPr>
      <w:r>
        <w:rPr>
          <w:sz w:val="22"/>
        </w:rPr>
        <w:t>kuvaus</w:t>
      </w:r>
      <w:r w:rsidRPr="001F2282">
        <w:rPr>
          <w:sz w:val="22"/>
        </w:rPr>
        <w:t xml:space="preserve"> yrityksessä toteutetuista, suunnitteilla olevista tai lisäselvitystä vaativista energiatehokkuustoimenpitei</w:t>
      </w:r>
      <w:r>
        <w:rPr>
          <w:sz w:val="22"/>
        </w:rPr>
        <w:t>s</w:t>
      </w:r>
      <w:r w:rsidRPr="001F2282">
        <w:rPr>
          <w:sz w:val="22"/>
        </w:rPr>
        <w:t xml:space="preserve">tä. </w:t>
      </w:r>
    </w:p>
    <w:p w14:paraId="25911C43" w14:textId="77777777" w:rsidR="00DA1DCD" w:rsidRPr="004768BE" w:rsidRDefault="00DA1DCD" w:rsidP="00DA1DCD">
      <w:pPr>
        <w:pStyle w:val="Luettelokappale"/>
        <w:numPr>
          <w:ilvl w:val="1"/>
          <w:numId w:val="8"/>
        </w:numPr>
        <w:jc w:val="both"/>
        <w:rPr>
          <w:sz w:val="22"/>
        </w:rPr>
      </w:pPr>
      <w:r>
        <w:rPr>
          <w:sz w:val="22"/>
        </w:rPr>
        <w:t>v</w:t>
      </w:r>
      <w:r w:rsidRPr="001F2282">
        <w:rPr>
          <w:sz w:val="22"/>
        </w:rPr>
        <w:t>arsinkin, jos toimenpiteitä voi toteuttaa useissa yrityksen toimipaikoissa.</w:t>
      </w:r>
    </w:p>
    <w:p w14:paraId="4AF60BC2" w14:textId="77777777" w:rsidR="00DA1DCD" w:rsidRDefault="00DA1DCD" w:rsidP="00DA1DCD">
      <w:pPr>
        <w:pStyle w:val="Luettelokappale"/>
        <w:numPr>
          <w:ilvl w:val="1"/>
          <w:numId w:val="8"/>
        </w:numPr>
        <w:jc w:val="both"/>
      </w:pPr>
      <w:r w:rsidRPr="004768BE">
        <w:rPr>
          <w:sz w:val="22"/>
        </w:rPr>
        <w:t>esim. henkilökunnan kouluttaminen energia-asioissa tai varastojen valaistuksien muuttaminen ledeiksi.</w:t>
      </w:r>
    </w:p>
    <w:p w14:paraId="5C2DF983" w14:textId="77777777" w:rsidR="00DA1DCD" w:rsidRDefault="00DA1DCD" w:rsidP="00DA1DCD">
      <w:pPr>
        <w:pStyle w:val="Default"/>
        <w:rPr>
          <w:rFonts w:cs="Times New Roman"/>
          <w:color w:val="auto"/>
        </w:rPr>
      </w:pPr>
    </w:p>
    <w:p w14:paraId="6ACA0BA0" w14:textId="77777777" w:rsidR="00DA1DCD" w:rsidRDefault="00DA1DCD" w:rsidP="00DA1DCD">
      <w:pPr>
        <w:pStyle w:val="Otsikko1"/>
      </w:pPr>
      <w:bookmarkStart w:id="7" w:name="_Toc499196812"/>
      <w:r>
        <w:t>SUUNNITELMA SEURAAVISTA KOHDEKATSELMUKSISTA</w:t>
      </w:r>
      <w:bookmarkEnd w:id="7"/>
      <w:r>
        <w:t xml:space="preserve">  </w:t>
      </w:r>
    </w:p>
    <w:p w14:paraId="642CEEB0" w14:textId="77777777" w:rsidR="00DA1DCD" w:rsidRPr="001F2282" w:rsidRDefault="00DA1DCD" w:rsidP="00DA1DCD">
      <w:pPr>
        <w:pStyle w:val="Eivli"/>
        <w:numPr>
          <w:ilvl w:val="0"/>
          <w:numId w:val="8"/>
        </w:numPr>
        <w:rPr>
          <w:rFonts w:ascii="Arial" w:hAnsi="Arial" w:cs="Arial"/>
          <w:sz w:val="22"/>
          <w:szCs w:val="22"/>
          <w:lang w:val="fi-FI"/>
        </w:rPr>
      </w:pPr>
      <w:r w:rsidRPr="001F2282">
        <w:rPr>
          <w:rFonts w:ascii="Arial" w:hAnsi="Arial" w:cs="Arial"/>
          <w:sz w:val="22"/>
          <w:szCs w:val="22"/>
          <w:lang w:val="fi-FI"/>
        </w:rPr>
        <w:t>seuraavaan yrityksen energiakatselmukseen sisältyvät kohdekatselmukset</w:t>
      </w:r>
    </w:p>
    <w:p w14:paraId="2ACDAFA1" w14:textId="77777777" w:rsidR="00DA1DCD" w:rsidRDefault="00DA1DCD" w:rsidP="00DA1DCD">
      <w:pPr>
        <w:pStyle w:val="Eivli"/>
        <w:numPr>
          <w:ilvl w:val="1"/>
          <w:numId w:val="8"/>
        </w:numPr>
        <w:rPr>
          <w:rFonts w:ascii="Arial" w:hAnsi="Arial" w:cs="Arial"/>
          <w:sz w:val="22"/>
          <w:szCs w:val="22"/>
          <w:lang w:val="fi-FI"/>
        </w:rPr>
      </w:pPr>
      <w:r w:rsidRPr="001F2282">
        <w:rPr>
          <w:rFonts w:ascii="Arial" w:hAnsi="Arial" w:cs="Arial"/>
          <w:sz w:val="22"/>
          <w:szCs w:val="22"/>
          <w:lang w:val="fi-FI"/>
        </w:rPr>
        <w:t>kohteet ja aikataulu (</w:t>
      </w:r>
      <w:r>
        <w:rPr>
          <w:rFonts w:ascii="Arial" w:hAnsi="Arial" w:cs="Arial"/>
          <w:sz w:val="22"/>
          <w:szCs w:val="22"/>
          <w:lang w:val="fi-FI"/>
        </w:rPr>
        <w:t xml:space="preserve">vähintään </w:t>
      </w:r>
      <w:r w:rsidRPr="001F2282">
        <w:rPr>
          <w:rFonts w:ascii="Arial" w:hAnsi="Arial" w:cs="Arial"/>
          <w:sz w:val="22"/>
          <w:szCs w:val="22"/>
          <w:lang w:val="fi-FI"/>
        </w:rPr>
        <w:t>vuoden tarkkuudella) sekä perustelut, miksi kyseiset kohteet on valittu.</w:t>
      </w:r>
    </w:p>
    <w:p w14:paraId="2FD7773A" w14:textId="454BB7E5" w:rsidR="00DA1DCD" w:rsidRDefault="00DA1DCD" w:rsidP="00DA1DCD">
      <w:pPr>
        <w:pStyle w:val="Eivli"/>
        <w:numPr>
          <w:ilvl w:val="2"/>
          <w:numId w:val="8"/>
        </w:num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Kohdekatselmusten minimimäärän laskenta on esitetty valtioneuvoston asetuksen </w:t>
      </w:r>
      <w:r>
        <w:rPr>
          <w:rFonts w:ascii="Arial" w:hAnsi="Arial" w:cs="Arial"/>
          <w:sz w:val="22"/>
          <w:szCs w:val="22"/>
          <w:lang w:val="fi-FI"/>
        </w:rPr>
        <w:t xml:space="preserve">3 </w:t>
      </w:r>
      <w:r>
        <w:rPr>
          <w:rFonts w:ascii="Arial" w:hAnsi="Arial" w:cs="Arial"/>
          <w:sz w:val="22"/>
          <w:szCs w:val="22"/>
          <w:lang w:val="fi-FI"/>
        </w:rPr>
        <w:t>§:ssä.</w:t>
      </w:r>
    </w:p>
    <w:p w14:paraId="7805A756" w14:textId="77777777" w:rsidR="00DA1DCD" w:rsidRDefault="00DA1DCD" w:rsidP="00DA1DCD">
      <w:pPr>
        <w:pStyle w:val="Eivli"/>
        <w:numPr>
          <w:ilvl w:val="1"/>
          <w:numId w:val="8"/>
        </w:num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vastuullisten henkilöiden nimeäminen</w:t>
      </w:r>
    </w:p>
    <w:p w14:paraId="0BF18216" w14:textId="77777777" w:rsidR="00DA1DCD" w:rsidRPr="001F2282" w:rsidRDefault="00DA1DCD" w:rsidP="00DA1DCD">
      <w:pPr>
        <w:pStyle w:val="Eivli"/>
        <w:numPr>
          <w:ilvl w:val="1"/>
          <w:numId w:val="8"/>
        </w:num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erityisiä huomioita tulevista kohdekatselmuksista</w:t>
      </w:r>
    </w:p>
    <w:p w14:paraId="4B183293" w14:textId="77777777" w:rsidR="00DA1DCD" w:rsidRDefault="00DA1DCD" w:rsidP="00DA1DCD">
      <w:pPr>
        <w:pStyle w:val="Leipteksti"/>
        <w:ind w:left="0"/>
      </w:pPr>
    </w:p>
    <w:p w14:paraId="7A590E29" w14:textId="77777777" w:rsidR="00DA1DCD" w:rsidRPr="008515E9" w:rsidRDefault="00DA1DCD" w:rsidP="00DA1DCD">
      <w:pPr>
        <w:rPr>
          <w:sz w:val="22"/>
        </w:rPr>
      </w:pPr>
      <w:r w:rsidRPr="008515E9">
        <w:rPr>
          <w:b/>
          <w:sz w:val="22"/>
        </w:rPr>
        <w:t>LIITE 1.</w:t>
      </w:r>
      <w:r w:rsidRPr="008515E9">
        <w:rPr>
          <w:sz w:val="22"/>
        </w:rPr>
        <w:t xml:space="preserve"> Kohdekatselmusraportti X</w:t>
      </w:r>
    </w:p>
    <w:p w14:paraId="45813627" w14:textId="77777777" w:rsidR="00DA1DCD" w:rsidRDefault="00DA1DCD" w:rsidP="00DA1DCD">
      <w:pPr>
        <w:rPr>
          <w:sz w:val="22"/>
        </w:rPr>
      </w:pPr>
      <w:r w:rsidRPr="008515E9">
        <w:rPr>
          <w:b/>
          <w:sz w:val="22"/>
        </w:rPr>
        <w:t>LIITE 2.</w:t>
      </w:r>
      <w:r w:rsidRPr="008515E9">
        <w:rPr>
          <w:sz w:val="22"/>
        </w:rPr>
        <w:t xml:space="preserve"> Kohdekatselmusraportti Y</w:t>
      </w:r>
    </w:p>
    <w:p w14:paraId="0907485E" w14:textId="77777777" w:rsidR="00DA1DCD" w:rsidRPr="008515E9" w:rsidRDefault="00DA1DCD" w:rsidP="00DA1DCD">
      <w:pPr>
        <w:rPr>
          <w:sz w:val="22"/>
        </w:rPr>
      </w:pPr>
      <w:r w:rsidRPr="008515E9">
        <w:rPr>
          <w:b/>
          <w:sz w:val="22"/>
        </w:rPr>
        <w:t xml:space="preserve">LIITE </w:t>
      </w:r>
      <w:r>
        <w:rPr>
          <w:b/>
          <w:sz w:val="22"/>
        </w:rPr>
        <w:t>3</w:t>
      </w:r>
      <w:r w:rsidRPr="008515E9">
        <w:rPr>
          <w:b/>
          <w:sz w:val="22"/>
        </w:rPr>
        <w:t>.</w:t>
      </w:r>
      <w:r w:rsidRPr="008515E9">
        <w:rPr>
          <w:sz w:val="22"/>
        </w:rPr>
        <w:t xml:space="preserve"> Kohdekatselmusraportti </w:t>
      </w:r>
      <w:r>
        <w:rPr>
          <w:sz w:val="22"/>
        </w:rPr>
        <w:t>Z</w:t>
      </w:r>
    </w:p>
    <w:p w14:paraId="77B01B13" w14:textId="77777777" w:rsidR="00DA1DCD" w:rsidRDefault="00DA1DCD" w:rsidP="00F547EF">
      <w:pPr>
        <w:pStyle w:val="Leipteksti"/>
      </w:pPr>
    </w:p>
    <w:p w14:paraId="623D824D" w14:textId="77777777" w:rsidR="007C0947" w:rsidRDefault="007C0947" w:rsidP="00F547EF">
      <w:pPr>
        <w:pStyle w:val="Leipteksti"/>
      </w:pPr>
    </w:p>
    <w:tbl>
      <w:tblPr>
        <w:tblStyle w:val="Eireunaviivaa"/>
        <w:tblW w:w="97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4"/>
        <w:gridCol w:w="8462"/>
      </w:tblGrid>
      <w:tr w:rsidR="007C0947" w:rsidRPr="001A7080" w14:paraId="2A8F3042" w14:textId="77777777" w:rsidTr="00BE055F">
        <w:trPr>
          <w:trHeight w:val="567"/>
        </w:trPr>
        <w:tc>
          <w:tcPr>
            <w:tcW w:w="1304" w:type="dxa"/>
          </w:tcPr>
          <w:p w14:paraId="6CBCB051" w14:textId="77777777" w:rsidR="007C0947" w:rsidRPr="001A7080" w:rsidRDefault="007C0947" w:rsidP="00BE055F">
            <w:r w:rsidRPr="001A7080">
              <w:t>Liitteet</w:t>
            </w:r>
          </w:p>
        </w:tc>
        <w:tc>
          <w:tcPr>
            <w:tcW w:w="8462" w:type="dxa"/>
          </w:tcPr>
          <w:sdt>
            <w:sdtPr>
              <w:id w:val="-920706263"/>
              <w:placeholder>
                <w:docPart w:val="45458389B90C48D1880F4BA3C2C510CF"/>
              </w:placeholder>
              <w:temporary/>
              <w:showingPlcHdr/>
              <w:text/>
            </w:sdtPr>
            <w:sdtContent>
              <w:p w14:paraId="1DC5064B" w14:textId="77777777" w:rsidR="007C0947" w:rsidRPr="001A7080" w:rsidRDefault="007C0947" w:rsidP="00BE055F">
                <w:r w:rsidRPr="001A7080">
                  <w:rPr>
                    <w:rStyle w:val="Paikkamerkkiteksti"/>
                  </w:rPr>
                  <w:t>[Kirjoita liitteet]</w:t>
                </w:r>
              </w:p>
            </w:sdtContent>
          </w:sdt>
        </w:tc>
      </w:tr>
      <w:tr w:rsidR="007C0947" w:rsidRPr="001A7080" w14:paraId="0F2DAF15" w14:textId="77777777" w:rsidTr="00BE055F">
        <w:trPr>
          <w:trHeight w:val="567"/>
        </w:trPr>
        <w:tc>
          <w:tcPr>
            <w:tcW w:w="1304" w:type="dxa"/>
          </w:tcPr>
          <w:p w14:paraId="523B129E" w14:textId="77777777" w:rsidR="007C0947" w:rsidRPr="001A7080" w:rsidRDefault="007C0947" w:rsidP="00BE055F">
            <w:r>
              <w:t>Jakelu</w:t>
            </w:r>
          </w:p>
        </w:tc>
        <w:tc>
          <w:tcPr>
            <w:tcW w:w="8462" w:type="dxa"/>
          </w:tcPr>
          <w:sdt>
            <w:sdtPr>
              <w:id w:val="1489287375"/>
              <w:placeholder>
                <w:docPart w:val="C02955292620469687F6F395F508A641"/>
              </w:placeholder>
              <w:temporary/>
              <w:showingPlcHdr/>
              <w:text/>
            </w:sdtPr>
            <w:sdtContent>
              <w:p w14:paraId="3F460B8B" w14:textId="77777777" w:rsidR="007C0947" w:rsidRDefault="007C0947" w:rsidP="007C0947">
                <w:r w:rsidRPr="001A7080">
                  <w:rPr>
                    <w:rStyle w:val="Paikkamerkkiteksti"/>
                  </w:rPr>
                  <w:t xml:space="preserve">[Kirjoita </w:t>
                </w:r>
                <w:r>
                  <w:rPr>
                    <w:rStyle w:val="Paikkamerkkiteksti"/>
                  </w:rPr>
                  <w:t>jakelu</w:t>
                </w:r>
                <w:r w:rsidRPr="001A7080">
                  <w:rPr>
                    <w:rStyle w:val="Paikkamerkkiteksti"/>
                  </w:rPr>
                  <w:t>]</w:t>
                </w:r>
              </w:p>
            </w:sdtContent>
          </w:sdt>
          <w:p w14:paraId="7D35ACA8" w14:textId="77777777" w:rsidR="007C0947" w:rsidRDefault="007C0947" w:rsidP="00BE055F"/>
        </w:tc>
      </w:tr>
      <w:tr w:rsidR="007C0947" w:rsidRPr="001A7080" w14:paraId="51808BBE" w14:textId="77777777" w:rsidTr="00BE055F">
        <w:trPr>
          <w:trHeight w:val="567"/>
        </w:trPr>
        <w:tc>
          <w:tcPr>
            <w:tcW w:w="1304" w:type="dxa"/>
          </w:tcPr>
          <w:p w14:paraId="66A26A74" w14:textId="77777777" w:rsidR="007C0947" w:rsidRPr="001A7080" w:rsidRDefault="007C0947" w:rsidP="00BE055F">
            <w:r>
              <w:t>Tiedoksi</w:t>
            </w:r>
          </w:p>
        </w:tc>
        <w:tc>
          <w:tcPr>
            <w:tcW w:w="8462" w:type="dxa"/>
          </w:tcPr>
          <w:sdt>
            <w:sdtPr>
              <w:id w:val="-293522092"/>
              <w:placeholder>
                <w:docPart w:val="62B535427BE44F5F8AB399BF8C97D268"/>
              </w:placeholder>
              <w:temporary/>
              <w:showingPlcHdr/>
              <w:text/>
            </w:sdtPr>
            <w:sdtContent>
              <w:p w14:paraId="7FDADC52" w14:textId="77777777" w:rsidR="007C0947" w:rsidRDefault="007C0947" w:rsidP="007C0947">
                <w:r w:rsidRPr="001A7080">
                  <w:rPr>
                    <w:rStyle w:val="Paikkamerkkiteksti"/>
                  </w:rPr>
                  <w:t xml:space="preserve">[Kirjoita </w:t>
                </w:r>
                <w:r>
                  <w:rPr>
                    <w:rStyle w:val="Paikkamerkkiteksti"/>
                  </w:rPr>
                  <w:t>kenelle tiedoksi</w:t>
                </w:r>
                <w:r w:rsidRPr="001A7080">
                  <w:rPr>
                    <w:rStyle w:val="Paikkamerkkiteksti"/>
                  </w:rPr>
                  <w:t>]</w:t>
                </w:r>
              </w:p>
            </w:sdtContent>
          </w:sdt>
          <w:p w14:paraId="0A43437B" w14:textId="77777777" w:rsidR="007C0947" w:rsidRDefault="007C0947" w:rsidP="00BE055F"/>
        </w:tc>
      </w:tr>
    </w:tbl>
    <w:p w14:paraId="4B7DCB7E" w14:textId="77777777" w:rsidR="00E938E4" w:rsidRDefault="00E938E4" w:rsidP="00E938E4">
      <w:pPr>
        <w:pStyle w:val="Leipteksti"/>
        <w:ind w:left="0"/>
      </w:pPr>
    </w:p>
    <w:sectPr w:rsidR="00E938E4" w:rsidSect="00FD6B38">
      <w:headerReference w:type="default" r:id="rId8"/>
      <w:headerReference w:type="first" r:id="rId9"/>
      <w:pgSz w:w="11906" w:h="16838" w:code="9"/>
      <w:pgMar w:top="2835" w:right="1134" w:bottom="1701" w:left="1134" w:header="96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15E37" w14:textId="77777777" w:rsidR="00C82920" w:rsidRDefault="00C82920" w:rsidP="0046103D">
      <w:r>
        <w:separator/>
      </w:r>
    </w:p>
  </w:endnote>
  <w:endnote w:type="continuationSeparator" w:id="0">
    <w:p w14:paraId="2C89BC97" w14:textId="77777777" w:rsidR="00C82920" w:rsidRDefault="00C82920" w:rsidP="0046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62C2A" w14:textId="77777777" w:rsidR="00C82920" w:rsidRDefault="00C82920" w:rsidP="0046103D">
      <w:r>
        <w:separator/>
      </w:r>
    </w:p>
  </w:footnote>
  <w:footnote w:type="continuationSeparator" w:id="0">
    <w:p w14:paraId="0F6E659D" w14:textId="77777777" w:rsidR="00C82920" w:rsidRDefault="00C82920" w:rsidP="0046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4638" w:type="dxa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1078"/>
      <w:gridCol w:w="725"/>
    </w:tblGrid>
    <w:tr w:rsidR="005B3F97" w:rsidRPr="004F3BE0" w14:paraId="66118B89" w14:textId="77777777" w:rsidTr="00DA1DCD">
      <w:sdt>
        <w:sdtPr>
          <w:rPr>
            <w:b/>
          </w:rPr>
          <w:alias w:val="Aihe"/>
          <w:tag w:val=""/>
          <w:id w:val="1839498212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835" w:type="dxa"/>
            </w:tcPr>
            <w:p w14:paraId="06387F54" w14:textId="4EADB527" w:rsidR="005B3F97" w:rsidRPr="003F38D8" w:rsidRDefault="00DA1DCD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Yrityksen energiakatselmusraportti (esimerkkipohja)</w:t>
              </w:r>
            </w:p>
          </w:tc>
        </w:sdtContent>
      </w:sdt>
      <w:tc>
        <w:tcPr>
          <w:tcW w:w="1078" w:type="dxa"/>
        </w:tcPr>
        <w:p w14:paraId="40796D84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0D6B3D0B" w14:textId="77777777" w:rsidR="005B3F97" w:rsidRPr="004F3BE0" w:rsidRDefault="005B3F97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3763F6">
            <w:rPr>
              <w:noProof/>
            </w:rPr>
            <w:t>2</w:t>
          </w:r>
          <w:r w:rsidRPr="004F3BE0">
            <w:fldChar w:fldCharType="end"/>
          </w:r>
          <w:r w:rsidRPr="004F3BE0">
            <w:t xml:space="preserve"> (</w:t>
          </w:r>
          <w:fldSimple w:instr=" NUMPAGES   \* MERGEFORMAT ">
            <w:r w:rsidR="00FF3E6A">
              <w:rPr>
                <w:noProof/>
              </w:rPr>
              <w:t>1</w:t>
            </w:r>
          </w:fldSimple>
          <w:r w:rsidRPr="004F3BE0">
            <w:t>)</w:t>
          </w:r>
        </w:p>
      </w:tc>
    </w:tr>
    <w:tr w:rsidR="005B3F97" w:rsidRPr="004F3BE0" w14:paraId="05C44E23" w14:textId="77777777" w:rsidTr="00DA1DCD">
      <w:tc>
        <w:tcPr>
          <w:tcW w:w="2835" w:type="dxa"/>
        </w:tcPr>
        <w:p w14:paraId="4A22FDFB" w14:textId="77777777" w:rsidR="005B3F97" w:rsidRPr="004F3BE0" w:rsidRDefault="005B3F97" w:rsidP="00A108FB">
          <w:pPr>
            <w:pStyle w:val="Yltunniste"/>
          </w:pPr>
        </w:p>
      </w:tc>
      <w:tc>
        <w:tcPr>
          <w:tcW w:w="1078" w:type="dxa"/>
        </w:tcPr>
        <w:p w14:paraId="3B765FA6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4740387F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6C1D880F" w14:textId="77777777" w:rsidTr="00DA1DCD">
      <w:tc>
        <w:tcPr>
          <w:tcW w:w="2835" w:type="dxa"/>
        </w:tcPr>
        <w:p w14:paraId="56F63AB4" w14:textId="77777777" w:rsidR="005B3F97" w:rsidRPr="004F3BE0" w:rsidRDefault="005B3F97" w:rsidP="00A108FB">
          <w:pPr>
            <w:pStyle w:val="Yltunniste"/>
          </w:pPr>
        </w:p>
      </w:tc>
      <w:tc>
        <w:tcPr>
          <w:tcW w:w="1078" w:type="dxa"/>
        </w:tcPr>
        <w:p w14:paraId="3F36E8C0" w14:textId="77777777" w:rsidR="005B3F97" w:rsidRPr="004F3BE0" w:rsidRDefault="005B3F97" w:rsidP="00A108FB">
          <w:pPr>
            <w:pStyle w:val="Yltunniste"/>
          </w:pPr>
        </w:p>
      </w:tc>
      <w:tc>
        <w:tcPr>
          <w:tcW w:w="725" w:type="dxa"/>
        </w:tcPr>
        <w:p w14:paraId="388BF407" w14:textId="77777777" w:rsidR="005B3F97" w:rsidRPr="004F3BE0" w:rsidRDefault="005B3F97" w:rsidP="00A108FB">
          <w:pPr>
            <w:pStyle w:val="Yltunniste"/>
          </w:pPr>
        </w:p>
      </w:tc>
    </w:tr>
    <w:tr w:rsidR="005B3F97" w:rsidRPr="004F3BE0" w14:paraId="4768A919" w14:textId="77777777" w:rsidTr="00DA1DCD">
      <w:tc>
        <w:tcPr>
          <w:tcW w:w="2835" w:type="dxa"/>
        </w:tcPr>
        <w:p w14:paraId="43F98748" w14:textId="77777777" w:rsidR="005B3F97" w:rsidRPr="004F3BE0" w:rsidRDefault="005B3F97" w:rsidP="00A108FB">
          <w:pPr>
            <w:pStyle w:val="Yltunniste"/>
          </w:pPr>
        </w:p>
      </w:tc>
      <w:tc>
        <w:tcPr>
          <w:tcW w:w="1803" w:type="dxa"/>
          <w:gridSpan w:val="2"/>
        </w:tcPr>
        <w:p w14:paraId="56C7BB48" w14:textId="520397C9" w:rsidR="005B3F97" w:rsidRPr="004F3BE0" w:rsidRDefault="005B3F97" w:rsidP="00514AF0">
          <w:pPr>
            <w:pStyle w:val="Yltunniste"/>
            <w:jc w:val="right"/>
          </w:pPr>
        </w:p>
      </w:tc>
    </w:tr>
    <w:tr w:rsidR="005B3F97" w:rsidRPr="004F3BE0" w14:paraId="572CBE65" w14:textId="77777777" w:rsidTr="00DA1DCD">
      <w:sdt>
        <w:sdtPr>
          <w:rPr>
            <w:noProof/>
          </w:rPr>
          <w:alias w:val="Julkaisupäivämäärä"/>
          <w:tag w:val=""/>
          <w:id w:val="912358747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Content>
          <w:tc>
            <w:tcPr>
              <w:tcW w:w="2835" w:type="dxa"/>
            </w:tcPr>
            <w:p w14:paraId="152C0C29" w14:textId="77777777" w:rsidR="005B3F97" w:rsidRPr="004F3BE0" w:rsidRDefault="005B3F97" w:rsidP="004F3BE0">
              <w:pPr>
                <w:pStyle w:val="Yltunniste"/>
              </w:pPr>
              <w:r w:rsidRPr="00003997">
                <w:rPr>
                  <w:rStyle w:val="Paikkamerkkiteksti"/>
                  <w:noProof/>
                </w:rPr>
                <w:t>[pvm]</w:t>
              </w:r>
            </w:p>
          </w:tc>
        </w:sdtContent>
      </w:sdt>
      <w:tc>
        <w:tcPr>
          <w:tcW w:w="1803" w:type="dxa"/>
          <w:gridSpan w:val="2"/>
        </w:tcPr>
        <w:p w14:paraId="55DB3FD5" w14:textId="77777777" w:rsidR="005B3F97" w:rsidRPr="004F3BE0" w:rsidRDefault="005B3F97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6A9117BC" w14:textId="77777777" w:rsidR="00AE5FEE" w:rsidRPr="004F3BE0" w:rsidRDefault="00FD6B38" w:rsidP="0046103D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9264" behindDoc="0" locked="1" layoutInCell="1" allowOverlap="1" wp14:anchorId="00AA8A11" wp14:editId="297F62B4">
          <wp:simplePos x="0" y="0"/>
          <wp:positionH relativeFrom="page">
            <wp:posOffset>666115</wp:posOffset>
          </wp:positionH>
          <wp:positionV relativeFrom="page">
            <wp:posOffset>666115</wp:posOffset>
          </wp:positionV>
          <wp:extent cx="1939290" cy="550545"/>
          <wp:effectExtent l="0" t="0" r="3810" b="0"/>
          <wp:wrapNone/>
          <wp:docPr id="219635478" name="Picture 21963547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9290" cy="550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i-FI"/>
      </w:rPr>
      <w:drawing>
        <wp:anchor distT="0" distB="0" distL="114300" distR="114300" simplePos="0" relativeHeight="251660288" behindDoc="0" locked="1" layoutInCell="1" allowOverlap="1" wp14:anchorId="16FA5389" wp14:editId="1C6359F8">
          <wp:simplePos x="0" y="0"/>
          <wp:positionH relativeFrom="page">
            <wp:posOffset>688340</wp:posOffset>
          </wp:positionH>
          <wp:positionV relativeFrom="page">
            <wp:posOffset>9881870</wp:posOffset>
          </wp:positionV>
          <wp:extent cx="6353175" cy="427990"/>
          <wp:effectExtent l="0" t="0" r="0" b="3810"/>
          <wp:wrapNone/>
          <wp:docPr id="1620823306" name="Picture 162082330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3175" cy="427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Eireunaviivaa"/>
      <w:tblW w:w="0" w:type="auto"/>
      <w:tblInd w:w="5103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09"/>
      <w:gridCol w:w="1304"/>
      <w:gridCol w:w="725"/>
    </w:tblGrid>
    <w:tr w:rsidR="009860C8" w:rsidRPr="004F3BE0" w14:paraId="4CF3236F" w14:textId="77777777" w:rsidTr="009860C8">
      <w:sdt>
        <w:sdtPr>
          <w:rPr>
            <w:b/>
          </w:rPr>
          <w:alias w:val="Aihe"/>
          <w:tag w:val=""/>
          <w:id w:val="433101011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09" w:type="dxa"/>
            </w:tcPr>
            <w:p w14:paraId="03DD00B7" w14:textId="566F77EE" w:rsidR="009860C8" w:rsidRPr="003F38D8" w:rsidRDefault="00DA1DCD" w:rsidP="003F38D8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Yrityksen energiakatselmusraportti (esimerkkipohja)</w:t>
              </w:r>
            </w:p>
          </w:tc>
        </w:sdtContent>
      </w:sdt>
      <w:tc>
        <w:tcPr>
          <w:tcW w:w="1304" w:type="dxa"/>
        </w:tcPr>
        <w:p w14:paraId="507131A3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218A2D28" w14:textId="77777777" w:rsidR="009860C8" w:rsidRPr="004F3BE0" w:rsidRDefault="009860C8" w:rsidP="004F3BE0">
          <w:pPr>
            <w:pStyle w:val="Yltunniste"/>
          </w:pPr>
          <w:r w:rsidRPr="004F3BE0">
            <w:fldChar w:fldCharType="begin"/>
          </w:r>
          <w:r w:rsidRPr="004F3BE0">
            <w:instrText xml:space="preserve"> PAGE   \* MERGEFORMAT </w:instrText>
          </w:r>
          <w:r w:rsidRPr="004F3BE0">
            <w:fldChar w:fldCharType="separate"/>
          </w:r>
          <w:r w:rsidR="00C817E2">
            <w:rPr>
              <w:noProof/>
            </w:rPr>
            <w:t>1</w:t>
          </w:r>
          <w:r w:rsidRPr="004F3BE0">
            <w:fldChar w:fldCharType="end"/>
          </w:r>
          <w:r w:rsidRPr="004F3BE0">
            <w:t xml:space="preserve"> (</w:t>
          </w:r>
          <w:r w:rsidR="00C817E2">
            <w:rPr>
              <w:noProof/>
            </w:rPr>
            <w:fldChar w:fldCharType="begin"/>
          </w:r>
          <w:r w:rsidR="00C817E2">
            <w:rPr>
              <w:noProof/>
            </w:rPr>
            <w:instrText xml:space="preserve"> NUMPAGES   \* MERGEFORMAT </w:instrText>
          </w:r>
          <w:r w:rsidR="00C817E2">
            <w:rPr>
              <w:noProof/>
            </w:rPr>
            <w:fldChar w:fldCharType="separate"/>
          </w:r>
          <w:r w:rsidR="00C817E2">
            <w:rPr>
              <w:noProof/>
            </w:rPr>
            <w:t>1</w:t>
          </w:r>
          <w:r w:rsidR="00C817E2">
            <w:rPr>
              <w:noProof/>
            </w:rPr>
            <w:fldChar w:fldCharType="end"/>
          </w:r>
          <w:r w:rsidRPr="004F3BE0">
            <w:t>)</w:t>
          </w:r>
        </w:p>
      </w:tc>
    </w:tr>
    <w:tr w:rsidR="009860C8" w:rsidRPr="004F3BE0" w14:paraId="3E405BA0" w14:textId="77777777" w:rsidTr="009860C8">
      <w:tc>
        <w:tcPr>
          <w:tcW w:w="2609" w:type="dxa"/>
        </w:tcPr>
        <w:p w14:paraId="26A3333D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5DF183CC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55A24BE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7C2D02C5" w14:textId="77777777" w:rsidTr="009860C8">
      <w:tc>
        <w:tcPr>
          <w:tcW w:w="2609" w:type="dxa"/>
        </w:tcPr>
        <w:p w14:paraId="4607D15B" w14:textId="77777777" w:rsidR="009860C8" w:rsidRPr="004F3BE0" w:rsidRDefault="009860C8" w:rsidP="00A108FB">
          <w:pPr>
            <w:pStyle w:val="Yltunniste"/>
          </w:pPr>
        </w:p>
      </w:tc>
      <w:tc>
        <w:tcPr>
          <w:tcW w:w="1304" w:type="dxa"/>
        </w:tcPr>
        <w:p w14:paraId="34F76DCB" w14:textId="77777777" w:rsidR="009860C8" w:rsidRPr="004F3BE0" w:rsidRDefault="009860C8" w:rsidP="00A108FB">
          <w:pPr>
            <w:pStyle w:val="Yltunniste"/>
          </w:pPr>
        </w:p>
      </w:tc>
      <w:tc>
        <w:tcPr>
          <w:tcW w:w="725" w:type="dxa"/>
        </w:tcPr>
        <w:p w14:paraId="133BE781" w14:textId="77777777" w:rsidR="009860C8" w:rsidRPr="004F3BE0" w:rsidRDefault="009860C8" w:rsidP="00A108FB">
          <w:pPr>
            <w:pStyle w:val="Yltunniste"/>
          </w:pPr>
        </w:p>
      </w:tc>
    </w:tr>
    <w:tr w:rsidR="009860C8" w:rsidRPr="004F3BE0" w14:paraId="2D477E12" w14:textId="77777777" w:rsidTr="009860C8">
      <w:tc>
        <w:tcPr>
          <w:tcW w:w="2609" w:type="dxa"/>
        </w:tcPr>
        <w:p w14:paraId="65D047A2" w14:textId="77777777" w:rsidR="009860C8" w:rsidRPr="004F3BE0" w:rsidRDefault="009860C8" w:rsidP="00A108FB">
          <w:pPr>
            <w:pStyle w:val="Yltunniste"/>
          </w:pPr>
        </w:p>
      </w:tc>
      <w:sdt>
        <w:sdtPr>
          <w:alias w:val="Dnro"/>
          <w:tag w:val=""/>
          <w:id w:val="1047959417"/>
          <w:showingPlcHdr/>
          <w:dataBinding w:prefixMappings="xmlns:ns0='http://schemas.microsoft.com/office/2006/coverPageProps' " w:xpath="/ns0:CoverPageProperties[1]/ns0:CompanyFax[1]" w:storeItemID="{55AF091B-3C7A-41E3-B477-F2FDAA23CFDA}"/>
          <w:text/>
        </w:sdtPr>
        <w:sdtContent>
          <w:tc>
            <w:tcPr>
              <w:tcW w:w="2029" w:type="dxa"/>
              <w:gridSpan w:val="2"/>
            </w:tcPr>
            <w:p w14:paraId="02590CAA" w14:textId="77777777" w:rsidR="009860C8" w:rsidRPr="004F3BE0" w:rsidRDefault="009860C8" w:rsidP="00514AF0">
              <w:pPr>
                <w:pStyle w:val="Yltunniste"/>
                <w:jc w:val="right"/>
              </w:pPr>
              <w:r w:rsidRPr="001F5926">
                <w:rPr>
                  <w:rStyle w:val="Paikkamerkkiteksti"/>
                </w:rPr>
                <w:t>[Dnro]</w:t>
              </w:r>
            </w:p>
          </w:tc>
        </w:sdtContent>
      </w:sdt>
    </w:tr>
    <w:tr w:rsidR="009860C8" w:rsidRPr="004F3BE0" w14:paraId="204593DC" w14:textId="77777777" w:rsidTr="009860C8">
      <w:sdt>
        <w:sdtPr>
          <w:rPr>
            <w:noProof/>
          </w:rPr>
          <w:alias w:val="Julkaisupäivämäärä"/>
          <w:tag w:val=""/>
          <w:id w:val="1618013920"/>
          <w:showingPlcHdr/>
          <w:dataBinding w:prefixMappings="xmlns:ns0='http://schemas.microsoft.com/office/2006/coverPageProps' " w:xpath="/ns0:CoverPageProperties[1]/ns0:PublishDate[1]" w:storeItemID="{55AF091B-3C7A-41E3-B477-F2FDAA23CFDA}"/>
          <w:date>
            <w:lid w:val="fi-FI"/>
            <w:storeMappedDataAs w:val="dateTime"/>
            <w:calendar w:val="gregorian"/>
          </w:date>
        </w:sdtPr>
        <w:sdtContent>
          <w:tc>
            <w:tcPr>
              <w:tcW w:w="2609" w:type="dxa"/>
            </w:tcPr>
            <w:p w14:paraId="2ABC47BE" w14:textId="77777777" w:rsidR="009860C8" w:rsidRPr="004F3BE0" w:rsidRDefault="009860C8" w:rsidP="004F3BE0">
              <w:pPr>
                <w:pStyle w:val="Yltunniste"/>
              </w:pPr>
              <w:r w:rsidRPr="00003997">
                <w:rPr>
                  <w:rStyle w:val="Paikkamerkkiteksti"/>
                  <w:noProof/>
                </w:rPr>
                <w:t>[pvm]</w:t>
              </w:r>
            </w:p>
          </w:tc>
        </w:sdtContent>
      </w:sdt>
      <w:tc>
        <w:tcPr>
          <w:tcW w:w="2029" w:type="dxa"/>
          <w:gridSpan w:val="2"/>
        </w:tcPr>
        <w:p w14:paraId="14190E48" w14:textId="77777777" w:rsidR="009860C8" w:rsidRPr="004F3BE0" w:rsidRDefault="009860C8" w:rsidP="004F3BE0">
          <w:pPr>
            <w:pStyle w:val="Yltunniste"/>
            <w:jc w:val="right"/>
            <w:rPr>
              <w:rStyle w:val="Paikkamerkkiteksti"/>
            </w:rPr>
          </w:pPr>
        </w:p>
      </w:tc>
    </w:tr>
  </w:tbl>
  <w:p w14:paraId="28461F23" w14:textId="77777777" w:rsidR="00514AF0" w:rsidRDefault="00514AF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A94E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CCC9F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CF17A0"/>
    <w:multiLevelType w:val="multilevel"/>
    <w:tmpl w:val="F056985A"/>
    <w:styleLink w:val="Luettelomerkit"/>
    <w:lvl w:ilvl="0">
      <w:start w:val="1"/>
      <w:numFmt w:val="bullet"/>
      <w:pStyle w:val="Merkittyluettelo"/>
      <w:lvlText w:val="•"/>
      <w:lvlJc w:val="left"/>
      <w:pPr>
        <w:ind w:left="1701" w:hanging="39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2098" w:hanging="397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3" w15:restartNumberingAfterBreak="0">
    <w:nsid w:val="22DC1C38"/>
    <w:multiLevelType w:val="multilevel"/>
    <w:tmpl w:val="7960B67C"/>
    <w:styleLink w:val="Luettelonumeroitu"/>
    <w:lvl w:ilvl="0">
      <w:start w:val="1"/>
      <w:numFmt w:val="decimal"/>
      <w:pStyle w:val="Numeroituluettelo"/>
      <w:lvlText w:val="%1."/>
      <w:lvlJc w:val="left"/>
      <w:pPr>
        <w:ind w:left="1701" w:hanging="397"/>
      </w:pPr>
      <w:rPr>
        <w:rFonts w:hint="default"/>
      </w:rPr>
    </w:lvl>
    <w:lvl w:ilvl="1">
      <w:start w:val="1"/>
      <w:numFmt w:val="bullet"/>
      <w:lvlText w:val="•"/>
      <w:lvlJc w:val="left"/>
      <w:pPr>
        <w:ind w:left="2098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2495" w:hanging="397"/>
      </w:pPr>
      <w:rPr>
        <w:rFonts w:ascii="Arial" w:hAnsi="Arial" w:hint="default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abstractNum w:abstractNumId="4" w15:restartNumberingAfterBreak="0">
    <w:nsid w:val="25613BE3"/>
    <w:multiLevelType w:val="multilevel"/>
    <w:tmpl w:val="7960B67C"/>
    <w:numStyleLink w:val="Luettelonumeroitu"/>
  </w:abstractNum>
  <w:abstractNum w:abstractNumId="5" w15:restartNumberingAfterBreak="0">
    <w:nsid w:val="27440EE1"/>
    <w:multiLevelType w:val="multilevel"/>
    <w:tmpl w:val="F056985A"/>
    <w:numStyleLink w:val="Luettelomerkit"/>
  </w:abstractNum>
  <w:abstractNum w:abstractNumId="6" w15:restartNumberingAfterBreak="0">
    <w:nsid w:val="2B27416C"/>
    <w:multiLevelType w:val="hybridMultilevel"/>
    <w:tmpl w:val="23FE0B9E"/>
    <w:lvl w:ilvl="0" w:tplc="74B81FC4">
      <w:start w:val="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  <w:sz w:val="22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779C6"/>
    <w:multiLevelType w:val="multilevel"/>
    <w:tmpl w:val="C642606E"/>
    <w:styleLink w:val="Numeroituotsikointi"/>
    <w:lvl w:ilvl="0">
      <w:start w:val="1"/>
      <w:numFmt w:val="decimal"/>
      <w:pStyle w:val="Otsikk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Otsikko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39D54FDF"/>
    <w:multiLevelType w:val="hybridMultilevel"/>
    <w:tmpl w:val="D0CA4D46"/>
    <w:lvl w:ilvl="0" w:tplc="3C9EE682">
      <w:start w:val="7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Source Sans Pro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863960">
    <w:abstractNumId w:val="1"/>
  </w:num>
  <w:num w:numId="2" w16cid:durableId="1368405375">
    <w:abstractNumId w:val="0"/>
  </w:num>
  <w:num w:numId="3" w16cid:durableId="1099712203">
    <w:abstractNumId w:val="3"/>
  </w:num>
  <w:num w:numId="4" w16cid:durableId="1702896882">
    <w:abstractNumId w:val="2"/>
  </w:num>
  <w:num w:numId="5" w16cid:durableId="663778791">
    <w:abstractNumId w:val="4"/>
  </w:num>
  <w:num w:numId="6" w16cid:durableId="304815704">
    <w:abstractNumId w:val="5"/>
  </w:num>
  <w:num w:numId="7" w16cid:durableId="1541043288">
    <w:abstractNumId w:val="7"/>
  </w:num>
  <w:num w:numId="8" w16cid:durableId="1073044718">
    <w:abstractNumId w:val="8"/>
  </w:num>
  <w:num w:numId="9" w16cid:durableId="5263312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DCD"/>
    <w:rsid w:val="000355FE"/>
    <w:rsid w:val="00070DBE"/>
    <w:rsid w:val="000762E5"/>
    <w:rsid w:val="000858B4"/>
    <w:rsid w:val="00086892"/>
    <w:rsid w:val="001028F5"/>
    <w:rsid w:val="001131D0"/>
    <w:rsid w:val="00141914"/>
    <w:rsid w:val="00175186"/>
    <w:rsid w:val="00195355"/>
    <w:rsid w:val="001B4101"/>
    <w:rsid w:val="00286169"/>
    <w:rsid w:val="00295627"/>
    <w:rsid w:val="002B5AA7"/>
    <w:rsid w:val="002B5BF6"/>
    <w:rsid w:val="00316C0A"/>
    <w:rsid w:val="003763F6"/>
    <w:rsid w:val="0038787C"/>
    <w:rsid w:val="003B55EB"/>
    <w:rsid w:val="003F3426"/>
    <w:rsid w:val="003F38D8"/>
    <w:rsid w:val="0046103D"/>
    <w:rsid w:val="00475A57"/>
    <w:rsid w:val="004D6963"/>
    <w:rsid w:val="004F2380"/>
    <w:rsid w:val="004F3BE0"/>
    <w:rsid w:val="00514AF0"/>
    <w:rsid w:val="005544A8"/>
    <w:rsid w:val="00594D7C"/>
    <w:rsid w:val="005A1C4E"/>
    <w:rsid w:val="005B3F97"/>
    <w:rsid w:val="00655BE4"/>
    <w:rsid w:val="006A329E"/>
    <w:rsid w:val="006E19D3"/>
    <w:rsid w:val="007166E4"/>
    <w:rsid w:val="0072051B"/>
    <w:rsid w:val="0078305A"/>
    <w:rsid w:val="007A0266"/>
    <w:rsid w:val="007A29BC"/>
    <w:rsid w:val="007C0947"/>
    <w:rsid w:val="007E7A4D"/>
    <w:rsid w:val="00803042"/>
    <w:rsid w:val="008E1B8D"/>
    <w:rsid w:val="009860C8"/>
    <w:rsid w:val="009915D4"/>
    <w:rsid w:val="00995944"/>
    <w:rsid w:val="00A108FB"/>
    <w:rsid w:val="00A201E4"/>
    <w:rsid w:val="00A57547"/>
    <w:rsid w:val="00A75671"/>
    <w:rsid w:val="00A94DEA"/>
    <w:rsid w:val="00AD3928"/>
    <w:rsid w:val="00AE5FEE"/>
    <w:rsid w:val="00B404FC"/>
    <w:rsid w:val="00B6226A"/>
    <w:rsid w:val="00B7148D"/>
    <w:rsid w:val="00BC736C"/>
    <w:rsid w:val="00BD358B"/>
    <w:rsid w:val="00C817E2"/>
    <w:rsid w:val="00C82920"/>
    <w:rsid w:val="00CF3643"/>
    <w:rsid w:val="00D27C2B"/>
    <w:rsid w:val="00D97C48"/>
    <w:rsid w:val="00DA1DCD"/>
    <w:rsid w:val="00DA57AC"/>
    <w:rsid w:val="00DC38B2"/>
    <w:rsid w:val="00DE1706"/>
    <w:rsid w:val="00E716D9"/>
    <w:rsid w:val="00E938E4"/>
    <w:rsid w:val="00EA049E"/>
    <w:rsid w:val="00ED46DB"/>
    <w:rsid w:val="00F547EF"/>
    <w:rsid w:val="00FD6B38"/>
    <w:rsid w:val="00FE0B40"/>
    <w:rsid w:val="00FF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5BC06D"/>
  <w15:docId w15:val="{1B0DA743-FB17-41E3-AB77-45675E80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unhideWhenUsed="1"/>
    <w:lsdException w:name="heading 8" w:uiPriority="9" w:unhideWhenUsed="1"/>
    <w:lsdException w:name="heading 9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995944"/>
    <w:rPr>
      <w:lang w:val="fi-FI"/>
    </w:rPr>
  </w:style>
  <w:style w:type="paragraph" w:styleId="Otsikko1">
    <w:name w:val="heading 1"/>
    <w:basedOn w:val="Normaali"/>
    <w:next w:val="Leipteksti"/>
    <w:link w:val="Otsikko1Char"/>
    <w:qFormat/>
    <w:rsid w:val="00995944"/>
    <w:pPr>
      <w:keepNext/>
      <w:keepLines/>
      <w:numPr>
        <w:numId w:val="7"/>
      </w:numPr>
      <w:spacing w:after="20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Otsikko2">
    <w:name w:val="heading 2"/>
    <w:basedOn w:val="Normaali"/>
    <w:next w:val="Leipteksti"/>
    <w:link w:val="Otsikko2Char"/>
    <w:qFormat/>
    <w:rsid w:val="00995944"/>
    <w:pPr>
      <w:keepNext/>
      <w:keepLines/>
      <w:numPr>
        <w:ilvl w:val="1"/>
        <w:numId w:val="7"/>
      </w:numPr>
      <w:spacing w:after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995944"/>
    <w:pPr>
      <w:keepNext/>
      <w:keepLines/>
      <w:numPr>
        <w:ilvl w:val="2"/>
        <w:numId w:val="7"/>
      </w:numPr>
      <w:spacing w:after="200"/>
      <w:outlineLvl w:val="2"/>
    </w:pPr>
    <w:rPr>
      <w:rFonts w:asciiTheme="majorHAnsi" w:eastAsiaTheme="majorEastAsia" w:hAnsiTheme="majorHAnsi" w:cstheme="majorBidi"/>
      <w:bCs/>
    </w:rPr>
  </w:style>
  <w:style w:type="paragraph" w:styleId="Otsikko4">
    <w:name w:val="heading 4"/>
    <w:basedOn w:val="Normaali"/>
    <w:next w:val="Leipteksti"/>
    <w:link w:val="Otsikko4Char"/>
    <w:uiPriority w:val="9"/>
    <w:rsid w:val="00995944"/>
    <w:pPr>
      <w:keepNext/>
      <w:keepLines/>
      <w:numPr>
        <w:ilvl w:val="3"/>
        <w:numId w:val="7"/>
      </w:numPr>
      <w:spacing w:after="20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995944"/>
    <w:pPr>
      <w:keepNext/>
      <w:keepLines/>
      <w:numPr>
        <w:ilvl w:val="4"/>
        <w:numId w:val="7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995944"/>
    <w:pPr>
      <w:keepNext/>
      <w:keepLines/>
      <w:numPr>
        <w:ilvl w:val="5"/>
        <w:numId w:val="7"/>
      </w:numPr>
      <w:spacing w:after="200"/>
      <w:outlineLvl w:val="5"/>
    </w:pPr>
    <w:rPr>
      <w:rFonts w:asciiTheme="majorHAnsi" w:eastAsiaTheme="majorEastAsia" w:hAnsiTheme="majorHAnsi" w:cstheme="majorBidi"/>
      <w:iCs/>
    </w:rPr>
  </w:style>
  <w:style w:type="paragraph" w:styleId="Otsikko7">
    <w:name w:val="heading 7"/>
    <w:basedOn w:val="Normaali"/>
    <w:next w:val="Leipteksti"/>
    <w:link w:val="Otsikko7Char"/>
    <w:uiPriority w:val="9"/>
    <w:rsid w:val="00995944"/>
    <w:pPr>
      <w:keepNext/>
      <w:keepLines/>
      <w:numPr>
        <w:ilvl w:val="6"/>
        <w:numId w:val="7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995944"/>
    <w:pPr>
      <w:keepNext/>
      <w:keepLines/>
      <w:numPr>
        <w:ilvl w:val="7"/>
        <w:numId w:val="7"/>
      </w:numPr>
      <w:spacing w:after="200"/>
      <w:outlineLvl w:val="7"/>
    </w:pPr>
    <w:rPr>
      <w:rFonts w:asciiTheme="majorHAnsi" w:eastAsiaTheme="majorEastAsia" w:hAnsiTheme="majorHAnsi" w:cstheme="majorBidi"/>
    </w:rPr>
  </w:style>
  <w:style w:type="paragraph" w:styleId="Otsikko9">
    <w:name w:val="heading 9"/>
    <w:basedOn w:val="Normaali"/>
    <w:next w:val="Leipteksti"/>
    <w:link w:val="Otsikko9Char"/>
    <w:uiPriority w:val="9"/>
    <w:rsid w:val="00995944"/>
    <w:pPr>
      <w:keepNext/>
      <w:keepLines/>
      <w:numPr>
        <w:ilvl w:val="8"/>
        <w:numId w:val="7"/>
      </w:numPr>
      <w:spacing w:after="200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A57AC"/>
    <w:rPr>
      <w:color w:val="auto"/>
    </w:rPr>
  </w:style>
  <w:style w:type="paragraph" w:styleId="Leipteksti">
    <w:name w:val="Body Text"/>
    <w:basedOn w:val="Normaali"/>
    <w:link w:val="LeiptekstiChar"/>
    <w:qFormat/>
    <w:rsid w:val="00E716D9"/>
    <w:pPr>
      <w:spacing w:after="200"/>
      <w:ind w:left="1304"/>
      <w:jc w:val="both"/>
    </w:pPr>
  </w:style>
  <w:style w:type="character" w:customStyle="1" w:styleId="LeiptekstiChar">
    <w:name w:val="Leipäteksti Char"/>
    <w:basedOn w:val="Kappaleenoletusfontti"/>
    <w:link w:val="Leipteksti"/>
    <w:rsid w:val="00E716D9"/>
    <w:rPr>
      <w:lang w:val="fi-FI"/>
    </w:rPr>
  </w:style>
  <w:style w:type="paragraph" w:styleId="Eivli">
    <w:name w:val="No Spacing"/>
    <w:link w:val="EivliChar"/>
    <w:uiPriority w:val="1"/>
    <w:qFormat/>
    <w:rsid w:val="003B55EB"/>
    <w:pPr>
      <w:ind w:left="1304"/>
    </w:pPr>
  </w:style>
  <w:style w:type="paragraph" w:styleId="Otsikko">
    <w:name w:val="Title"/>
    <w:basedOn w:val="Normaali"/>
    <w:next w:val="Leipteksti"/>
    <w:link w:val="OtsikkoChar"/>
    <w:uiPriority w:val="10"/>
    <w:qFormat/>
    <w:rsid w:val="00995944"/>
    <w:pPr>
      <w:keepNext/>
      <w:keepLines/>
      <w:spacing w:after="200"/>
      <w:contextualSpacing/>
    </w:pPr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95944"/>
    <w:rPr>
      <w:rFonts w:asciiTheme="majorHAnsi" w:eastAsiaTheme="majorEastAsia" w:hAnsiTheme="majorHAnsi" w:cstheme="majorHAnsi"/>
      <w:b/>
      <w:kern w:val="28"/>
      <w:sz w:val="28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95944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95944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95944"/>
    <w:rPr>
      <w:rFonts w:asciiTheme="majorHAnsi" w:eastAsiaTheme="majorEastAsia" w:hAnsiTheme="majorHAnsi" w:cstheme="majorBidi"/>
      <w:bCs/>
    </w:rPr>
  </w:style>
  <w:style w:type="character" w:customStyle="1" w:styleId="Otsikko4Char">
    <w:name w:val="Otsikko 4 Char"/>
    <w:basedOn w:val="Kappaleenoletusfontti"/>
    <w:link w:val="Otsikko4"/>
    <w:uiPriority w:val="9"/>
    <w:rsid w:val="00995944"/>
    <w:rPr>
      <w:rFonts w:asciiTheme="majorHAnsi" w:eastAsiaTheme="majorEastAsia" w:hAnsiTheme="majorHAnsi" w:cstheme="majorBidi"/>
      <w:bCs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7Char">
    <w:name w:val="Otsikko 7 Char"/>
    <w:basedOn w:val="Kappaleenoletusfontti"/>
    <w:link w:val="Otsikko7"/>
    <w:uiPriority w:val="9"/>
    <w:rsid w:val="00995944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995944"/>
    <w:rPr>
      <w:rFonts w:asciiTheme="majorHAnsi" w:eastAsiaTheme="majorEastAsia" w:hAnsiTheme="majorHAnsi" w:cstheme="majorBidi"/>
    </w:rPr>
  </w:style>
  <w:style w:type="character" w:customStyle="1" w:styleId="Otsikko9Char">
    <w:name w:val="Otsikko 9 Char"/>
    <w:basedOn w:val="Kappaleenoletusfontti"/>
    <w:link w:val="Otsikko9"/>
    <w:uiPriority w:val="9"/>
    <w:rsid w:val="00995944"/>
    <w:rPr>
      <w:rFonts w:asciiTheme="majorHAnsi" w:eastAsiaTheme="majorEastAsia" w:hAnsiTheme="majorHAnsi" w:cstheme="majorBidi"/>
      <w:iCs/>
    </w:rPr>
  </w:style>
  <w:style w:type="paragraph" w:styleId="Sisllysluettelonotsikko">
    <w:name w:val="TOC Heading"/>
    <w:next w:val="Leipteksti"/>
    <w:uiPriority w:val="39"/>
    <w:qFormat/>
    <w:rsid w:val="00995944"/>
    <w:pPr>
      <w:spacing w:after="200"/>
    </w:pPr>
    <w:rPr>
      <w:rFonts w:asciiTheme="majorHAnsi" w:eastAsiaTheme="majorEastAsia" w:hAnsiTheme="majorHAnsi" w:cstheme="majorBidi"/>
      <w:b/>
      <w:bCs/>
      <w:sz w:val="24"/>
      <w:szCs w:val="28"/>
    </w:rPr>
  </w:style>
  <w:style w:type="numbering" w:customStyle="1" w:styleId="Luettelonumeroitu">
    <w:name w:val="Luettelo numeroitu"/>
    <w:uiPriority w:val="99"/>
    <w:rsid w:val="003B55EB"/>
    <w:pPr>
      <w:numPr>
        <w:numId w:val="3"/>
      </w:numPr>
    </w:pPr>
  </w:style>
  <w:style w:type="numbering" w:customStyle="1" w:styleId="Luettelomerkit">
    <w:name w:val="Luettelomerkit"/>
    <w:uiPriority w:val="99"/>
    <w:rsid w:val="003B55EB"/>
    <w:pPr>
      <w:numPr>
        <w:numId w:val="4"/>
      </w:numPr>
    </w:pPr>
  </w:style>
  <w:style w:type="paragraph" w:styleId="Numeroituluettelo">
    <w:name w:val="List Number"/>
    <w:basedOn w:val="Normaali"/>
    <w:uiPriority w:val="99"/>
    <w:qFormat/>
    <w:rsid w:val="00995944"/>
    <w:pPr>
      <w:numPr>
        <w:numId w:val="5"/>
      </w:numPr>
      <w:spacing w:after="200"/>
      <w:contextualSpacing/>
    </w:pPr>
  </w:style>
  <w:style w:type="paragraph" w:styleId="Alatunniste">
    <w:name w:val="footer"/>
    <w:basedOn w:val="Normaali"/>
    <w:link w:val="AlatunnisteChar"/>
    <w:uiPriority w:val="99"/>
    <w:rsid w:val="00514AF0"/>
    <w:rPr>
      <w:rFonts w:ascii="Verdana" w:hAnsi="Verdana"/>
      <w:sz w:val="13"/>
    </w:rPr>
  </w:style>
  <w:style w:type="paragraph" w:styleId="Merkittyluettelo">
    <w:name w:val="List Bullet"/>
    <w:basedOn w:val="Normaali"/>
    <w:uiPriority w:val="99"/>
    <w:qFormat/>
    <w:rsid w:val="00995944"/>
    <w:pPr>
      <w:numPr>
        <w:numId w:val="6"/>
      </w:numPr>
      <w:spacing w:after="200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514AF0"/>
    <w:rPr>
      <w:rFonts w:ascii="Verdana" w:hAnsi="Verdana"/>
      <w:sz w:val="13"/>
      <w:lang w:val="fi-FI"/>
    </w:rPr>
  </w:style>
  <w:style w:type="paragraph" w:styleId="Yltunniste">
    <w:name w:val="header"/>
    <w:basedOn w:val="Normaali"/>
    <w:link w:val="YltunnisteChar"/>
    <w:uiPriority w:val="99"/>
    <w:rsid w:val="005A1C4E"/>
  </w:style>
  <w:style w:type="character" w:customStyle="1" w:styleId="YltunnisteChar">
    <w:name w:val="Ylätunniste Char"/>
    <w:basedOn w:val="Kappaleenoletusfontti"/>
    <w:link w:val="Yltunniste"/>
    <w:uiPriority w:val="99"/>
    <w:rsid w:val="005A1C4E"/>
    <w:rPr>
      <w:lang w:val="fi-FI"/>
    </w:rPr>
  </w:style>
  <w:style w:type="table" w:styleId="TaulukkoRuudukko">
    <w:name w:val="Table Grid"/>
    <w:basedOn w:val="Normaalitaulukko"/>
    <w:uiPriority w:val="59"/>
    <w:rsid w:val="0046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viivaa">
    <w:name w:val="Ei reunaviivaa"/>
    <w:basedOn w:val="Normaalitaulukko"/>
    <w:uiPriority w:val="99"/>
    <w:rsid w:val="0046103D"/>
    <w:tblPr/>
  </w:style>
  <w:style w:type="paragraph" w:styleId="Seliteteksti">
    <w:name w:val="Balloon Text"/>
    <w:basedOn w:val="Normaali"/>
    <w:link w:val="SelitetekstiChar"/>
    <w:uiPriority w:val="99"/>
    <w:semiHidden/>
    <w:unhideWhenUsed/>
    <w:rsid w:val="00475A5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75A57"/>
    <w:rPr>
      <w:rFonts w:ascii="Tahoma" w:hAnsi="Tahoma" w:cs="Tahoma"/>
      <w:sz w:val="16"/>
      <w:szCs w:val="16"/>
    </w:rPr>
  </w:style>
  <w:style w:type="numbering" w:customStyle="1" w:styleId="Numeroituotsikointi">
    <w:name w:val="Numeroitu otsikointi"/>
    <w:uiPriority w:val="99"/>
    <w:rsid w:val="00BD358B"/>
    <w:pPr>
      <w:numPr>
        <w:numId w:val="7"/>
      </w:numPr>
    </w:pPr>
  </w:style>
  <w:style w:type="paragraph" w:styleId="Sisluet1">
    <w:name w:val="toc 1"/>
    <w:basedOn w:val="Normaali"/>
    <w:next w:val="Normaali"/>
    <w:autoRedefine/>
    <w:uiPriority w:val="39"/>
    <w:rsid w:val="008E1B8D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rsid w:val="008E1B8D"/>
    <w:pPr>
      <w:spacing w:after="100"/>
      <w:ind w:left="220"/>
    </w:pPr>
  </w:style>
  <w:style w:type="character" w:styleId="Hyperlinkki">
    <w:name w:val="Hyperlink"/>
    <w:basedOn w:val="Kappaleenoletusfontti"/>
    <w:uiPriority w:val="99"/>
    <w:unhideWhenUsed/>
    <w:rsid w:val="008E1B8D"/>
    <w:rPr>
      <w:color w:val="0000EE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7148D"/>
    <w:rPr>
      <w:color w:val="605E5C"/>
      <w:shd w:val="clear" w:color="auto" w:fill="E1DFDD"/>
    </w:rPr>
  </w:style>
  <w:style w:type="character" w:customStyle="1" w:styleId="EivliChar">
    <w:name w:val="Ei väliä Char"/>
    <w:basedOn w:val="Kappaleenoletusfontti"/>
    <w:link w:val="Eivli"/>
    <w:uiPriority w:val="1"/>
    <w:rsid w:val="00DA1DCD"/>
  </w:style>
  <w:style w:type="paragraph" w:styleId="Luettelokappale">
    <w:name w:val="List Paragraph"/>
    <w:basedOn w:val="Normaali"/>
    <w:uiPriority w:val="34"/>
    <w:qFormat/>
    <w:rsid w:val="00DA1DCD"/>
    <w:pPr>
      <w:spacing w:after="140" w:line="264" w:lineRule="auto"/>
      <w:ind w:left="720"/>
      <w:contextualSpacing/>
    </w:pPr>
    <w:rPr>
      <w:rFonts w:ascii="Arial" w:eastAsia="Arial" w:hAnsi="Arial" w:cs="Times New Roman"/>
      <w:sz w:val="24"/>
      <w:szCs w:val="24"/>
    </w:rPr>
  </w:style>
  <w:style w:type="paragraph" w:customStyle="1" w:styleId="Default">
    <w:name w:val="Default"/>
    <w:rsid w:val="00DA1DCD"/>
    <w:pPr>
      <w:autoSpaceDE w:val="0"/>
      <w:autoSpaceDN w:val="0"/>
      <w:adjustRightInd w:val="0"/>
    </w:pPr>
    <w:rPr>
      <w:rFonts w:ascii="Source Sans Pro" w:eastAsia="Times New Roman" w:hAnsi="Source Sans Pro" w:cs="Source Sans Pro"/>
      <w:color w:val="000000"/>
      <w:sz w:val="24"/>
      <w:szCs w:val="24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107929\AppData\Roaming\Microsoft\Templates\1Energiavirasto\EV%20word-pohja%20suo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458389B90C48D1880F4BA3C2C510C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C7AD44D-01CE-44E0-8132-4C3D546EC785}"/>
      </w:docPartPr>
      <w:docPartBody>
        <w:p w:rsidR="00000000" w:rsidRDefault="00000000">
          <w:pPr>
            <w:pStyle w:val="45458389B90C48D1880F4BA3C2C510CF"/>
          </w:pPr>
          <w:r w:rsidRPr="001A7080">
            <w:rPr>
              <w:rStyle w:val="Paikkamerkkiteksti"/>
            </w:rPr>
            <w:t>[Kirjoita liitteet]</w:t>
          </w:r>
        </w:p>
      </w:docPartBody>
    </w:docPart>
    <w:docPart>
      <w:docPartPr>
        <w:name w:val="C02955292620469687F6F395F508A6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AB7059-BE19-410D-BA82-878609DAE321}"/>
      </w:docPartPr>
      <w:docPartBody>
        <w:p w:rsidR="00000000" w:rsidRDefault="00000000">
          <w:pPr>
            <w:pStyle w:val="C02955292620469687F6F395F508A641"/>
          </w:pPr>
          <w:r w:rsidRPr="001A7080">
            <w:rPr>
              <w:rStyle w:val="Paikkamerkkiteksti"/>
            </w:rPr>
            <w:t xml:space="preserve">[Kirjoita </w:t>
          </w:r>
          <w:r>
            <w:rPr>
              <w:rStyle w:val="Paikkamerkkiteksti"/>
            </w:rPr>
            <w:t>jakelu</w:t>
          </w:r>
          <w:r w:rsidRPr="001A7080">
            <w:rPr>
              <w:rStyle w:val="Paikkamerkkiteksti"/>
            </w:rPr>
            <w:t>]</w:t>
          </w:r>
        </w:p>
      </w:docPartBody>
    </w:docPart>
    <w:docPart>
      <w:docPartPr>
        <w:name w:val="62B535427BE44F5F8AB399BF8C97D2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48DD7B-3F88-47A6-8FE1-BB7F14AE2997}"/>
      </w:docPartPr>
      <w:docPartBody>
        <w:p w:rsidR="00000000" w:rsidRDefault="00000000">
          <w:pPr>
            <w:pStyle w:val="62B535427BE44F5F8AB399BF8C97D268"/>
          </w:pPr>
          <w:r w:rsidRPr="001A7080">
            <w:rPr>
              <w:rStyle w:val="Paikkamerkkiteksti"/>
            </w:rPr>
            <w:t xml:space="preserve">[Kirjoita </w:t>
          </w:r>
          <w:r>
            <w:rPr>
              <w:rStyle w:val="Paikkamerkkiteksti"/>
            </w:rPr>
            <w:t>kenelle tiedoksi</w:t>
          </w:r>
          <w:r w:rsidRPr="001A7080">
            <w:rPr>
              <w:rStyle w:val="Paikkamerkkiteksti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A8"/>
    <w:rsid w:val="00316C0A"/>
    <w:rsid w:val="00DB4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Pr>
      <w:color w:val="auto"/>
    </w:rPr>
  </w:style>
  <w:style w:type="paragraph" w:customStyle="1" w:styleId="8D5862BA207F43DCA054E6ACF3CEFA09">
    <w:name w:val="8D5862BA207F43DCA054E6ACF3CEFA09"/>
  </w:style>
  <w:style w:type="paragraph" w:customStyle="1" w:styleId="31715D3FD2A44829A7F8E6B920EE886B">
    <w:name w:val="31715D3FD2A44829A7F8E6B920EE886B"/>
  </w:style>
  <w:style w:type="paragraph" w:customStyle="1" w:styleId="B0931C32B64F42B4B508F0EFFF7A2D68">
    <w:name w:val="B0931C32B64F42B4B508F0EFFF7A2D68"/>
  </w:style>
  <w:style w:type="paragraph" w:customStyle="1" w:styleId="7FB95474881549EAA977231388DE5AEA">
    <w:name w:val="7FB95474881549EAA977231388DE5AEA"/>
  </w:style>
  <w:style w:type="paragraph" w:customStyle="1" w:styleId="45458389B90C48D1880F4BA3C2C510CF">
    <w:name w:val="45458389B90C48D1880F4BA3C2C510CF"/>
  </w:style>
  <w:style w:type="paragraph" w:customStyle="1" w:styleId="C02955292620469687F6F395F508A641">
    <w:name w:val="C02955292620469687F6F395F508A641"/>
  </w:style>
  <w:style w:type="paragraph" w:customStyle="1" w:styleId="62B535427BE44F5F8AB399BF8C97D268">
    <w:name w:val="62B535427BE44F5F8AB399BF8C97D2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ENERGIAVIRASTO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FFFEAF"/>
      </a:accent1>
      <a:accent2>
        <a:srgbClr val="DFE175"/>
      </a:accent2>
      <a:accent3>
        <a:srgbClr val="FBBA00"/>
      </a:accent3>
      <a:accent4>
        <a:srgbClr val="BFB34B"/>
      </a:accent4>
      <a:accent5>
        <a:srgbClr val="73B1A2"/>
      </a:accent5>
      <a:accent6>
        <a:srgbClr val="123C11"/>
      </a:accent6>
      <a:hlink>
        <a:srgbClr val="0000EE"/>
      </a:hlink>
      <a:folHlink>
        <a:srgbClr val="0000ED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7858-A08F-49EC-BA9A-40113FECE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EV word-pohja suomi.dotx</Template>
  <TotalTime>10</TotalTime>
  <Pages>4</Pages>
  <Words>428</Words>
  <Characters>3469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Energiavirasto</vt:lpstr>
      <vt:lpstr>Energiavirasto</vt:lpstr>
    </vt:vector>
  </TitlesOfParts>
  <Manager>Vanto Design</Manager>
  <Company>Yritys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Esimerkki: Yrityksen energiakatselmusraportti</dc:title>
  <dc:subject>Yrityksen energiakatselmusraportti (esimerkkipohja)</dc:subject>
  <dc:creator>Niittylahti Anne (Energia)</dc:creator>
  <cp:lastModifiedBy>Anne Niittylahti</cp:lastModifiedBy>
  <cp:revision>2</cp:revision>
  <dcterms:created xsi:type="dcterms:W3CDTF">2026-06-04T11:56:00Z</dcterms:created>
  <dcterms:modified xsi:type="dcterms:W3CDTF">2026-06-04T12:06:00Z</dcterms:modified>
</cp:coreProperties>
</file>