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C0D1" w14:textId="77777777" w:rsidR="008D70D5" w:rsidRDefault="008D70D5" w:rsidP="008D70D5">
      <w:pPr>
        <w:rPr>
          <w:b/>
          <w:sz w:val="28"/>
          <w:szCs w:val="28"/>
        </w:rPr>
      </w:pPr>
      <w:r>
        <w:rPr>
          <w:b/>
          <w:sz w:val="28"/>
          <w:szCs w:val="28"/>
        </w:rPr>
        <w:t xml:space="preserve">Hakemus jakeluvelvoitelain mukaisesta ennakkotiedosta </w:t>
      </w:r>
    </w:p>
    <w:p w14:paraId="7246E1DF" w14:textId="77777777" w:rsidR="008D70D5" w:rsidRDefault="008D70D5" w:rsidP="008D70D5"/>
    <w:p w14:paraId="24542C73" w14:textId="69032E35" w:rsidR="008D70D5" w:rsidRDefault="008D70D5" w:rsidP="00903B21">
      <w:pPr>
        <w:jc w:val="both"/>
      </w:pPr>
      <w:r>
        <w:t xml:space="preserve">Tällä lomakkeella haetaan uusiutuvien polttoaineiden käytön edistämisestä liikenteessä annetun lain (446/2007, jäljempänä </w:t>
      </w:r>
      <w:r w:rsidR="0062538C">
        <w:t>”</w:t>
      </w:r>
      <w:r>
        <w:t>jakeluvelvoitelaki</w:t>
      </w:r>
      <w:r w:rsidR="0062538C">
        <w:t>”</w:t>
      </w:r>
      <w:r>
        <w:t>) 5 b §:n mukaista ennakkotietoa siitä, onko raaka-aine jakeluvelvoitelain 5 tai 5 a §:ssä tarkoitettu raaka-aine</w:t>
      </w:r>
      <w:r w:rsidRPr="00151B2C">
        <w:rPr>
          <w:i/>
        </w:rPr>
        <w:t>.</w:t>
      </w:r>
      <w:r>
        <w:t xml:space="preserve"> </w:t>
      </w:r>
      <w:r w:rsidR="00650891">
        <w:t xml:space="preserve">Hakemuksen voi tehdä jakelija, </w:t>
      </w:r>
      <w:r w:rsidR="00650891" w:rsidRPr="00650891">
        <w:t xml:space="preserve">joka </w:t>
      </w:r>
      <w:r w:rsidR="00650891" w:rsidRPr="00650891">
        <w:rPr>
          <w:i/>
          <w:iCs/>
        </w:rPr>
        <w:t>täyttää tai aikoo täyttää jakeluvelvoitettaan kyseisistä raaka-aineista tuotetuilla tai valmistetuilla biopolttoaineilla tai biokaasulla</w:t>
      </w:r>
      <w:r w:rsidR="00650891">
        <w:t>. Hakemuksen voi tehdä myös eräiden polttoaineiden kestävyy</w:t>
      </w:r>
      <w:r w:rsidR="00B855F2">
        <w:t>skriteereistä</w:t>
      </w:r>
      <w:r w:rsidR="00650891">
        <w:t xml:space="preserve"> annetun lain (393/2013</w:t>
      </w:r>
      <w:r w:rsidR="0062538C">
        <w:t>, jäljempänä ”kestävyyslaki”</w:t>
      </w:r>
      <w:r w:rsidR="00650891">
        <w:t xml:space="preserve">) mukainen toiminnanharjoittaja. </w:t>
      </w:r>
      <w:r>
        <w:t xml:space="preserve">Toiminnanharjoittajan hakemus voi koskea </w:t>
      </w:r>
      <w:r w:rsidRPr="00151B2C">
        <w:rPr>
          <w:i/>
        </w:rPr>
        <w:t xml:space="preserve">vain sellaisia raaka-aineita, joita toiminnanharjoittaja käyttää tai aikoo käyttää biopolttoaineiden </w:t>
      </w:r>
      <w:r w:rsidR="00650891">
        <w:rPr>
          <w:i/>
        </w:rPr>
        <w:t xml:space="preserve">tai biokaasun </w:t>
      </w:r>
      <w:r w:rsidRPr="00151B2C">
        <w:rPr>
          <w:i/>
        </w:rPr>
        <w:t>tuotannossa tai valmistuksessa</w:t>
      </w:r>
      <w:r>
        <w:rPr>
          <w:i/>
        </w:rPr>
        <w:t>.</w:t>
      </w:r>
    </w:p>
    <w:p w14:paraId="4C3A0062" w14:textId="77777777" w:rsidR="008D70D5" w:rsidRPr="00DC0F81" w:rsidRDefault="008D70D5" w:rsidP="008D70D5">
      <w:pPr>
        <w:rPr>
          <w:b/>
          <w:sz w:val="28"/>
          <w:szCs w:val="28"/>
        </w:rPr>
      </w:pPr>
    </w:p>
    <w:p w14:paraId="682D89D0" w14:textId="77777777" w:rsidR="008D70D5" w:rsidRDefault="008D70D5" w:rsidP="008D70D5">
      <w:pPr>
        <w:pStyle w:val="Otsikko1"/>
      </w:pPr>
      <w:r>
        <w:t>Hakijan tiedot</w:t>
      </w:r>
    </w:p>
    <w:p w14:paraId="360CE514" w14:textId="77777777" w:rsidR="008D70D5" w:rsidRPr="000A6133" w:rsidRDefault="008D70D5" w:rsidP="008D70D5">
      <w:pPr>
        <w:spacing w:before="120"/>
        <w:rPr>
          <w:b/>
        </w:rPr>
      </w:pPr>
    </w:p>
    <w:p w14:paraId="27BCF50D" w14:textId="7919706A" w:rsidR="008D70D5" w:rsidRDefault="008D70D5" w:rsidP="008D70D5">
      <w:r>
        <w:t xml:space="preserve">A. Hakijan nimi, </w:t>
      </w:r>
      <w:r w:rsidR="009747B1">
        <w:t>y</w:t>
      </w:r>
      <w:r>
        <w:t>-tunnus ja yhteystiedot</w:t>
      </w:r>
    </w:p>
    <w:p w14:paraId="1711C3D3" w14:textId="77777777" w:rsidR="008D70D5" w:rsidRDefault="008D70D5" w:rsidP="008D70D5"/>
    <w:sdt>
      <w:sdtPr>
        <w:id w:val="-25026797"/>
        <w:placeholder>
          <w:docPart w:val="0E8E292926664BDFBEED7603A0A3B9DD"/>
        </w:placeholder>
      </w:sdtPr>
      <w:sdtContent>
        <w:p w14:paraId="1F922FCD" w14:textId="77777777" w:rsidR="008D70D5" w:rsidRDefault="008D70D5" w:rsidP="008D70D5">
          <w:pPr>
            <w:pBdr>
              <w:top w:val="single" w:sz="4" w:space="1" w:color="auto"/>
              <w:left w:val="single" w:sz="4" w:space="6" w:color="auto"/>
              <w:bottom w:val="single" w:sz="4" w:space="1" w:color="auto"/>
              <w:right w:val="single" w:sz="4" w:space="4" w:color="auto"/>
            </w:pBdr>
            <w:ind w:left="720"/>
          </w:pPr>
        </w:p>
        <w:p w14:paraId="46407D26" w14:textId="77777777" w:rsidR="008D70D5" w:rsidRDefault="00000000" w:rsidP="008D70D5">
          <w:pPr>
            <w:pBdr>
              <w:top w:val="single" w:sz="4" w:space="1" w:color="auto"/>
              <w:left w:val="single" w:sz="4" w:space="6" w:color="auto"/>
              <w:bottom w:val="single" w:sz="4" w:space="1" w:color="auto"/>
              <w:right w:val="single" w:sz="4" w:space="4" w:color="auto"/>
            </w:pBdr>
            <w:ind w:left="720"/>
          </w:pPr>
        </w:p>
      </w:sdtContent>
    </w:sdt>
    <w:p w14:paraId="330E050E" w14:textId="77777777" w:rsidR="008D70D5" w:rsidRDefault="008D70D5" w:rsidP="008D70D5"/>
    <w:p w14:paraId="3BE4B34B" w14:textId="77777777" w:rsidR="008D70D5" w:rsidRDefault="008D70D5" w:rsidP="00650891">
      <w:r w:rsidRPr="00650891">
        <w:t>B. Hakijan yhteyshenkilöiden tiedot (nimi, sähköpostiosoite ja puhelinnumero)</w:t>
      </w:r>
    </w:p>
    <w:p w14:paraId="4FBF097B" w14:textId="77777777" w:rsidR="008D70D5" w:rsidRDefault="008D70D5" w:rsidP="008D70D5">
      <w:pPr>
        <w:rPr>
          <w:rStyle w:val="Hienovarainenkorostus"/>
          <w:i w:val="0"/>
        </w:rPr>
      </w:pPr>
    </w:p>
    <w:sdt>
      <w:sdtPr>
        <w:rPr>
          <w:i/>
          <w:iCs/>
          <w:color w:val="404040" w:themeColor="text1" w:themeTint="BF"/>
        </w:rPr>
        <w:id w:val="-142659620"/>
        <w:placeholder>
          <w:docPart w:val="0E8E292926664BDFBEED7603A0A3B9DD"/>
        </w:placeholder>
      </w:sdtPr>
      <w:sdtEndPr>
        <w:rPr>
          <w:i w:val="0"/>
          <w:iCs w:val="0"/>
          <w:color w:val="auto"/>
        </w:rPr>
      </w:sdtEndPr>
      <w:sdtContent>
        <w:p w14:paraId="6EDB873A" w14:textId="77777777" w:rsidR="008D70D5" w:rsidRPr="005D6675" w:rsidRDefault="008D70D5" w:rsidP="008D70D5">
          <w:pPr>
            <w:pBdr>
              <w:top w:val="single" w:sz="4" w:space="1" w:color="auto"/>
              <w:left w:val="single" w:sz="4" w:space="6" w:color="auto"/>
              <w:bottom w:val="single" w:sz="4" w:space="1" w:color="auto"/>
              <w:right w:val="single" w:sz="4" w:space="4" w:color="auto"/>
            </w:pBdr>
            <w:ind w:left="720"/>
          </w:pPr>
        </w:p>
        <w:p w14:paraId="76DFAA36" w14:textId="77777777" w:rsidR="008D70D5" w:rsidRDefault="00000000" w:rsidP="008D70D5">
          <w:pPr>
            <w:pBdr>
              <w:top w:val="single" w:sz="4" w:space="1" w:color="auto"/>
              <w:left w:val="single" w:sz="4" w:space="6" w:color="auto"/>
              <w:bottom w:val="single" w:sz="4" w:space="1" w:color="auto"/>
              <w:right w:val="single" w:sz="4" w:space="4" w:color="auto"/>
            </w:pBdr>
            <w:ind w:left="720"/>
          </w:pPr>
        </w:p>
      </w:sdtContent>
    </w:sdt>
    <w:p w14:paraId="7D91DA6A" w14:textId="77777777" w:rsidR="008D70D5" w:rsidRPr="00593AD0" w:rsidRDefault="008D70D5" w:rsidP="008D70D5">
      <w:pPr>
        <w:rPr>
          <w:rStyle w:val="Hienovarainenkorostus"/>
          <w:i w:val="0"/>
        </w:rPr>
      </w:pPr>
    </w:p>
    <w:p w14:paraId="5F751E00" w14:textId="77777777" w:rsidR="008D70D5" w:rsidRDefault="008D70D5" w:rsidP="008D70D5">
      <w:pPr>
        <w:pStyle w:val="Leipteksti"/>
        <w:ind w:left="0"/>
      </w:pPr>
      <w:r>
        <w:t>C. Millä perusteella hakija on jakeluvelvoitelain 5 b §:n mukainen taho?</w:t>
      </w:r>
    </w:p>
    <w:p w14:paraId="2B0CCBD4" w14:textId="77777777" w:rsidR="008D70D5" w:rsidRDefault="00000000" w:rsidP="008D70D5">
      <w:pPr>
        <w:pStyle w:val="Leipteksti"/>
        <w:ind w:left="1440" w:hanging="720"/>
      </w:pPr>
      <w:sdt>
        <w:sdtPr>
          <w:id w:val="-1498647014"/>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ab/>
        <w:t>Hakija on jakeluvelvoitelain mukaisesti jakeluvelvollinen</w:t>
      </w:r>
    </w:p>
    <w:p w14:paraId="24F45816" w14:textId="77777777" w:rsidR="008D70D5" w:rsidRDefault="00000000" w:rsidP="008D70D5">
      <w:pPr>
        <w:pStyle w:val="Leipteksti"/>
        <w:ind w:left="1440" w:hanging="720"/>
      </w:pPr>
      <w:sdt>
        <w:sdtPr>
          <w:id w:val="107544307"/>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 xml:space="preserve"> </w:t>
      </w:r>
      <w:r w:rsidR="008D70D5">
        <w:tab/>
        <w:t>Hakija on nestemäisten polttoaineiden valmisteverosta annetun lain (1472/1994) mukaisesti verovelvollinen</w:t>
      </w:r>
    </w:p>
    <w:p w14:paraId="4CE41630" w14:textId="77777777" w:rsidR="008D70D5" w:rsidRDefault="00000000" w:rsidP="008D70D5">
      <w:pPr>
        <w:pStyle w:val="Leipteksti"/>
        <w:ind w:left="1440" w:hanging="720"/>
      </w:pPr>
      <w:sdt>
        <w:sdtPr>
          <w:id w:val="1450737390"/>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 xml:space="preserve"> </w:t>
      </w:r>
      <w:r w:rsidR="008D70D5">
        <w:tab/>
        <w:t>Hakija on päästökauppalain (1270/2023) mukainen toiminnanharjoittaja</w:t>
      </w:r>
    </w:p>
    <w:p w14:paraId="6534133D" w14:textId="77777777" w:rsidR="008D70D5" w:rsidRDefault="00000000" w:rsidP="008D70D5">
      <w:pPr>
        <w:pStyle w:val="Leipteksti"/>
        <w:ind w:left="1440" w:hanging="720"/>
      </w:pPr>
      <w:sdt>
        <w:sdtPr>
          <w:id w:val="-986771061"/>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ab/>
        <w:t>Hakija on sähkön ja eräiden polttoaineiden varmisteverosta annetun lain (1260/1996) mukaisesti verovelvollinen</w:t>
      </w:r>
    </w:p>
    <w:p w14:paraId="19D30944" w14:textId="5D4DA6D0" w:rsidR="008D70D5" w:rsidRDefault="00000000" w:rsidP="008D70D5">
      <w:pPr>
        <w:pStyle w:val="Leipteksti"/>
        <w:ind w:left="1440" w:hanging="720"/>
      </w:pPr>
      <w:sdt>
        <w:sdtPr>
          <w:id w:val="-1720354936"/>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ab/>
        <w:t xml:space="preserve">Hakija on </w:t>
      </w:r>
      <w:r w:rsidR="005B550D">
        <w:t>eräiden polttoaineiden kestävyy</w:t>
      </w:r>
      <w:r w:rsidR="00294866">
        <w:t>skriteereistä</w:t>
      </w:r>
      <w:r w:rsidR="008D70D5" w:rsidRPr="0051263C">
        <w:t xml:space="preserve"> annetun lain</w:t>
      </w:r>
      <w:r w:rsidR="008D70D5">
        <w:t xml:space="preserve"> (393/2013) 2 a §:n mukainen toiminnanharjoittaja</w:t>
      </w:r>
    </w:p>
    <w:p w14:paraId="50174414" w14:textId="77777777" w:rsidR="008D70D5" w:rsidRDefault="00000000" w:rsidP="008D70D5">
      <w:pPr>
        <w:pStyle w:val="Leipteksti"/>
        <w:ind w:left="1440" w:hanging="720"/>
      </w:pPr>
      <w:sdt>
        <w:sdtPr>
          <w:id w:val="-734240356"/>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 xml:space="preserve"> </w:t>
      </w:r>
      <w:r w:rsidR="008D70D5">
        <w:tab/>
        <w:t>Hakija on valtionavustuksen saaja, jonka avustusta koskevassa päätöksessä on kestävyyslain 2 §:n mukaisesti määrätty kestävyyden osoittamisesta</w:t>
      </w:r>
    </w:p>
    <w:p w14:paraId="279B8CF5" w14:textId="77777777" w:rsidR="008D70D5" w:rsidRDefault="008D70D5" w:rsidP="008D70D5">
      <w:pPr>
        <w:pStyle w:val="Leipteksti"/>
        <w:ind w:left="720"/>
      </w:pPr>
    </w:p>
    <w:p w14:paraId="157B56BE" w14:textId="77777777" w:rsidR="008D70D5" w:rsidRDefault="008D70D5" w:rsidP="008D70D5">
      <w:pPr>
        <w:rPr>
          <w:rFonts w:asciiTheme="majorHAnsi" w:eastAsiaTheme="majorEastAsia" w:hAnsiTheme="majorHAnsi" w:cstheme="majorBidi"/>
          <w:b/>
          <w:bCs/>
          <w:sz w:val="24"/>
          <w:szCs w:val="28"/>
          <w:highlight w:val="lightGray"/>
        </w:rPr>
      </w:pPr>
      <w:r>
        <w:rPr>
          <w:highlight w:val="lightGray"/>
        </w:rPr>
        <w:br w:type="page"/>
      </w:r>
    </w:p>
    <w:p w14:paraId="37BB724B" w14:textId="77777777" w:rsidR="008D70D5" w:rsidRDefault="008D70D5" w:rsidP="008D70D5">
      <w:pPr>
        <w:pStyle w:val="Otsikko1"/>
      </w:pPr>
      <w:r w:rsidRPr="00BD35B2">
        <w:lastRenderedPageBreak/>
        <w:t>Raaka</w:t>
      </w:r>
      <w:r>
        <w:t>-aineet</w:t>
      </w:r>
    </w:p>
    <w:p w14:paraId="2D1C74B9" w14:textId="77777777" w:rsidR="008D70D5" w:rsidRDefault="008D70D5" w:rsidP="008D70D5">
      <w:pPr>
        <w:pStyle w:val="Leipteksti"/>
        <w:ind w:left="0"/>
      </w:pPr>
      <w:r>
        <w:t xml:space="preserve">A. Tiedot raaka-aineista, joiden luokittelua haetaan </w:t>
      </w:r>
      <w:r w:rsidRPr="003A0E90">
        <w:rPr>
          <w:u w:val="single"/>
        </w:rPr>
        <w:t>jakeluvelvoitelain liitteen A-osan mukaisiksi</w:t>
      </w:r>
      <w:r>
        <w:t>:</w:t>
      </w:r>
    </w:p>
    <w:p w14:paraId="37B6B001" w14:textId="77777777" w:rsidR="008D70D5" w:rsidRDefault="008D70D5" w:rsidP="008D70D5">
      <w:pPr>
        <w:pStyle w:val="Leipteksti"/>
        <w:spacing w:after="0"/>
        <w:ind w:left="720"/>
      </w:pPr>
      <w:r>
        <w:t>a) levät, jos ne on tuotettu maalla lammikoissa tai valoreaktoreissa</w:t>
      </w:r>
    </w:p>
    <w:tbl>
      <w:tblPr>
        <w:tblStyle w:val="TaulukkoRuudukko"/>
        <w:tblW w:w="0" w:type="auto"/>
        <w:tblInd w:w="1413" w:type="dxa"/>
        <w:tblLook w:val="04A0" w:firstRow="1" w:lastRow="0" w:firstColumn="1" w:lastColumn="0" w:noHBand="0" w:noVBand="1"/>
      </w:tblPr>
      <w:tblGrid>
        <w:gridCol w:w="8215"/>
      </w:tblGrid>
      <w:tr w:rsidR="008D70D5" w14:paraId="649EBBD9" w14:textId="77777777">
        <w:sdt>
          <w:sdtPr>
            <w:id w:val="558525884"/>
            <w:placeholder>
              <w:docPart w:val="15FA2DBF5E7647779E56F24F80F40DB6"/>
            </w:placeholder>
          </w:sdtPr>
          <w:sdtContent>
            <w:tc>
              <w:tcPr>
                <w:tcW w:w="8215" w:type="dxa"/>
              </w:tcPr>
              <w:p w14:paraId="768AE52F" w14:textId="77777777" w:rsidR="008D70D5" w:rsidRDefault="008D70D5"/>
              <w:p w14:paraId="49873F93" w14:textId="77777777" w:rsidR="008D70D5" w:rsidRDefault="008D70D5"/>
            </w:tc>
          </w:sdtContent>
        </w:sdt>
      </w:tr>
    </w:tbl>
    <w:p w14:paraId="38995EAE" w14:textId="77777777" w:rsidR="008D70D5" w:rsidRPr="00593AD0" w:rsidRDefault="008D70D5" w:rsidP="008D70D5">
      <w:pPr>
        <w:ind w:left="720"/>
        <w:rPr>
          <w:rStyle w:val="Hienovarainenkorostus"/>
          <w:i w:val="0"/>
        </w:rPr>
      </w:pPr>
    </w:p>
    <w:p w14:paraId="6ED213CC" w14:textId="77777777" w:rsidR="008D70D5" w:rsidRDefault="008D70D5" w:rsidP="008D70D5">
      <w:pPr>
        <w:pStyle w:val="Leipteksti"/>
        <w:spacing w:after="0"/>
        <w:ind w:left="720"/>
      </w:pPr>
      <w:r>
        <w:t xml:space="preserve">b) </w:t>
      </w:r>
      <w:r w:rsidRPr="002039EC">
        <w:t>sekalaisen yhdyskuntajätteen biomassaosuus, ei kuitenkaan lajiteltu kotitalousjäte, johon sovelletaan yhdyskuntajätteen erilliskeräystä ja ki</w:t>
      </w:r>
      <w:r>
        <w:t>errätystä koskevia velvoitteita</w:t>
      </w:r>
    </w:p>
    <w:tbl>
      <w:tblPr>
        <w:tblStyle w:val="TaulukkoRuudukko"/>
        <w:tblW w:w="0" w:type="auto"/>
        <w:tblInd w:w="1413" w:type="dxa"/>
        <w:tblLook w:val="04A0" w:firstRow="1" w:lastRow="0" w:firstColumn="1" w:lastColumn="0" w:noHBand="0" w:noVBand="1"/>
      </w:tblPr>
      <w:tblGrid>
        <w:gridCol w:w="8215"/>
      </w:tblGrid>
      <w:tr w:rsidR="008D70D5" w14:paraId="0FDBE4E3" w14:textId="77777777">
        <w:sdt>
          <w:sdtPr>
            <w:id w:val="536853959"/>
            <w:placeholder>
              <w:docPart w:val="DD55517103C24B18BF9DF58315433492"/>
            </w:placeholder>
          </w:sdtPr>
          <w:sdtContent>
            <w:tc>
              <w:tcPr>
                <w:tcW w:w="8215" w:type="dxa"/>
              </w:tcPr>
              <w:p w14:paraId="0C4E6A1B" w14:textId="77777777" w:rsidR="008D70D5" w:rsidRDefault="008D70D5"/>
              <w:p w14:paraId="37493DFD" w14:textId="77777777" w:rsidR="008D70D5" w:rsidRDefault="008D70D5"/>
            </w:tc>
          </w:sdtContent>
        </w:sdt>
      </w:tr>
    </w:tbl>
    <w:p w14:paraId="01E88101" w14:textId="77777777" w:rsidR="008D70D5" w:rsidRDefault="008D70D5" w:rsidP="008D70D5">
      <w:pPr>
        <w:pStyle w:val="Leipteksti"/>
        <w:spacing w:after="0"/>
        <w:ind w:left="720"/>
      </w:pPr>
    </w:p>
    <w:p w14:paraId="4FA9C11B" w14:textId="77777777" w:rsidR="008D70D5" w:rsidRDefault="008D70D5" w:rsidP="008D70D5">
      <w:pPr>
        <w:pStyle w:val="Leipteksti"/>
        <w:spacing w:after="0"/>
        <w:ind w:left="720"/>
      </w:pPr>
      <w:r>
        <w:t>c) kotitalouksista peräisin oleva biojäte ja vastaava jäte, jota koskee jätelain (646/2011) 6 §:n 1 momentin 10 a kohdassa määritelty erilliskeräys</w:t>
      </w:r>
    </w:p>
    <w:tbl>
      <w:tblPr>
        <w:tblStyle w:val="TaulukkoRuudukko"/>
        <w:tblW w:w="0" w:type="auto"/>
        <w:tblInd w:w="1413" w:type="dxa"/>
        <w:tblLook w:val="04A0" w:firstRow="1" w:lastRow="0" w:firstColumn="1" w:lastColumn="0" w:noHBand="0" w:noVBand="1"/>
      </w:tblPr>
      <w:tblGrid>
        <w:gridCol w:w="8215"/>
      </w:tblGrid>
      <w:tr w:rsidR="008D70D5" w14:paraId="09D429E1" w14:textId="77777777">
        <w:sdt>
          <w:sdtPr>
            <w:id w:val="-1404836540"/>
            <w:placeholder>
              <w:docPart w:val="D5864144A7FE4B86AECF82E4C069A6D5"/>
            </w:placeholder>
          </w:sdtPr>
          <w:sdtContent>
            <w:tc>
              <w:tcPr>
                <w:tcW w:w="8215" w:type="dxa"/>
              </w:tcPr>
              <w:p w14:paraId="3E61F610" w14:textId="77777777" w:rsidR="008D70D5" w:rsidRDefault="008D70D5"/>
              <w:p w14:paraId="4F2998B5" w14:textId="77777777" w:rsidR="008D70D5" w:rsidRDefault="008D70D5"/>
            </w:tc>
          </w:sdtContent>
        </w:sdt>
      </w:tr>
    </w:tbl>
    <w:p w14:paraId="2B575336" w14:textId="77777777" w:rsidR="008D70D5" w:rsidRDefault="008D70D5" w:rsidP="008D70D5">
      <w:pPr>
        <w:pStyle w:val="Leipteksti"/>
        <w:spacing w:after="0"/>
        <w:ind w:left="720"/>
      </w:pPr>
    </w:p>
    <w:p w14:paraId="50201A7B" w14:textId="742995CC" w:rsidR="008D70D5" w:rsidRDefault="008D70D5" w:rsidP="008D70D5">
      <w:pPr>
        <w:pStyle w:val="Leipteksti"/>
        <w:spacing w:after="0"/>
        <w:ind w:left="720"/>
      </w:pPr>
      <w:r>
        <w:t>d) teollisuusjätteen biomassaosuus, joka ei sovellu käytettäväksi elintarvike- tai rehuketjussa, mukaan lukien raaka-aineet, jotka ovat peräisin vähittäis- ja tukkukaupasta sekä elintarvike- ja rehuteollisuudesta ja kalastus- ja vesiviljelyalalta, lukuun ottamatta B-osassa mainittuja raaka-aineita</w:t>
      </w:r>
    </w:p>
    <w:tbl>
      <w:tblPr>
        <w:tblStyle w:val="TaulukkoRuudukko"/>
        <w:tblW w:w="0" w:type="auto"/>
        <w:tblInd w:w="1413" w:type="dxa"/>
        <w:tblLook w:val="04A0" w:firstRow="1" w:lastRow="0" w:firstColumn="1" w:lastColumn="0" w:noHBand="0" w:noVBand="1"/>
      </w:tblPr>
      <w:tblGrid>
        <w:gridCol w:w="8215"/>
      </w:tblGrid>
      <w:tr w:rsidR="008D70D5" w14:paraId="7764935B" w14:textId="77777777">
        <w:sdt>
          <w:sdtPr>
            <w:id w:val="-598955315"/>
            <w:placeholder>
              <w:docPart w:val="F855FE57320C4FA8B855C12CAB40EE12"/>
            </w:placeholder>
          </w:sdtPr>
          <w:sdtContent>
            <w:tc>
              <w:tcPr>
                <w:tcW w:w="8215" w:type="dxa"/>
              </w:tcPr>
              <w:p w14:paraId="7AA4AEAE" w14:textId="77777777" w:rsidR="008D70D5" w:rsidRDefault="008D70D5"/>
              <w:p w14:paraId="1ACE4CCA" w14:textId="77777777" w:rsidR="008D70D5" w:rsidRDefault="008D70D5"/>
            </w:tc>
          </w:sdtContent>
        </w:sdt>
      </w:tr>
    </w:tbl>
    <w:p w14:paraId="6876102E" w14:textId="77777777" w:rsidR="008D70D5" w:rsidRDefault="008D70D5" w:rsidP="008D70D5">
      <w:pPr>
        <w:pStyle w:val="Leipteksti"/>
        <w:spacing w:after="0"/>
        <w:ind w:left="720"/>
      </w:pPr>
    </w:p>
    <w:p w14:paraId="145793F3" w14:textId="77777777" w:rsidR="008D70D5" w:rsidRDefault="008D70D5" w:rsidP="008D70D5">
      <w:pPr>
        <w:pStyle w:val="Leipteksti"/>
        <w:spacing w:after="0"/>
        <w:ind w:left="720"/>
      </w:pPr>
      <w:r>
        <w:t>e) olki</w:t>
      </w:r>
    </w:p>
    <w:tbl>
      <w:tblPr>
        <w:tblStyle w:val="TaulukkoRuudukko"/>
        <w:tblW w:w="0" w:type="auto"/>
        <w:tblInd w:w="1413" w:type="dxa"/>
        <w:tblLook w:val="04A0" w:firstRow="1" w:lastRow="0" w:firstColumn="1" w:lastColumn="0" w:noHBand="0" w:noVBand="1"/>
      </w:tblPr>
      <w:tblGrid>
        <w:gridCol w:w="8215"/>
      </w:tblGrid>
      <w:tr w:rsidR="008D70D5" w14:paraId="2AEEBB08" w14:textId="77777777">
        <w:sdt>
          <w:sdtPr>
            <w:id w:val="198750188"/>
            <w:placeholder>
              <w:docPart w:val="90C247F523704668830A2A837500B1B3"/>
            </w:placeholder>
          </w:sdtPr>
          <w:sdtContent>
            <w:tc>
              <w:tcPr>
                <w:tcW w:w="8215" w:type="dxa"/>
              </w:tcPr>
              <w:p w14:paraId="7ED37F94" w14:textId="77777777" w:rsidR="008D70D5" w:rsidRDefault="008D70D5"/>
              <w:p w14:paraId="12D25AB6" w14:textId="77777777" w:rsidR="008D70D5" w:rsidRDefault="008D70D5"/>
            </w:tc>
          </w:sdtContent>
        </w:sdt>
      </w:tr>
    </w:tbl>
    <w:p w14:paraId="2389DD40" w14:textId="77777777" w:rsidR="008D70D5" w:rsidRDefault="008D70D5" w:rsidP="008D70D5">
      <w:pPr>
        <w:pStyle w:val="Leipteksti"/>
        <w:spacing w:after="0"/>
        <w:ind w:left="720"/>
      </w:pPr>
    </w:p>
    <w:p w14:paraId="7AF9B4B1" w14:textId="77777777" w:rsidR="008D70D5" w:rsidRDefault="008D70D5" w:rsidP="008D70D5">
      <w:pPr>
        <w:pStyle w:val="Leipteksti"/>
        <w:spacing w:after="0"/>
        <w:ind w:left="720"/>
      </w:pPr>
      <w:r>
        <w:t>f) eläinten lanta ja jätevesiliete</w:t>
      </w:r>
    </w:p>
    <w:tbl>
      <w:tblPr>
        <w:tblStyle w:val="TaulukkoRuudukko"/>
        <w:tblW w:w="0" w:type="auto"/>
        <w:tblInd w:w="1413" w:type="dxa"/>
        <w:tblLook w:val="04A0" w:firstRow="1" w:lastRow="0" w:firstColumn="1" w:lastColumn="0" w:noHBand="0" w:noVBand="1"/>
      </w:tblPr>
      <w:tblGrid>
        <w:gridCol w:w="8215"/>
      </w:tblGrid>
      <w:tr w:rsidR="008D70D5" w14:paraId="5DF40731" w14:textId="77777777">
        <w:sdt>
          <w:sdtPr>
            <w:id w:val="1970086575"/>
            <w:placeholder>
              <w:docPart w:val="8C0FC884111348A4A337E02A03EF8DDD"/>
            </w:placeholder>
          </w:sdtPr>
          <w:sdtContent>
            <w:tc>
              <w:tcPr>
                <w:tcW w:w="8215" w:type="dxa"/>
              </w:tcPr>
              <w:p w14:paraId="5895DF56" w14:textId="77777777" w:rsidR="008D70D5" w:rsidRDefault="008D70D5"/>
              <w:p w14:paraId="08A5DBF5" w14:textId="77777777" w:rsidR="008D70D5" w:rsidRDefault="008D70D5"/>
            </w:tc>
          </w:sdtContent>
        </w:sdt>
      </w:tr>
    </w:tbl>
    <w:p w14:paraId="75C4BDB0" w14:textId="77777777" w:rsidR="008D70D5" w:rsidRDefault="008D70D5" w:rsidP="008D70D5">
      <w:pPr>
        <w:pStyle w:val="Leipteksti"/>
        <w:spacing w:after="0"/>
        <w:ind w:left="720"/>
      </w:pPr>
    </w:p>
    <w:p w14:paraId="17ADEF71" w14:textId="77777777" w:rsidR="008D70D5" w:rsidRDefault="008D70D5" w:rsidP="008D70D5">
      <w:pPr>
        <w:pStyle w:val="Leipteksti"/>
        <w:spacing w:after="0"/>
        <w:ind w:left="720"/>
      </w:pPr>
      <w:r>
        <w:t>g) palmuöljypuristamoiden jäteliete ja tyhjät palmuhedelmätertut</w:t>
      </w:r>
    </w:p>
    <w:tbl>
      <w:tblPr>
        <w:tblStyle w:val="TaulukkoRuudukko"/>
        <w:tblW w:w="0" w:type="auto"/>
        <w:tblInd w:w="1413" w:type="dxa"/>
        <w:tblLook w:val="04A0" w:firstRow="1" w:lastRow="0" w:firstColumn="1" w:lastColumn="0" w:noHBand="0" w:noVBand="1"/>
      </w:tblPr>
      <w:tblGrid>
        <w:gridCol w:w="8215"/>
      </w:tblGrid>
      <w:tr w:rsidR="008D70D5" w14:paraId="112413C2" w14:textId="77777777">
        <w:sdt>
          <w:sdtPr>
            <w:id w:val="1082641502"/>
            <w:placeholder>
              <w:docPart w:val="6C70C021FD7149B3A6513212F4F075EC"/>
            </w:placeholder>
          </w:sdtPr>
          <w:sdtContent>
            <w:tc>
              <w:tcPr>
                <w:tcW w:w="8215" w:type="dxa"/>
              </w:tcPr>
              <w:p w14:paraId="06C7881D" w14:textId="77777777" w:rsidR="008D70D5" w:rsidRDefault="008D70D5"/>
              <w:p w14:paraId="2FBD6DA5" w14:textId="77777777" w:rsidR="008D70D5" w:rsidRDefault="008D70D5"/>
            </w:tc>
          </w:sdtContent>
        </w:sdt>
      </w:tr>
    </w:tbl>
    <w:p w14:paraId="3016B186" w14:textId="77777777" w:rsidR="008D70D5" w:rsidRDefault="008D70D5" w:rsidP="008D70D5">
      <w:pPr>
        <w:pStyle w:val="Leipteksti"/>
        <w:spacing w:after="0"/>
        <w:ind w:left="720"/>
      </w:pPr>
    </w:p>
    <w:p w14:paraId="71A5366C" w14:textId="77777777" w:rsidR="008D70D5" w:rsidRDefault="008D70D5" w:rsidP="008D70D5">
      <w:pPr>
        <w:pStyle w:val="Leipteksti"/>
        <w:spacing w:after="0"/>
        <w:ind w:left="720"/>
      </w:pPr>
      <w:r>
        <w:t>h) mäntypiki</w:t>
      </w:r>
    </w:p>
    <w:tbl>
      <w:tblPr>
        <w:tblStyle w:val="TaulukkoRuudukko"/>
        <w:tblW w:w="0" w:type="auto"/>
        <w:tblInd w:w="1413" w:type="dxa"/>
        <w:tblLook w:val="04A0" w:firstRow="1" w:lastRow="0" w:firstColumn="1" w:lastColumn="0" w:noHBand="0" w:noVBand="1"/>
      </w:tblPr>
      <w:tblGrid>
        <w:gridCol w:w="8215"/>
      </w:tblGrid>
      <w:tr w:rsidR="008D70D5" w14:paraId="0F46BF28" w14:textId="77777777">
        <w:sdt>
          <w:sdtPr>
            <w:id w:val="1821533682"/>
            <w:placeholder>
              <w:docPart w:val="8C51E46DB4B3457C956CDF9FC37FDC88"/>
            </w:placeholder>
          </w:sdtPr>
          <w:sdtContent>
            <w:tc>
              <w:tcPr>
                <w:tcW w:w="8215" w:type="dxa"/>
              </w:tcPr>
              <w:p w14:paraId="6A25B7C8" w14:textId="77777777" w:rsidR="008D70D5" w:rsidRDefault="008D70D5"/>
              <w:p w14:paraId="440858E2" w14:textId="77777777" w:rsidR="008D70D5" w:rsidRDefault="008D70D5"/>
            </w:tc>
          </w:sdtContent>
        </w:sdt>
      </w:tr>
    </w:tbl>
    <w:p w14:paraId="282007F9" w14:textId="77777777" w:rsidR="008D70D5" w:rsidRDefault="008D70D5" w:rsidP="008D70D5">
      <w:pPr>
        <w:pStyle w:val="Leipteksti"/>
        <w:spacing w:after="0"/>
        <w:ind w:left="720"/>
      </w:pPr>
    </w:p>
    <w:p w14:paraId="6FDE95E6" w14:textId="77777777" w:rsidR="008D70D5" w:rsidRDefault="008D70D5" w:rsidP="008D70D5">
      <w:pPr>
        <w:pStyle w:val="Leipteksti"/>
        <w:spacing w:after="0"/>
        <w:ind w:left="720"/>
      </w:pPr>
      <w:r>
        <w:t>i) raaka glyseroli</w:t>
      </w:r>
    </w:p>
    <w:tbl>
      <w:tblPr>
        <w:tblStyle w:val="TaulukkoRuudukko"/>
        <w:tblW w:w="0" w:type="auto"/>
        <w:tblInd w:w="1413" w:type="dxa"/>
        <w:tblLook w:val="04A0" w:firstRow="1" w:lastRow="0" w:firstColumn="1" w:lastColumn="0" w:noHBand="0" w:noVBand="1"/>
      </w:tblPr>
      <w:tblGrid>
        <w:gridCol w:w="8215"/>
      </w:tblGrid>
      <w:tr w:rsidR="008D70D5" w14:paraId="1AE9C100" w14:textId="77777777">
        <w:sdt>
          <w:sdtPr>
            <w:id w:val="-561020206"/>
            <w:placeholder>
              <w:docPart w:val="B547E28A3C55432198FF872E4B786580"/>
            </w:placeholder>
          </w:sdtPr>
          <w:sdtContent>
            <w:tc>
              <w:tcPr>
                <w:tcW w:w="8215" w:type="dxa"/>
              </w:tcPr>
              <w:p w14:paraId="49298C78" w14:textId="77777777" w:rsidR="008D70D5" w:rsidRDefault="008D70D5"/>
              <w:p w14:paraId="59FEB16E" w14:textId="77777777" w:rsidR="008D70D5" w:rsidRDefault="008D70D5"/>
            </w:tc>
          </w:sdtContent>
        </w:sdt>
      </w:tr>
    </w:tbl>
    <w:p w14:paraId="149DD007" w14:textId="77777777" w:rsidR="008D70D5" w:rsidRDefault="008D70D5" w:rsidP="008D70D5">
      <w:pPr>
        <w:pStyle w:val="Leipteksti"/>
        <w:spacing w:after="0"/>
        <w:ind w:left="720"/>
      </w:pPr>
    </w:p>
    <w:p w14:paraId="05426AC6" w14:textId="77777777" w:rsidR="008D70D5" w:rsidRDefault="008D70D5" w:rsidP="008D70D5">
      <w:pPr>
        <w:pStyle w:val="Leipteksti"/>
        <w:spacing w:after="0"/>
        <w:ind w:left="720"/>
      </w:pPr>
      <w:r>
        <w:t>j) sokeriruokojäte</w:t>
      </w:r>
    </w:p>
    <w:tbl>
      <w:tblPr>
        <w:tblStyle w:val="TaulukkoRuudukko"/>
        <w:tblW w:w="0" w:type="auto"/>
        <w:tblInd w:w="1413" w:type="dxa"/>
        <w:tblLook w:val="04A0" w:firstRow="1" w:lastRow="0" w:firstColumn="1" w:lastColumn="0" w:noHBand="0" w:noVBand="1"/>
      </w:tblPr>
      <w:tblGrid>
        <w:gridCol w:w="8215"/>
      </w:tblGrid>
      <w:tr w:rsidR="008D70D5" w14:paraId="08878C17" w14:textId="77777777">
        <w:sdt>
          <w:sdtPr>
            <w:id w:val="-1339997666"/>
            <w:placeholder>
              <w:docPart w:val="340075F5E6EE4CF8B02DCF1196424D81"/>
            </w:placeholder>
          </w:sdtPr>
          <w:sdtContent>
            <w:tc>
              <w:tcPr>
                <w:tcW w:w="8215" w:type="dxa"/>
              </w:tcPr>
              <w:p w14:paraId="6006D351" w14:textId="77777777" w:rsidR="008D70D5" w:rsidRDefault="008D70D5"/>
              <w:p w14:paraId="00E5BCC5" w14:textId="77777777" w:rsidR="008D70D5" w:rsidRDefault="008D70D5"/>
            </w:tc>
          </w:sdtContent>
        </w:sdt>
      </w:tr>
    </w:tbl>
    <w:p w14:paraId="5315FC83" w14:textId="77777777" w:rsidR="008D70D5" w:rsidRDefault="008D70D5" w:rsidP="008D70D5">
      <w:pPr>
        <w:pStyle w:val="Leipteksti"/>
        <w:spacing w:after="0"/>
        <w:ind w:left="720"/>
      </w:pPr>
    </w:p>
    <w:p w14:paraId="0D850EBD" w14:textId="77777777" w:rsidR="008D70D5" w:rsidRDefault="008D70D5" w:rsidP="008D70D5">
      <w:pPr>
        <w:pStyle w:val="Leipteksti"/>
        <w:spacing w:after="0"/>
        <w:ind w:left="720"/>
      </w:pPr>
      <w:r>
        <w:lastRenderedPageBreak/>
        <w:t>k) rypäleiden puristejäännökset ja viinisakka</w:t>
      </w:r>
    </w:p>
    <w:tbl>
      <w:tblPr>
        <w:tblStyle w:val="TaulukkoRuudukko"/>
        <w:tblW w:w="0" w:type="auto"/>
        <w:tblInd w:w="1413" w:type="dxa"/>
        <w:tblLook w:val="04A0" w:firstRow="1" w:lastRow="0" w:firstColumn="1" w:lastColumn="0" w:noHBand="0" w:noVBand="1"/>
      </w:tblPr>
      <w:tblGrid>
        <w:gridCol w:w="8215"/>
      </w:tblGrid>
      <w:tr w:rsidR="008D70D5" w14:paraId="07F21178" w14:textId="77777777">
        <w:sdt>
          <w:sdtPr>
            <w:id w:val="-71126310"/>
            <w:placeholder>
              <w:docPart w:val="253258D719D4441295DCF544DE0A9480"/>
            </w:placeholder>
          </w:sdtPr>
          <w:sdtContent>
            <w:tc>
              <w:tcPr>
                <w:tcW w:w="8215" w:type="dxa"/>
              </w:tcPr>
              <w:p w14:paraId="44931C10" w14:textId="77777777" w:rsidR="008D70D5" w:rsidRDefault="008D70D5"/>
              <w:p w14:paraId="5AA85C84" w14:textId="77777777" w:rsidR="008D70D5" w:rsidRDefault="008D70D5"/>
            </w:tc>
          </w:sdtContent>
        </w:sdt>
      </w:tr>
    </w:tbl>
    <w:p w14:paraId="6C94D014" w14:textId="77777777" w:rsidR="008D70D5" w:rsidRDefault="008D70D5" w:rsidP="008D70D5">
      <w:pPr>
        <w:pStyle w:val="Leipteksti"/>
        <w:spacing w:after="0"/>
        <w:ind w:left="720"/>
      </w:pPr>
    </w:p>
    <w:p w14:paraId="23FF84E8" w14:textId="77777777" w:rsidR="008D70D5" w:rsidRDefault="008D70D5" w:rsidP="008D70D5">
      <w:pPr>
        <w:pStyle w:val="Leipteksti"/>
        <w:spacing w:after="0"/>
        <w:ind w:left="720"/>
      </w:pPr>
      <w:r>
        <w:t>l) pähkinänkuoret</w:t>
      </w:r>
    </w:p>
    <w:tbl>
      <w:tblPr>
        <w:tblStyle w:val="TaulukkoRuudukko"/>
        <w:tblW w:w="0" w:type="auto"/>
        <w:tblInd w:w="1413" w:type="dxa"/>
        <w:tblLook w:val="04A0" w:firstRow="1" w:lastRow="0" w:firstColumn="1" w:lastColumn="0" w:noHBand="0" w:noVBand="1"/>
      </w:tblPr>
      <w:tblGrid>
        <w:gridCol w:w="8215"/>
      </w:tblGrid>
      <w:tr w:rsidR="008D70D5" w14:paraId="1DAD7023" w14:textId="77777777">
        <w:sdt>
          <w:sdtPr>
            <w:id w:val="-1622987110"/>
            <w:placeholder>
              <w:docPart w:val="DE84139567D649F1AA56F90A1AD5A436"/>
            </w:placeholder>
          </w:sdtPr>
          <w:sdtContent>
            <w:tc>
              <w:tcPr>
                <w:tcW w:w="8215" w:type="dxa"/>
              </w:tcPr>
              <w:p w14:paraId="1C9A72A7" w14:textId="77777777" w:rsidR="008D70D5" w:rsidRDefault="008D70D5"/>
              <w:p w14:paraId="6C2D3740" w14:textId="77777777" w:rsidR="008D70D5" w:rsidRDefault="008D70D5"/>
            </w:tc>
          </w:sdtContent>
        </w:sdt>
      </w:tr>
    </w:tbl>
    <w:p w14:paraId="21B3B91F" w14:textId="77777777" w:rsidR="008D70D5" w:rsidRDefault="008D70D5" w:rsidP="008D70D5">
      <w:pPr>
        <w:pStyle w:val="Leipteksti"/>
        <w:spacing w:after="0"/>
        <w:ind w:left="720"/>
      </w:pPr>
    </w:p>
    <w:p w14:paraId="06D19BE7" w14:textId="77777777" w:rsidR="008D70D5" w:rsidRDefault="008D70D5" w:rsidP="008D70D5">
      <w:pPr>
        <w:pStyle w:val="Leipteksti"/>
        <w:spacing w:after="0"/>
        <w:ind w:left="720"/>
      </w:pPr>
      <w:r>
        <w:t>m) kuoret</w:t>
      </w:r>
    </w:p>
    <w:tbl>
      <w:tblPr>
        <w:tblStyle w:val="TaulukkoRuudukko"/>
        <w:tblW w:w="0" w:type="auto"/>
        <w:tblInd w:w="1413" w:type="dxa"/>
        <w:tblLook w:val="04A0" w:firstRow="1" w:lastRow="0" w:firstColumn="1" w:lastColumn="0" w:noHBand="0" w:noVBand="1"/>
      </w:tblPr>
      <w:tblGrid>
        <w:gridCol w:w="8215"/>
      </w:tblGrid>
      <w:tr w:rsidR="008D70D5" w14:paraId="4D1EDE9D" w14:textId="77777777">
        <w:sdt>
          <w:sdtPr>
            <w:id w:val="259885274"/>
            <w:placeholder>
              <w:docPart w:val="EF3193EB2C574AFB992812191E59843B"/>
            </w:placeholder>
          </w:sdtPr>
          <w:sdtContent>
            <w:tc>
              <w:tcPr>
                <w:tcW w:w="8215" w:type="dxa"/>
              </w:tcPr>
              <w:p w14:paraId="3256A4E4" w14:textId="77777777" w:rsidR="008D70D5" w:rsidRDefault="008D70D5"/>
              <w:p w14:paraId="41008C9B" w14:textId="77777777" w:rsidR="008D70D5" w:rsidRDefault="008D70D5"/>
            </w:tc>
          </w:sdtContent>
        </w:sdt>
      </w:tr>
    </w:tbl>
    <w:p w14:paraId="344F11BD" w14:textId="77777777" w:rsidR="008D70D5" w:rsidRDefault="008D70D5" w:rsidP="008D70D5">
      <w:pPr>
        <w:pStyle w:val="Leipteksti"/>
        <w:spacing w:after="0"/>
        <w:ind w:left="720"/>
      </w:pPr>
    </w:p>
    <w:p w14:paraId="58685E4B" w14:textId="77777777" w:rsidR="008D70D5" w:rsidRDefault="008D70D5" w:rsidP="008D70D5">
      <w:pPr>
        <w:pStyle w:val="Leipteksti"/>
        <w:spacing w:after="0"/>
        <w:ind w:left="720"/>
      </w:pPr>
      <w:r>
        <w:t>n) tähkät, joista on poistettu maissinjyvät</w:t>
      </w:r>
    </w:p>
    <w:tbl>
      <w:tblPr>
        <w:tblStyle w:val="TaulukkoRuudukko"/>
        <w:tblW w:w="0" w:type="auto"/>
        <w:tblInd w:w="1413" w:type="dxa"/>
        <w:tblLook w:val="04A0" w:firstRow="1" w:lastRow="0" w:firstColumn="1" w:lastColumn="0" w:noHBand="0" w:noVBand="1"/>
      </w:tblPr>
      <w:tblGrid>
        <w:gridCol w:w="8215"/>
      </w:tblGrid>
      <w:tr w:rsidR="008D70D5" w14:paraId="2DB70814" w14:textId="77777777">
        <w:sdt>
          <w:sdtPr>
            <w:id w:val="2135754759"/>
            <w:placeholder>
              <w:docPart w:val="2CD2A117E0A0479F9B70359EEE8B044E"/>
            </w:placeholder>
          </w:sdtPr>
          <w:sdtContent>
            <w:tc>
              <w:tcPr>
                <w:tcW w:w="8215" w:type="dxa"/>
              </w:tcPr>
              <w:p w14:paraId="36F64CE5" w14:textId="77777777" w:rsidR="008D70D5" w:rsidRDefault="008D70D5"/>
              <w:p w14:paraId="21F0CB61" w14:textId="77777777" w:rsidR="008D70D5" w:rsidRDefault="008D70D5"/>
            </w:tc>
          </w:sdtContent>
        </w:sdt>
      </w:tr>
    </w:tbl>
    <w:p w14:paraId="61BDB7D0" w14:textId="77777777" w:rsidR="008D70D5" w:rsidRDefault="008D70D5" w:rsidP="008D70D5">
      <w:pPr>
        <w:pStyle w:val="Leipteksti"/>
        <w:spacing w:after="0"/>
        <w:ind w:left="720"/>
      </w:pPr>
    </w:p>
    <w:p w14:paraId="46418A84" w14:textId="77777777" w:rsidR="008D70D5" w:rsidRDefault="008D70D5" w:rsidP="008D70D5">
      <w:pPr>
        <w:pStyle w:val="Leipteksti"/>
        <w:spacing w:after="0"/>
        <w:ind w:left="720"/>
      </w:pPr>
      <w:r>
        <w:t xml:space="preserve">o) </w:t>
      </w:r>
      <w:r w:rsidRPr="00E70FE0">
        <w:t>metsätalouden ja siihen perustuvan teollisuuden jätteistä ja tähteistä saatava biomassaosuus, kuten puunkuori, oksat, esikaupalliset harvennukset, lehdet, neulaset, latvukset, sahanpuru, kutterilastut, mustalipeä, ruskealipeä, kuituliete, ligniini ja mänty</w:t>
      </w:r>
      <w:r>
        <w:t>öljy</w:t>
      </w:r>
    </w:p>
    <w:tbl>
      <w:tblPr>
        <w:tblStyle w:val="TaulukkoRuudukko"/>
        <w:tblW w:w="0" w:type="auto"/>
        <w:tblInd w:w="1413" w:type="dxa"/>
        <w:tblLook w:val="04A0" w:firstRow="1" w:lastRow="0" w:firstColumn="1" w:lastColumn="0" w:noHBand="0" w:noVBand="1"/>
      </w:tblPr>
      <w:tblGrid>
        <w:gridCol w:w="8215"/>
      </w:tblGrid>
      <w:tr w:rsidR="008D70D5" w14:paraId="47E880FC" w14:textId="77777777">
        <w:sdt>
          <w:sdtPr>
            <w:id w:val="1791318658"/>
            <w:placeholder>
              <w:docPart w:val="152937FBD91249569ACB062F6B0D8622"/>
            </w:placeholder>
          </w:sdtPr>
          <w:sdtContent>
            <w:tc>
              <w:tcPr>
                <w:tcW w:w="8215" w:type="dxa"/>
              </w:tcPr>
              <w:p w14:paraId="5B6BCFA1" w14:textId="77777777" w:rsidR="008D70D5" w:rsidRDefault="008D70D5"/>
              <w:p w14:paraId="52093FFC" w14:textId="77777777" w:rsidR="008D70D5" w:rsidRDefault="008D70D5"/>
            </w:tc>
          </w:sdtContent>
        </w:sdt>
      </w:tr>
    </w:tbl>
    <w:p w14:paraId="3DA9269A" w14:textId="77777777" w:rsidR="008D70D5" w:rsidRDefault="008D70D5" w:rsidP="008D70D5">
      <w:pPr>
        <w:pStyle w:val="Leipteksti"/>
        <w:spacing w:after="0"/>
        <w:ind w:left="720"/>
      </w:pPr>
    </w:p>
    <w:p w14:paraId="1D3AC0BB" w14:textId="77777777" w:rsidR="008D70D5" w:rsidRDefault="008D70D5" w:rsidP="008D70D5">
      <w:pPr>
        <w:pStyle w:val="Leipteksti"/>
        <w:spacing w:after="0"/>
        <w:ind w:left="720"/>
      </w:pPr>
      <w:r>
        <w:t xml:space="preserve">p) muiden kuin ruokakasvien selluloosa eli pääasiassa sellainen selluloosasta ja hemiselluloosasta koostuva raaka-aine, jonka ligniinipitoisuus on alhaisempi kuin </w:t>
      </w:r>
      <w:proofErr w:type="spellStart"/>
      <w:r>
        <w:t>lignoselluloosassa</w:t>
      </w:r>
      <w:proofErr w:type="spellEnd"/>
      <w:r>
        <w:t>, mukaan lukien ravinto- ja rehukasvien tähteet, tärkkelyspitoisuudeltaan alhaiset heinämäiset energiakasvit, teollisuustähteet ja biojätteestä peräisin oleva raaka-aine</w:t>
      </w:r>
    </w:p>
    <w:tbl>
      <w:tblPr>
        <w:tblStyle w:val="TaulukkoRuudukko"/>
        <w:tblW w:w="0" w:type="auto"/>
        <w:tblInd w:w="1413" w:type="dxa"/>
        <w:tblLook w:val="04A0" w:firstRow="1" w:lastRow="0" w:firstColumn="1" w:lastColumn="0" w:noHBand="0" w:noVBand="1"/>
      </w:tblPr>
      <w:tblGrid>
        <w:gridCol w:w="8215"/>
      </w:tblGrid>
      <w:tr w:rsidR="008D70D5" w14:paraId="575F9BFB" w14:textId="77777777">
        <w:sdt>
          <w:sdtPr>
            <w:id w:val="-54085802"/>
            <w:placeholder>
              <w:docPart w:val="AAE818B79AC6445EB8DE3A2E8F867ABB"/>
            </w:placeholder>
          </w:sdtPr>
          <w:sdtContent>
            <w:tc>
              <w:tcPr>
                <w:tcW w:w="8215" w:type="dxa"/>
              </w:tcPr>
              <w:p w14:paraId="72009727" w14:textId="77777777" w:rsidR="008D70D5" w:rsidRDefault="008D70D5"/>
              <w:p w14:paraId="1BB3AF7A" w14:textId="77777777" w:rsidR="008D70D5" w:rsidRDefault="008D70D5"/>
            </w:tc>
          </w:sdtContent>
        </w:sdt>
      </w:tr>
    </w:tbl>
    <w:p w14:paraId="09EFE306" w14:textId="77777777" w:rsidR="008D70D5" w:rsidRDefault="008D70D5" w:rsidP="008D70D5">
      <w:pPr>
        <w:pStyle w:val="Leipteksti"/>
        <w:spacing w:after="0"/>
        <w:ind w:left="720"/>
      </w:pPr>
    </w:p>
    <w:p w14:paraId="52E513CD" w14:textId="77777777" w:rsidR="008D70D5" w:rsidRDefault="008D70D5" w:rsidP="008D70D5">
      <w:pPr>
        <w:pStyle w:val="Leipteksti"/>
        <w:spacing w:after="0"/>
        <w:ind w:left="720"/>
      </w:pPr>
      <w:r>
        <w:t xml:space="preserve">q) muu </w:t>
      </w:r>
      <w:proofErr w:type="spellStart"/>
      <w:r>
        <w:t>lignoselluloosa</w:t>
      </w:r>
      <w:proofErr w:type="spellEnd"/>
      <w:r>
        <w:t xml:space="preserve"> eli ligniinistä, selluloosasta ja hemiselluloosasta koostuva raaka-aine, kuten metsistä, puumaisista energiakasveista sekä puujalostusteollisuuden tähteistä ja jätteistä saatava biomassa, lukuun ottamatta sahatukkeja ja vaneritukkeja</w:t>
      </w:r>
    </w:p>
    <w:tbl>
      <w:tblPr>
        <w:tblStyle w:val="TaulukkoRuudukko"/>
        <w:tblW w:w="0" w:type="auto"/>
        <w:tblInd w:w="1413" w:type="dxa"/>
        <w:tblLook w:val="04A0" w:firstRow="1" w:lastRow="0" w:firstColumn="1" w:lastColumn="0" w:noHBand="0" w:noVBand="1"/>
      </w:tblPr>
      <w:tblGrid>
        <w:gridCol w:w="8215"/>
      </w:tblGrid>
      <w:tr w:rsidR="008D70D5" w14:paraId="0EA6F767" w14:textId="77777777">
        <w:sdt>
          <w:sdtPr>
            <w:id w:val="221562869"/>
            <w:placeholder>
              <w:docPart w:val="8E0E6F5D797E4751BF634E81627ED9FE"/>
            </w:placeholder>
          </w:sdtPr>
          <w:sdtContent>
            <w:tc>
              <w:tcPr>
                <w:tcW w:w="8215" w:type="dxa"/>
              </w:tcPr>
              <w:p w14:paraId="39358946" w14:textId="77777777" w:rsidR="008D70D5" w:rsidRDefault="008D70D5"/>
              <w:p w14:paraId="55E00830" w14:textId="77777777" w:rsidR="008D70D5" w:rsidRDefault="008D70D5"/>
            </w:tc>
          </w:sdtContent>
        </w:sdt>
      </w:tr>
    </w:tbl>
    <w:p w14:paraId="7B49A669" w14:textId="77777777" w:rsidR="00500851" w:rsidRDefault="00500851" w:rsidP="00500851"/>
    <w:p w14:paraId="289BD8E9" w14:textId="2BD1E599" w:rsidR="00500851" w:rsidRDefault="00500851" w:rsidP="00500851">
      <w:pPr>
        <w:pStyle w:val="Leipteksti"/>
        <w:spacing w:after="0"/>
        <w:ind w:left="720"/>
      </w:pPr>
      <w:r w:rsidRPr="00500851">
        <w:t xml:space="preserve">r) alkoholin valmistuksessa muodostuvat sikunaöljyt </w:t>
      </w:r>
    </w:p>
    <w:tbl>
      <w:tblPr>
        <w:tblStyle w:val="TaulukkoRuudukko"/>
        <w:tblW w:w="0" w:type="auto"/>
        <w:tblInd w:w="1413" w:type="dxa"/>
        <w:tblLook w:val="04A0" w:firstRow="1" w:lastRow="0" w:firstColumn="1" w:lastColumn="0" w:noHBand="0" w:noVBand="1"/>
      </w:tblPr>
      <w:tblGrid>
        <w:gridCol w:w="8215"/>
      </w:tblGrid>
      <w:tr w:rsidR="00500851" w14:paraId="38A31FA1" w14:textId="77777777">
        <w:sdt>
          <w:sdtPr>
            <w:id w:val="70551756"/>
            <w:placeholder>
              <w:docPart w:val="878F41F9C4B34BCA8AE497B025967EFF"/>
            </w:placeholder>
          </w:sdtPr>
          <w:sdtContent>
            <w:tc>
              <w:tcPr>
                <w:tcW w:w="8215" w:type="dxa"/>
              </w:tcPr>
              <w:p w14:paraId="7DDD22DB" w14:textId="77777777" w:rsidR="00500851" w:rsidRDefault="00500851"/>
              <w:p w14:paraId="278F1EF3" w14:textId="77777777" w:rsidR="00500851" w:rsidRDefault="00500851"/>
            </w:tc>
          </w:sdtContent>
        </w:sdt>
      </w:tr>
    </w:tbl>
    <w:p w14:paraId="39B1D4A3" w14:textId="77777777" w:rsidR="00500851" w:rsidRPr="00500851" w:rsidRDefault="00500851" w:rsidP="00500851">
      <w:pPr>
        <w:pStyle w:val="Leipteksti"/>
        <w:spacing w:after="0"/>
        <w:ind w:left="0"/>
      </w:pPr>
    </w:p>
    <w:p w14:paraId="7E95A3BA" w14:textId="03974EDC" w:rsidR="00500851" w:rsidRDefault="00500851" w:rsidP="00500851">
      <w:pPr>
        <w:ind w:firstLine="720"/>
      </w:pPr>
      <w:r w:rsidRPr="00500851">
        <w:t xml:space="preserve">s) puumassan tuotannosta sulfaattiselluprosessissa syntyvä raakametanoli </w:t>
      </w:r>
    </w:p>
    <w:tbl>
      <w:tblPr>
        <w:tblStyle w:val="TaulukkoRuudukko"/>
        <w:tblW w:w="0" w:type="auto"/>
        <w:tblInd w:w="1413" w:type="dxa"/>
        <w:tblLook w:val="04A0" w:firstRow="1" w:lastRow="0" w:firstColumn="1" w:lastColumn="0" w:noHBand="0" w:noVBand="1"/>
      </w:tblPr>
      <w:tblGrid>
        <w:gridCol w:w="8215"/>
      </w:tblGrid>
      <w:tr w:rsidR="00500851" w14:paraId="2C8867D0" w14:textId="77777777">
        <w:sdt>
          <w:sdtPr>
            <w:id w:val="-1423637843"/>
            <w:placeholder>
              <w:docPart w:val="2238F5EE89484CAF90285D2006751667"/>
            </w:placeholder>
          </w:sdtPr>
          <w:sdtContent>
            <w:tc>
              <w:tcPr>
                <w:tcW w:w="8215" w:type="dxa"/>
              </w:tcPr>
              <w:p w14:paraId="4DB71E0B" w14:textId="77777777" w:rsidR="00500851" w:rsidRDefault="00500851"/>
              <w:p w14:paraId="05085A9A" w14:textId="77777777" w:rsidR="00500851" w:rsidRDefault="00500851"/>
            </w:tc>
          </w:sdtContent>
        </w:sdt>
      </w:tr>
    </w:tbl>
    <w:p w14:paraId="43BA1014" w14:textId="77777777" w:rsidR="00500851" w:rsidRPr="00500851" w:rsidRDefault="00500851" w:rsidP="00500851"/>
    <w:p w14:paraId="48020210" w14:textId="77777777" w:rsidR="00500851" w:rsidRDefault="00500851" w:rsidP="00500851">
      <w:pPr>
        <w:ind w:left="720"/>
      </w:pPr>
    </w:p>
    <w:p w14:paraId="376D5DF3" w14:textId="77777777" w:rsidR="00500851" w:rsidRDefault="00500851" w:rsidP="00500851">
      <w:pPr>
        <w:ind w:left="720"/>
      </w:pPr>
    </w:p>
    <w:p w14:paraId="72C3DBFD" w14:textId="77777777" w:rsidR="00500851" w:rsidRDefault="00500851" w:rsidP="00500851">
      <w:pPr>
        <w:ind w:left="720"/>
      </w:pPr>
    </w:p>
    <w:p w14:paraId="2318B26D" w14:textId="77777777" w:rsidR="00500851" w:rsidRDefault="00500851" w:rsidP="00500851">
      <w:pPr>
        <w:ind w:left="720"/>
      </w:pPr>
    </w:p>
    <w:p w14:paraId="5C244D0C" w14:textId="77777777" w:rsidR="00500851" w:rsidRDefault="00500851" w:rsidP="00500851">
      <w:pPr>
        <w:ind w:left="720"/>
      </w:pPr>
    </w:p>
    <w:p w14:paraId="40CFDAFA" w14:textId="0581B5B3" w:rsidR="00500851" w:rsidRDefault="00500851" w:rsidP="00500851">
      <w:pPr>
        <w:ind w:left="720"/>
      </w:pPr>
      <w:r w:rsidRPr="00500851">
        <w:lastRenderedPageBreak/>
        <w:t>t) sellaiset välikasvit, kuten kerääjäkasvit ja peitekasvit, joita kasvatetaan alueilla, joilla lyhyen kasvukauden vuoksi ravinto- ja rehukasvien tuotanto on rajoitettu yhteen satoon, edellyttäen, ettei niiden käyttö lisää viljelymaan tarvetta ja että maaperän orgaanisen aineksen pitoisuus säilytetään, siltä osin kuin kyseisiä välikasveja käytetään ilmailualan biopolttoaineiden tuotantoo</w:t>
      </w:r>
      <w:r>
        <w:t>n</w:t>
      </w:r>
    </w:p>
    <w:tbl>
      <w:tblPr>
        <w:tblStyle w:val="TaulukkoRuudukko"/>
        <w:tblW w:w="0" w:type="auto"/>
        <w:tblInd w:w="1413" w:type="dxa"/>
        <w:tblLook w:val="04A0" w:firstRow="1" w:lastRow="0" w:firstColumn="1" w:lastColumn="0" w:noHBand="0" w:noVBand="1"/>
      </w:tblPr>
      <w:tblGrid>
        <w:gridCol w:w="8215"/>
      </w:tblGrid>
      <w:tr w:rsidR="00500851" w14:paraId="5C8BAC10" w14:textId="77777777">
        <w:sdt>
          <w:sdtPr>
            <w:id w:val="847368182"/>
            <w:placeholder>
              <w:docPart w:val="E78E07C9025341E790C4298CBFD6FC96"/>
            </w:placeholder>
          </w:sdtPr>
          <w:sdtContent>
            <w:tc>
              <w:tcPr>
                <w:tcW w:w="8215" w:type="dxa"/>
              </w:tcPr>
              <w:p w14:paraId="01108044" w14:textId="77777777" w:rsidR="00500851" w:rsidRDefault="00500851"/>
              <w:p w14:paraId="71156334" w14:textId="77777777" w:rsidR="00500851" w:rsidRDefault="00500851"/>
            </w:tc>
          </w:sdtContent>
        </w:sdt>
      </w:tr>
    </w:tbl>
    <w:p w14:paraId="02E23B0D" w14:textId="7581892B" w:rsidR="00500851" w:rsidRPr="00500851" w:rsidRDefault="00500851" w:rsidP="00500851"/>
    <w:p w14:paraId="694B4351" w14:textId="10F6BFCD" w:rsidR="0025345B" w:rsidRDefault="00500851" w:rsidP="0025345B">
      <w:pPr>
        <w:ind w:left="720"/>
      </w:pPr>
      <w:r w:rsidRPr="00500851">
        <w:t>u) vakavasti huonontuneella maalla kasvatettavat viljelykasvit, ravinto- ja rehukasveja lukuun ottamatta, siltä osin kuin kyseisiä viljelykasveja käytetään ilmailualan biopolttoaineiden tuotantoon</w:t>
      </w:r>
    </w:p>
    <w:tbl>
      <w:tblPr>
        <w:tblStyle w:val="TaulukkoRuudukko"/>
        <w:tblW w:w="0" w:type="auto"/>
        <w:tblInd w:w="1413" w:type="dxa"/>
        <w:tblLook w:val="04A0" w:firstRow="1" w:lastRow="0" w:firstColumn="1" w:lastColumn="0" w:noHBand="0" w:noVBand="1"/>
      </w:tblPr>
      <w:tblGrid>
        <w:gridCol w:w="8215"/>
      </w:tblGrid>
      <w:tr w:rsidR="0025345B" w14:paraId="03ECB824" w14:textId="77777777">
        <w:sdt>
          <w:sdtPr>
            <w:id w:val="-1312101151"/>
            <w:placeholder>
              <w:docPart w:val="FC6E60A23FA44B1FAE337A5FCC8AED1E"/>
            </w:placeholder>
          </w:sdtPr>
          <w:sdtContent>
            <w:tc>
              <w:tcPr>
                <w:tcW w:w="8215" w:type="dxa"/>
              </w:tcPr>
              <w:p w14:paraId="07626FC4" w14:textId="77777777" w:rsidR="0025345B" w:rsidRDefault="0025345B"/>
              <w:p w14:paraId="666676E9" w14:textId="77777777" w:rsidR="0025345B" w:rsidRDefault="0025345B"/>
            </w:tc>
          </w:sdtContent>
        </w:sdt>
      </w:tr>
    </w:tbl>
    <w:p w14:paraId="3C00235C" w14:textId="32655BDA" w:rsidR="00500851" w:rsidRPr="00500851" w:rsidRDefault="00500851" w:rsidP="00500851"/>
    <w:p w14:paraId="6CA48E53" w14:textId="0BAE2245" w:rsidR="0025345B" w:rsidRDefault="00500851" w:rsidP="0025345B">
      <w:pPr>
        <w:ind w:firstLine="720"/>
      </w:pPr>
      <w:r w:rsidRPr="00500851">
        <w:t xml:space="preserve">v) syanobakteerit </w:t>
      </w:r>
    </w:p>
    <w:tbl>
      <w:tblPr>
        <w:tblStyle w:val="TaulukkoRuudukko"/>
        <w:tblW w:w="0" w:type="auto"/>
        <w:tblInd w:w="1413" w:type="dxa"/>
        <w:tblLook w:val="04A0" w:firstRow="1" w:lastRow="0" w:firstColumn="1" w:lastColumn="0" w:noHBand="0" w:noVBand="1"/>
      </w:tblPr>
      <w:tblGrid>
        <w:gridCol w:w="8215"/>
      </w:tblGrid>
      <w:tr w:rsidR="0025345B" w14:paraId="1C90AEF9" w14:textId="77777777">
        <w:sdt>
          <w:sdtPr>
            <w:id w:val="1056515124"/>
            <w:placeholder>
              <w:docPart w:val="C6802732AE7A45C7AE94B599C6C4B0AB"/>
            </w:placeholder>
          </w:sdtPr>
          <w:sdtContent>
            <w:tc>
              <w:tcPr>
                <w:tcW w:w="8215" w:type="dxa"/>
              </w:tcPr>
              <w:p w14:paraId="7FF4F8F0" w14:textId="77777777" w:rsidR="0025345B" w:rsidRDefault="0025345B"/>
              <w:p w14:paraId="73FF19E0" w14:textId="77777777" w:rsidR="0025345B" w:rsidRDefault="0025345B"/>
            </w:tc>
          </w:sdtContent>
        </w:sdt>
      </w:tr>
    </w:tbl>
    <w:p w14:paraId="6A6428C4" w14:textId="77777777" w:rsidR="0025345B" w:rsidRPr="00500851" w:rsidRDefault="0025345B" w:rsidP="0025345B">
      <w:pPr>
        <w:ind w:firstLine="720"/>
      </w:pPr>
    </w:p>
    <w:p w14:paraId="2E9EBA9C" w14:textId="3B951D41" w:rsidR="008D70D5" w:rsidRDefault="008D70D5" w:rsidP="008D70D5"/>
    <w:p w14:paraId="1A69AF24" w14:textId="77777777" w:rsidR="008D70D5" w:rsidRDefault="008D70D5" w:rsidP="008D70D5">
      <w:pPr>
        <w:pStyle w:val="Leipteksti"/>
        <w:ind w:left="0"/>
      </w:pPr>
      <w:r>
        <w:t xml:space="preserve">B. Tiedot raaka-aineista, joiden luokittelua haetaan </w:t>
      </w:r>
      <w:r w:rsidRPr="003A0E90">
        <w:rPr>
          <w:u w:val="single"/>
        </w:rPr>
        <w:t>jakeluvelvoitelain liitteen B-osan mukaisiksi</w:t>
      </w:r>
      <w:r>
        <w:t>:</w:t>
      </w:r>
    </w:p>
    <w:p w14:paraId="6370C1F5" w14:textId="77777777" w:rsidR="008D70D5" w:rsidRDefault="008D70D5" w:rsidP="008D70D5">
      <w:pPr>
        <w:pStyle w:val="Leipteksti"/>
        <w:spacing w:after="0"/>
        <w:ind w:left="720"/>
      </w:pPr>
      <w:r>
        <w:t>a) käytetty ruokaöljy</w:t>
      </w:r>
    </w:p>
    <w:tbl>
      <w:tblPr>
        <w:tblStyle w:val="TaulukkoRuudukko"/>
        <w:tblW w:w="0" w:type="auto"/>
        <w:tblInd w:w="1413" w:type="dxa"/>
        <w:tblLook w:val="04A0" w:firstRow="1" w:lastRow="0" w:firstColumn="1" w:lastColumn="0" w:noHBand="0" w:noVBand="1"/>
      </w:tblPr>
      <w:tblGrid>
        <w:gridCol w:w="8215"/>
      </w:tblGrid>
      <w:tr w:rsidR="008D70D5" w14:paraId="35933200" w14:textId="77777777">
        <w:sdt>
          <w:sdtPr>
            <w:id w:val="184719175"/>
            <w:placeholder>
              <w:docPart w:val="8753D12782764771B639D3F1597F75D1"/>
            </w:placeholder>
          </w:sdtPr>
          <w:sdtContent>
            <w:tc>
              <w:tcPr>
                <w:tcW w:w="8215" w:type="dxa"/>
              </w:tcPr>
              <w:p w14:paraId="77CDB196" w14:textId="77777777" w:rsidR="008D70D5" w:rsidRDefault="008D70D5"/>
              <w:p w14:paraId="2922C2AD" w14:textId="77777777" w:rsidR="008D70D5" w:rsidRDefault="008D70D5"/>
            </w:tc>
          </w:sdtContent>
        </w:sdt>
      </w:tr>
    </w:tbl>
    <w:p w14:paraId="6AF20AF4" w14:textId="77777777" w:rsidR="008D70D5" w:rsidRPr="003A0E90" w:rsidRDefault="008D70D5" w:rsidP="008D70D5"/>
    <w:p w14:paraId="629B347D" w14:textId="77777777" w:rsidR="008D70D5" w:rsidRDefault="008D70D5" w:rsidP="008D70D5">
      <w:pPr>
        <w:pStyle w:val="Leipteksti"/>
        <w:spacing w:after="0"/>
        <w:ind w:left="720"/>
      </w:pPr>
      <w:r>
        <w:t>b) eläinrasvat, jotka on luokiteltu muiden kuin ihmisravinnoksi tarkoitettujen eläimistä saatavien sivutuotteiden ja niistä johdettujen tuotteiden terveyssäännöistä sekä asetuksen (EY) N:o 1774/2002 kumoamisesta (sivutuoteasetus) annetun Euroopan parlamentin ja neuvoston asetuksen (EY) N:o 1069/2009 mukaisesti luokkiin 1 ja 2</w:t>
      </w:r>
    </w:p>
    <w:tbl>
      <w:tblPr>
        <w:tblStyle w:val="TaulukkoRuudukko"/>
        <w:tblW w:w="0" w:type="auto"/>
        <w:tblInd w:w="1413" w:type="dxa"/>
        <w:tblLook w:val="04A0" w:firstRow="1" w:lastRow="0" w:firstColumn="1" w:lastColumn="0" w:noHBand="0" w:noVBand="1"/>
      </w:tblPr>
      <w:tblGrid>
        <w:gridCol w:w="8215"/>
      </w:tblGrid>
      <w:tr w:rsidR="008D70D5" w14:paraId="41CB482C" w14:textId="77777777">
        <w:sdt>
          <w:sdtPr>
            <w:id w:val="-1418314825"/>
            <w:placeholder>
              <w:docPart w:val="A5257090ECB740BBB85F6200BC5302BA"/>
            </w:placeholder>
          </w:sdtPr>
          <w:sdtContent>
            <w:tc>
              <w:tcPr>
                <w:tcW w:w="8215" w:type="dxa"/>
              </w:tcPr>
              <w:p w14:paraId="7739975E" w14:textId="77777777" w:rsidR="008D70D5" w:rsidRDefault="008D70D5"/>
              <w:p w14:paraId="7770E9EE" w14:textId="77777777" w:rsidR="008D70D5" w:rsidRDefault="008D70D5"/>
            </w:tc>
          </w:sdtContent>
        </w:sdt>
      </w:tr>
    </w:tbl>
    <w:p w14:paraId="2E9C8B70" w14:textId="77777777" w:rsidR="008D70D5" w:rsidRPr="00593AD0" w:rsidRDefault="008D70D5" w:rsidP="008D70D5">
      <w:pPr>
        <w:ind w:left="720"/>
        <w:rPr>
          <w:rStyle w:val="Hienovarainenkorostus"/>
          <w:i w:val="0"/>
        </w:rPr>
      </w:pPr>
    </w:p>
    <w:p w14:paraId="506DF32B" w14:textId="0F8777E1" w:rsidR="0025345B" w:rsidRPr="0025345B" w:rsidRDefault="0025345B" w:rsidP="0025345B">
      <w:pPr>
        <w:pStyle w:val="Leipteksti"/>
        <w:spacing w:after="0"/>
        <w:ind w:left="720"/>
      </w:pPr>
      <w:r w:rsidRPr="0025345B">
        <w:rPr>
          <w:iCs/>
        </w:rPr>
        <w:t>c) vahingoittuneet viljelykasvit, jotka eivät sovellu käytettäviksi elintarvike- tai rehuketjussa, pois lukien aineet, joita on muutettu tai jotka on pilattu tarkoituksellisesti, jotta ne olisivat tämän määritelmän mukaisia;</w:t>
      </w:r>
    </w:p>
    <w:tbl>
      <w:tblPr>
        <w:tblStyle w:val="TaulukkoRuudukko"/>
        <w:tblW w:w="0" w:type="auto"/>
        <w:tblInd w:w="1413" w:type="dxa"/>
        <w:tblLook w:val="04A0" w:firstRow="1" w:lastRow="0" w:firstColumn="1" w:lastColumn="0" w:noHBand="0" w:noVBand="1"/>
      </w:tblPr>
      <w:tblGrid>
        <w:gridCol w:w="8215"/>
      </w:tblGrid>
      <w:tr w:rsidR="0025345B" w14:paraId="67C64EBE" w14:textId="77777777">
        <w:sdt>
          <w:sdtPr>
            <w:id w:val="1939786052"/>
            <w:placeholder>
              <w:docPart w:val="EBD9D425BD29494CA1C77B4EB185896E"/>
            </w:placeholder>
          </w:sdtPr>
          <w:sdtContent>
            <w:tc>
              <w:tcPr>
                <w:tcW w:w="8215" w:type="dxa"/>
              </w:tcPr>
              <w:p w14:paraId="2516971C" w14:textId="77777777" w:rsidR="0025345B" w:rsidRDefault="0025345B" w:rsidP="005D6675"/>
              <w:p w14:paraId="6EAFC285" w14:textId="77777777" w:rsidR="0025345B" w:rsidRDefault="0025345B" w:rsidP="005D6675"/>
            </w:tc>
          </w:sdtContent>
        </w:sdt>
      </w:tr>
    </w:tbl>
    <w:p w14:paraId="14C071EE" w14:textId="77777777" w:rsidR="0025345B" w:rsidRPr="0025345B" w:rsidRDefault="0025345B" w:rsidP="0025345B">
      <w:pPr>
        <w:pStyle w:val="Leipteksti"/>
        <w:ind w:left="0"/>
        <w:rPr>
          <w:rStyle w:val="Hienovarainenkorostus"/>
          <w:i w:val="0"/>
        </w:rPr>
      </w:pPr>
    </w:p>
    <w:p w14:paraId="7D447565" w14:textId="25963F1B" w:rsidR="0025345B" w:rsidRPr="0025345B" w:rsidRDefault="0025345B" w:rsidP="0025345B">
      <w:pPr>
        <w:pStyle w:val="Leipteksti"/>
        <w:spacing w:after="0"/>
        <w:ind w:left="720"/>
      </w:pPr>
      <w:r w:rsidRPr="0025345B">
        <w:rPr>
          <w:iCs/>
        </w:rPr>
        <w:t>d)</w:t>
      </w:r>
      <w:r>
        <w:rPr>
          <w:iCs/>
        </w:rPr>
        <w:t xml:space="preserve"> </w:t>
      </w:r>
      <w:r w:rsidRPr="0025345B">
        <w:rPr>
          <w:iCs/>
        </w:rPr>
        <w:t>yhdyskuntajätevedet ja niiden johdannaiset, pois lukien jätevesiliete;</w:t>
      </w:r>
    </w:p>
    <w:tbl>
      <w:tblPr>
        <w:tblStyle w:val="TaulukkoRuudukko"/>
        <w:tblW w:w="0" w:type="auto"/>
        <w:tblInd w:w="1413" w:type="dxa"/>
        <w:tblLook w:val="04A0" w:firstRow="1" w:lastRow="0" w:firstColumn="1" w:lastColumn="0" w:noHBand="0" w:noVBand="1"/>
      </w:tblPr>
      <w:tblGrid>
        <w:gridCol w:w="8215"/>
      </w:tblGrid>
      <w:tr w:rsidR="0025345B" w14:paraId="1FBBC318" w14:textId="77777777">
        <w:sdt>
          <w:sdtPr>
            <w:id w:val="-340163059"/>
            <w:placeholder>
              <w:docPart w:val="7377F8E5F4294BB68A9F52C78EE95C90"/>
            </w:placeholder>
          </w:sdtPr>
          <w:sdtContent>
            <w:tc>
              <w:tcPr>
                <w:tcW w:w="8215" w:type="dxa"/>
              </w:tcPr>
              <w:p w14:paraId="4658A8EA" w14:textId="77777777" w:rsidR="0025345B" w:rsidRDefault="0025345B" w:rsidP="005D6675"/>
              <w:p w14:paraId="5254F159" w14:textId="77777777" w:rsidR="0025345B" w:rsidRDefault="0025345B" w:rsidP="005D6675"/>
            </w:tc>
          </w:sdtContent>
        </w:sdt>
      </w:tr>
    </w:tbl>
    <w:p w14:paraId="1E60B7E3" w14:textId="77777777" w:rsidR="0025345B" w:rsidRPr="0025345B" w:rsidRDefault="0025345B" w:rsidP="0025345B">
      <w:pPr>
        <w:pStyle w:val="Leipteksti"/>
        <w:ind w:left="0"/>
        <w:rPr>
          <w:rStyle w:val="Hienovarainenkorostus"/>
          <w:i w:val="0"/>
          <w:color w:val="auto"/>
        </w:rPr>
      </w:pPr>
    </w:p>
    <w:p w14:paraId="593FCF5B" w14:textId="46A8CF1E" w:rsidR="0025345B" w:rsidRPr="0025345B" w:rsidRDefault="0025345B" w:rsidP="0025345B">
      <w:pPr>
        <w:pStyle w:val="Leipteksti"/>
        <w:spacing w:after="0"/>
        <w:ind w:left="720"/>
      </w:pPr>
      <w:r w:rsidRPr="0025345B">
        <w:rPr>
          <w:iCs/>
        </w:rPr>
        <w:t xml:space="preserve">e) vakavasti huonontuneella maalla kasvatettavat viljelykasvit, ravinto- ja rehukasveja ja tämän liitteen A osassa lueteltuja raaka-aineita lukuun ottamatta, siltä osin kuin kyseisiä viljelykasveja ei käytetä ilmailualan biopolttoaineiden tuotantoon; </w:t>
      </w:r>
    </w:p>
    <w:tbl>
      <w:tblPr>
        <w:tblStyle w:val="TaulukkoRuudukko"/>
        <w:tblW w:w="0" w:type="auto"/>
        <w:tblInd w:w="1413" w:type="dxa"/>
        <w:tblLook w:val="04A0" w:firstRow="1" w:lastRow="0" w:firstColumn="1" w:lastColumn="0" w:noHBand="0" w:noVBand="1"/>
      </w:tblPr>
      <w:tblGrid>
        <w:gridCol w:w="8215"/>
      </w:tblGrid>
      <w:tr w:rsidR="0025345B" w14:paraId="7ED2FEA0" w14:textId="77777777">
        <w:sdt>
          <w:sdtPr>
            <w:id w:val="-58484555"/>
            <w:placeholder>
              <w:docPart w:val="4FDBFD037F784091AB2F1A6E8097FEB7"/>
            </w:placeholder>
          </w:sdtPr>
          <w:sdtContent>
            <w:tc>
              <w:tcPr>
                <w:tcW w:w="8215" w:type="dxa"/>
              </w:tcPr>
              <w:p w14:paraId="0002A8EF" w14:textId="77777777" w:rsidR="0025345B" w:rsidRDefault="0025345B" w:rsidP="005D6675"/>
              <w:p w14:paraId="01178842" w14:textId="77777777" w:rsidR="0025345B" w:rsidRDefault="0025345B" w:rsidP="005D6675"/>
            </w:tc>
          </w:sdtContent>
        </w:sdt>
      </w:tr>
    </w:tbl>
    <w:p w14:paraId="1046E2F5" w14:textId="77777777" w:rsidR="0025345B" w:rsidRPr="0025345B" w:rsidRDefault="0025345B" w:rsidP="0025345B">
      <w:pPr>
        <w:pStyle w:val="Leipteksti"/>
        <w:ind w:left="0"/>
        <w:rPr>
          <w:rStyle w:val="Hienovarainenkorostus"/>
          <w:i w:val="0"/>
          <w:color w:val="auto"/>
        </w:rPr>
      </w:pPr>
    </w:p>
    <w:p w14:paraId="733A0353" w14:textId="1D0DF82E" w:rsidR="0025345B" w:rsidRPr="0025345B" w:rsidRDefault="0025345B" w:rsidP="0025345B">
      <w:pPr>
        <w:pStyle w:val="Leipteksti"/>
        <w:spacing w:after="0"/>
        <w:ind w:left="720"/>
      </w:pPr>
      <w:r w:rsidRPr="0025345B">
        <w:rPr>
          <w:iCs/>
        </w:rPr>
        <w:lastRenderedPageBreak/>
        <w:t xml:space="preserve">f) sellaiset välikasvit, kuten kerääjäkasvit ja peitekasvit tämän liitteen A osassa lueteltuja raaka-aineita lukuun ottamatta, joita kasvatetaan alueilla, joilla lyhyen kasvukauden vuoksi ravinto- ja rehukasvien tuotanto on rajoitettu yhteen satoon, ja edellyttäen, ettei niiden käyttö lisää viljelymaan tarvetta ja että maaperän orgaanisen aineksen pitoisuus säilytetään, siltä osin kuin kyseisiä välikasveja ei käytetä ilmailualan biopolttoaineiden tuotantoon. </w:t>
      </w:r>
    </w:p>
    <w:tbl>
      <w:tblPr>
        <w:tblStyle w:val="TaulukkoRuudukko"/>
        <w:tblW w:w="0" w:type="auto"/>
        <w:tblInd w:w="1413" w:type="dxa"/>
        <w:tblLook w:val="04A0" w:firstRow="1" w:lastRow="0" w:firstColumn="1" w:lastColumn="0" w:noHBand="0" w:noVBand="1"/>
      </w:tblPr>
      <w:tblGrid>
        <w:gridCol w:w="8215"/>
      </w:tblGrid>
      <w:tr w:rsidR="0025345B" w14:paraId="77A18520" w14:textId="77777777">
        <w:sdt>
          <w:sdtPr>
            <w:id w:val="-1096469313"/>
            <w:placeholder>
              <w:docPart w:val="750CBBF5256D490A9A86A0E6416F223C"/>
            </w:placeholder>
          </w:sdtPr>
          <w:sdtContent>
            <w:tc>
              <w:tcPr>
                <w:tcW w:w="8215" w:type="dxa"/>
              </w:tcPr>
              <w:p w14:paraId="139E7FDD" w14:textId="77777777" w:rsidR="0025345B" w:rsidRDefault="0025345B" w:rsidP="005D6675"/>
              <w:p w14:paraId="429C0CBD" w14:textId="77777777" w:rsidR="0025345B" w:rsidRDefault="0025345B" w:rsidP="005D6675"/>
            </w:tc>
          </w:sdtContent>
        </w:sdt>
      </w:tr>
    </w:tbl>
    <w:p w14:paraId="3AF7AF89" w14:textId="08D6E98D" w:rsidR="008D70D5" w:rsidRDefault="008D70D5" w:rsidP="0025345B">
      <w:pPr>
        <w:pStyle w:val="Leipteksti"/>
        <w:spacing w:after="0"/>
        <w:ind w:left="0"/>
        <w:rPr>
          <w:rStyle w:val="Hienovarainenkorostus"/>
          <w:i w:val="0"/>
        </w:rPr>
      </w:pPr>
    </w:p>
    <w:p w14:paraId="4B15EDCA" w14:textId="77777777" w:rsidR="008D70D5" w:rsidRPr="00593AD0" w:rsidRDefault="008D70D5" w:rsidP="008D70D5">
      <w:pPr>
        <w:pStyle w:val="Leipteksti"/>
        <w:spacing w:after="0"/>
        <w:ind w:left="0"/>
        <w:rPr>
          <w:rStyle w:val="Hienovarainenkorostus"/>
          <w:i w:val="0"/>
        </w:rPr>
      </w:pPr>
    </w:p>
    <w:p w14:paraId="2350421D" w14:textId="2D17AC17" w:rsidR="008D70D5" w:rsidRDefault="0025345B" w:rsidP="008D70D5">
      <w:pPr>
        <w:pStyle w:val="Leipteksti"/>
        <w:spacing w:after="0"/>
        <w:ind w:left="0"/>
      </w:pPr>
      <w:r>
        <w:t>C</w:t>
      </w:r>
      <w:r w:rsidR="008D70D5">
        <w:t xml:space="preserve">. Tiedot raaka-aineista, joiden osalta haetaan ennakkotietoa siitä, onko kyseessä jakeluvelvoitelain 5 a §:n mukainen raaka-aine eli </w:t>
      </w:r>
      <w:r w:rsidR="008D70D5" w:rsidRPr="0025345B">
        <w:rPr>
          <w:u w:val="single"/>
        </w:rPr>
        <w:t>ravinto- tai rehukasvi</w:t>
      </w:r>
      <w:r>
        <w:t>:</w:t>
      </w:r>
    </w:p>
    <w:p w14:paraId="5905234F" w14:textId="77777777" w:rsidR="008D70D5" w:rsidRDefault="008D70D5" w:rsidP="008D70D5"/>
    <w:tbl>
      <w:tblPr>
        <w:tblStyle w:val="TaulukkoRuudukko"/>
        <w:tblW w:w="0" w:type="auto"/>
        <w:tblInd w:w="1413" w:type="dxa"/>
        <w:tblLook w:val="04A0" w:firstRow="1" w:lastRow="0" w:firstColumn="1" w:lastColumn="0" w:noHBand="0" w:noVBand="1"/>
      </w:tblPr>
      <w:tblGrid>
        <w:gridCol w:w="8215"/>
      </w:tblGrid>
      <w:tr w:rsidR="008D70D5" w14:paraId="220030F1" w14:textId="77777777">
        <w:sdt>
          <w:sdtPr>
            <w:id w:val="-2029629153"/>
            <w:placeholder>
              <w:docPart w:val="5BE1A65238D043A997DD9E6C5464AE39"/>
            </w:placeholder>
          </w:sdtPr>
          <w:sdtContent>
            <w:tc>
              <w:tcPr>
                <w:tcW w:w="8215" w:type="dxa"/>
              </w:tcPr>
              <w:p w14:paraId="35286032" w14:textId="77777777" w:rsidR="008D70D5" w:rsidRDefault="008D70D5"/>
              <w:p w14:paraId="68FF377A" w14:textId="77777777" w:rsidR="008D70D5" w:rsidRDefault="008D70D5"/>
            </w:tc>
          </w:sdtContent>
        </w:sdt>
      </w:tr>
    </w:tbl>
    <w:p w14:paraId="7C625D6C" w14:textId="77777777" w:rsidR="008D70D5" w:rsidRDefault="008D70D5" w:rsidP="008D70D5"/>
    <w:p w14:paraId="64A6EA33" w14:textId="77777777" w:rsidR="008D70D5" w:rsidRDefault="008D70D5" w:rsidP="008D70D5"/>
    <w:p w14:paraId="72738B01" w14:textId="77777777" w:rsidR="008D70D5" w:rsidRDefault="008D70D5" w:rsidP="008D70D5">
      <w:pPr>
        <w:pStyle w:val="Otsikko1"/>
      </w:pPr>
      <w:r>
        <w:t>Liitteet</w:t>
      </w:r>
    </w:p>
    <w:p w14:paraId="55A89574" w14:textId="77777777" w:rsidR="008D70D5" w:rsidRDefault="008D70D5" w:rsidP="008D70D5">
      <w:r>
        <w:t>Liitteet</w:t>
      </w:r>
    </w:p>
    <w:p w14:paraId="3F7A7927" w14:textId="77777777" w:rsidR="008D70D5" w:rsidRDefault="008D70D5" w:rsidP="008D70D5"/>
    <w:tbl>
      <w:tblPr>
        <w:tblStyle w:val="TaulukkoRuudukko"/>
        <w:tblW w:w="0" w:type="auto"/>
        <w:tblInd w:w="1413" w:type="dxa"/>
        <w:tblLook w:val="04A0" w:firstRow="1" w:lastRow="0" w:firstColumn="1" w:lastColumn="0" w:noHBand="0" w:noVBand="1"/>
      </w:tblPr>
      <w:tblGrid>
        <w:gridCol w:w="8215"/>
      </w:tblGrid>
      <w:tr w:rsidR="008D70D5" w14:paraId="6B2BF0BE" w14:textId="77777777">
        <w:sdt>
          <w:sdtPr>
            <w:id w:val="-1332519980"/>
            <w:placeholder>
              <w:docPart w:val="A5B7E317F4E047F1A08E236F2FCA5BC1"/>
            </w:placeholder>
          </w:sdtPr>
          <w:sdtContent>
            <w:tc>
              <w:tcPr>
                <w:tcW w:w="8215" w:type="dxa"/>
              </w:tcPr>
              <w:p w14:paraId="5886AA3A" w14:textId="77777777" w:rsidR="008D70D5" w:rsidRDefault="008D70D5"/>
              <w:p w14:paraId="413D63D6" w14:textId="77777777" w:rsidR="008D70D5" w:rsidRDefault="008D70D5"/>
            </w:tc>
          </w:sdtContent>
        </w:sdt>
      </w:tr>
    </w:tbl>
    <w:p w14:paraId="0FBF875D" w14:textId="77777777" w:rsidR="008D70D5" w:rsidRDefault="008D70D5" w:rsidP="008D70D5"/>
    <w:p w14:paraId="41B8A246" w14:textId="77777777" w:rsidR="008D70D5" w:rsidRDefault="008D70D5" w:rsidP="008D70D5"/>
    <w:p w14:paraId="633626B4" w14:textId="43C73C19" w:rsidR="008D70D5" w:rsidRDefault="008D70D5" w:rsidP="008D70D5">
      <w:pPr>
        <w:rPr>
          <w:rFonts w:asciiTheme="majorHAnsi" w:eastAsiaTheme="majorEastAsia" w:hAnsiTheme="majorHAnsi" w:cstheme="majorBidi"/>
          <w:b/>
          <w:bCs/>
          <w:sz w:val="24"/>
          <w:szCs w:val="28"/>
        </w:rPr>
      </w:pPr>
    </w:p>
    <w:p w14:paraId="2F77A7F9" w14:textId="77777777" w:rsidR="008D70D5" w:rsidRDefault="008D70D5" w:rsidP="008D70D5">
      <w:pPr>
        <w:pStyle w:val="Otsikko1"/>
      </w:pPr>
      <w:r>
        <w:t>Hakemuksen julkisuus</w:t>
      </w:r>
    </w:p>
    <w:p w14:paraId="1C73DA78" w14:textId="07905D1E" w:rsidR="008D70D5" w:rsidRDefault="00000000" w:rsidP="008D70D5">
      <w:pPr>
        <w:pStyle w:val="Leipteksti"/>
        <w:spacing w:after="0"/>
        <w:ind w:left="1440"/>
      </w:pPr>
      <w:sdt>
        <w:sdtPr>
          <w:id w:val="-1267764792"/>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 xml:space="preserve"> Tämä hakemuslomake tai sen liitteet eivät sisäll</w:t>
      </w:r>
      <w:r w:rsidR="00925EF8">
        <w:t xml:space="preserve">ä </w:t>
      </w:r>
      <w:r w:rsidR="00C607A0">
        <w:t>viranomaisten toiminnan julkisuudesta annetun lain</w:t>
      </w:r>
      <w:r w:rsidR="00925EF8">
        <w:t xml:space="preserve"> (621/1999</w:t>
      </w:r>
      <w:r w:rsidR="00C607A0">
        <w:t>, ”julkisuuslaki”</w:t>
      </w:r>
      <w:r w:rsidR="00925EF8">
        <w:t>) nojalla salassa pidettäviä tietoja</w:t>
      </w:r>
      <w:r w:rsidR="008D70D5">
        <w:t xml:space="preserve">. </w:t>
      </w:r>
    </w:p>
    <w:p w14:paraId="2390ED5C" w14:textId="77777777" w:rsidR="008D70D5" w:rsidRDefault="008D70D5" w:rsidP="008D70D5">
      <w:pPr>
        <w:pStyle w:val="Leipteksti"/>
        <w:spacing w:after="0"/>
        <w:ind w:left="1440"/>
      </w:pPr>
    </w:p>
    <w:p w14:paraId="09EEAC01" w14:textId="3A8BFF00" w:rsidR="008D70D5" w:rsidRDefault="00000000" w:rsidP="008D70D5">
      <w:pPr>
        <w:pStyle w:val="Leipteksti"/>
        <w:spacing w:after="0"/>
        <w:ind w:left="1440"/>
      </w:pPr>
      <w:sdt>
        <w:sdtPr>
          <w:id w:val="1786689306"/>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 xml:space="preserve"> Tämä hakemuslomake sisältää tietoja, jotka ovat </w:t>
      </w:r>
      <w:r w:rsidR="00B10CCA">
        <w:t>salassa pidettäviä</w:t>
      </w:r>
      <w:r w:rsidR="008D70D5">
        <w:t xml:space="preserve"> tietoja julkisuuslain (621/1999) nojalla. </w:t>
      </w:r>
      <w:r w:rsidR="00C22395">
        <w:t>Ilmoita, mitkä tiedot ovat</w:t>
      </w:r>
      <w:r w:rsidR="008D70D5">
        <w:t xml:space="preserve"> salassa pidettäv</w:t>
      </w:r>
      <w:r w:rsidR="00C22395">
        <w:t>iä</w:t>
      </w:r>
      <w:r w:rsidR="008D70D5">
        <w:t xml:space="preserve"> ja salassa pidon peruste</w:t>
      </w:r>
      <w:r w:rsidR="00925EF8">
        <w:t>.</w:t>
      </w:r>
    </w:p>
    <w:p w14:paraId="24496414" w14:textId="77777777" w:rsidR="008D70D5" w:rsidRDefault="008D70D5" w:rsidP="008D70D5">
      <w:pPr>
        <w:pStyle w:val="Leipteksti"/>
        <w:spacing w:after="0"/>
        <w:ind w:left="1440"/>
      </w:pPr>
    </w:p>
    <w:tbl>
      <w:tblPr>
        <w:tblStyle w:val="TaulukkoRuudukko"/>
        <w:tblW w:w="0" w:type="auto"/>
        <w:tblInd w:w="1413" w:type="dxa"/>
        <w:tblLook w:val="04A0" w:firstRow="1" w:lastRow="0" w:firstColumn="1" w:lastColumn="0" w:noHBand="0" w:noVBand="1"/>
      </w:tblPr>
      <w:tblGrid>
        <w:gridCol w:w="8215"/>
      </w:tblGrid>
      <w:tr w:rsidR="008D70D5" w14:paraId="1D846754" w14:textId="77777777">
        <w:sdt>
          <w:sdtPr>
            <w:id w:val="580336872"/>
            <w:placeholder>
              <w:docPart w:val="4D227E9B63014062ABA272C51C9EAFFA"/>
            </w:placeholder>
          </w:sdtPr>
          <w:sdtContent>
            <w:tc>
              <w:tcPr>
                <w:tcW w:w="8215" w:type="dxa"/>
              </w:tcPr>
              <w:p w14:paraId="2E911235" w14:textId="77777777" w:rsidR="008D70D5" w:rsidRDefault="008D70D5"/>
              <w:p w14:paraId="0E7444E9" w14:textId="77777777" w:rsidR="008D70D5" w:rsidRDefault="008D70D5"/>
            </w:tc>
          </w:sdtContent>
        </w:sdt>
      </w:tr>
    </w:tbl>
    <w:p w14:paraId="7B7CBC55" w14:textId="77777777" w:rsidR="008D70D5" w:rsidRDefault="008D70D5" w:rsidP="008D70D5">
      <w:pPr>
        <w:pStyle w:val="Leipteksti"/>
        <w:spacing w:after="0"/>
        <w:ind w:left="0"/>
      </w:pPr>
    </w:p>
    <w:p w14:paraId="7B51F945" w14:textId="62F9C80A" w:rsidR="008D70D5" w:rsidRDefault="00000000" w:rsidP="008D70D5">
      <w:pPr>
        <w:pStyle w:val="Leipteksti"/>
        <w:spacing w:after="0"/>
        <w:ind w:left="1440"/>
      </w:pPr>
      <w:sdt>
        <w:sdtPr>
          <w:id w:val="116348842"/>
          <w14:checkbox>
            <w14:checked w14:val="0"/>
            <w14:checkedState w14:val="2612" w14:font="MS Gothic"/>
            <w14:uncheckedState w14:val="2610" w14:font="MS Gothic"/>
          </w14:checkbox>
        </w:sdtPr>
        <w:sdtContent>
          <w:r w:rsidR="008D70D5">
            <w:rPr>
              <w:rFonts w:ascii="MS Gothic" w:eastAsia="MS Gothic" w:hAnsi="MS Gothic" w:hint="eastAsia"/>
            </w:rPr>
            <w:t>☐</w:t>
          </w:r>
        </w:sdtContent>
      </w:sdt>
      <w:r w:rsidR="008D70D5">
        <w:t xml:space="preserve"> Tämän hakemuslomakkeen liitteenä on asiakirjoja, jotka sisältävät </w:t>
      </w:r>
      <w:r w:rsidR="00925EF8">
        <w:t>salassa pidettäviä</w:t>
      </w:r>
      <w:r w:rsidR="008D70D5">
        <w:t xml:space="preserve"> tietoja julkisuuslain (621/1999) nojalla. </w:t>
      </w:r>
      <w:r w:rsidR="00C22395">
        <w:t>Ilmoita</w:t>
      </w:r>
      <w:r w:rsidR="008D70D5">
        <w:t xml:space="preserve"> salassa pidettävät liitteet ja salassa pidon peruste</w:t>
      </w:r>
      <w:r w:rsidR="00925EF8">
        <w:t>.</w:t>
      </w:r>
    </w:p>
    <w:p w14:paraId="12D4B797" w14:textId="77777777" w:rsidR="008D70D5" w:rsidRDefault="008D70D5" w:rsidP="008D70D5">
      <w:pPr>
        <w:pStyle w:val="Leipteksti"/>
        <w:spacing w:after="0"/>
        <w:ind w:left="1440"/>
      </w:pPr>
    </w:p>
    <w:tbl>
      <w:tblPr>
        <w:tblStyle w:val="TaulukkoRuudukko"/>
        <w:tblW w:w="0" w:type="auto"/>
        <w:tblInd w:w="1413" w:type="dxa"/>
        <w:tblLook w:val="04A0" w:firstRow="1" w:lastRow="0" w:firstColumn="1" w:lastColumn="0" w:noHBand="0" w:noVBand="1"/>
      </w:tblPr>
      <w:tblGrid>
        <w:gridCol w:w="8215"/>
      </w:tblGrid>
      <w:tr w:rsidR="008D70D5" w14:paraId="6CCA12DF" w14:textId="77777777">
        <w:sdt>
          <w:sdtPr>
            <w:id w:val="-86076906"/>
            <w:placeholder>
              <w:docPart w:val="195251E399BD498E91F60294972DBCED"/>
            </w:placeholder>
          </w:sdtPr>
          <w:sdtContent>
            <w:tc>
              <w:tcPr>
                <w:tcW w:w="8215" w:type="dxa"/>
              </w:tcPr>
              <w:p w14:paraId="0593E883" w14:textId="77777777" w:rsidR="008D70D5" w:rsidRDefault="008D70D5"/>
              <w:p w14:paraId="164B961A" w14:textId="77777777" w:rsidR="008D70D5" w:rsidRDefault="008D70D5"/>
            </w:tc>
          </w:sdtContent>
        </w:sdt>
      </w:tr>
    </w:tbl>
    <w:p w14:paraId="66A67213" w14:textId="77777777" w:rsidR="008D70D5" w:rsidRDefault="008D70D5" w:rsidP="008D70D5"/>
    <w:p w14:paraId="1A732343" w14:textId="77777777" w:rsidR="008D70D5" w:rsidRDefault="008D70D5" w:rsidP="008D70D5"/>
    <w:p w14:paraId="4E1C8B72" w14:textId="77777777" w:rsidR="008D70D5" w:rsidRDefault="008D70D5" w:rsidP="008D70D5">
      <w:pPr>
        <w:pStyle w:val="Otsikko1"/>
      </w:pPr>
      <w:r>
        <w:lastRenderedPageBreak/>
        <w:t>Lisätiedot</w:t>
      </w:r>
    </w:p>
    <w:p w14:paraId="381E608B" w14:textId="77777777" w:rsidR="008D70D5" w:rsidRDefault="008D70D5" w:rsidP="008D70D5">
      <w:r>
        <w:t>Mahdolliset lisätiedot</w:t>
      </w:r>
    </w:p>
    <w:p w14:paraId="006A7CF5" w14:textId="77777777" w:rsidR="008D70D5" w:rsidRDefault="008D70D5" w:rsidP="008D70D5"/>
    <w:tbl>
      <w:tblPr>
        <w:tblStyle w:val="TaulukkoRuudukko"/>
        <w:tblW w:w="0" w:type="auto"/>
        <w:tblInd w:w="1413" w:type="dxa"/>
        <w:tblLook w:val="04A0" w:firstRow="1" w:lastRow="0" w:firstColumn="1" w:lastColumn="0" w:noHBand="0" w:noVBand="1"/>
      </w:tblPr>
      <w:tblGrid>
        <w:gridCol w:w="8215"/>
      </w:tblGrid>
      <w:tr w:rsidR="008D70D5" w14:paraId="732E8FBD" w14:textId="77777777">
        <w:sdt>
          <w:sdtPr>
            <w:id w:val="1010260079"/>
            <w:placeholder>
              <w:docPart w:val="8F3426E7E9D445A2AE48A4C6F6E4F36B"/>
            </w:placeholder>
          </w:sdtPr>
          <w:sdtContent>
            <w:tc>
              <w:tcPr>
                <w:tcW w:w="8215" w:type="dxa"/>
              </w:tcPr>
              <w:p w14:paraId="104868EC" w14:textId="77777777" w:rsidR="008D70D5" w:rsidRDefault="008D70D5"/>
              <w:p w14:paraId="44EDD5C4" w14:textId="77777777" w:rsidR="008D70D5" w:rsidRDefault="008D70D5"/>
            </w:tc>
          </w:sdtContent>
        </w:sdt>
      </w:tr>
    </w:tbl>
    <w:p w14:paraId="5C4D2B69" w14:textId="77777777" w:rsidR="008D70D5" w:rsidRDefault="008D70D5" w:rsidP="008D70D5"/>
    <w:p w14:paraId="17874EC3" w14:textId="77777777" w:rsidR="008D70D5" w:rsidRDefault="008D70D5" w:rsidP="008D70D5"/>
    <w:p w14:paraId="3CE54CBB" w14:textId="77777777" w:rsidR="008D70D5" w:rsidRDefault="008D70D5" w:rsidP="008D70D5">
      <w:pPr>
        <w:pStyle w:val="Otsikko1"/>
      </w:pPr>
      <w:r>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8D70D5" w14:paraId="61A95B5D" w14:textId="77777777">
        <w:tc>
          <w:tcPr>
            <w:tcW w:w="2127" w:type="dxa"/>
          </w:tcPr>
          <w:p w14:paraId="43BD7D1F" w14:textId="77777777" w:rsidR="008D70D5" w:rsidRDefault="008D70D5">
            <w:pPr>
              <w:spacing w:before="120" w:after="160"/>
            </w:pPr>
            <w:r>
              <w:t>Paikka</w:t>
            </w:r>
          </w:p>
        </w:tc>
        <w:tc>
          <w:tcPr>
            <w:tcW w:w="5528" w:type="dxa"/>
            <w:tcBorders>
              <w:bottom w:val="single" w:sz="4" w:space="0" w:color="auto"/>
            </w:tcBorders>
          </w:tcPr>
          <w:p w14:paraId="5775EA46" w14:textId="77777777" w:rsidR="008D70D5" w:rsidRDefault="00000000">
            <w:pPr>
              <w:spacing w:before="120" w:after="160"/>
            </w:pPr>
            <w:sdt>
              <w:sdtPr>
                <w:id w:val="-1073507771"/>
                <w:placeholder>
                  <w:docPart w:val="06BAF69200534448A4F5DADC969FD801"/>
                </w:placeholder>
                <w:showingPlcHdr/>
              </w:sdtPr>
              <w:sdtContent>
                <w:r w:rsidR="008D70D5">
                  <w:t xml:space="preserve"> </w:t>
                </w:r>
              </w:sdtContent>
            </w:sdt>
          </w:p>
        </w:tc>
      </w:tr>
      <w:tr w:rsidR="008D70D5" w14:paraId="3871A7A0" w14:textId="77777777">
        <w:tc>
          <w:tcPr>
            <w:tcW w:w="2127" w:type="dxa"/>
          </w:tcPr>
          <w:p w14:paraId="3922FA1E" w14:textId="77777777" w:rsidR="008D70D5" w:rsidRDefault="008D70D5">
            <w:pPr>
              <w:spacing w:before="120" w:after="160"/>
            </w:pPr>
            <w:r>
              <w:t>Päivämäärä</w:t>
            </w:r>
          </w:p>
        </w:tc>
        <w:tc>
          <w:tcPr>
            <w:tcW w:w="5528" w:type="dxa"/>
            <w:tcBorders>
              <w:top w:val="single" w:sz="4" w:space="0" w:color="auto"/>
              <w:bottom w:val="single" w:sz="4" w:space="0" w:color="auto"/>
            </w:tcBorders>
          </w:tcPr>
          <w:p w14:paraId="0DE229FE" w14:textId="77777777" w:rsidR="008D70D5" w:rsidRDefault="00000000">
            <w:pPr>
              <w:spacing w:before="120" w:after="160"/>
            </w:pPr>
            <w:sdt>
              <w:sdtPr>
                <w:id w:val="181101971"/>
                <w:placeholder>
                  <w:docPart w:val="5090014487BC49E39BF13A0A4FAFA8AE"/>
                </w:placeholder>
                <w:showingPlcHdr/>
              </w:sdtPr>
              <w:sdtContent>
                <w:r w:rsidR="008D70D5">
                  <w:t xml:space="preserve"> </w:t>
                </w:r>
              </w:sdtContent>
            </w:sdt>
          </w:p>
        </w:tc>
      </w:tr>
      <w:tr w:rsidR="008D70D5" w14:paraId="2102D476" w14:textId="77777777">
        <w:tc>
          <w:tcPr>
            <w:tcW w:w="2127" w:type="dxa"/>
          </w:tcPr>
          <w:p w14:paraId="7B38815C" w14:textId="77777777" w:rsidR="008D70D5" w:rsidRDefault="008D70D5">
            <w:pPr>
              <w:spacing w:before="120" w:after="160"/>
            </w:pPr>
            <w:r>
              <w:t>Allekirjoitus</w:t>
            </w:r>
          </w:p>
        </w:tc>
        <w:tc>
          <w:tcPr>
            <w:tcW w:w="5528" w:type="dxa"/>
            <w:tcBorders>
              <w:bottom w:val="single" w:sz="4" w:space="0" w:color="auto"/>
            </w:tcBorders>
          </w:tcPr>
          <w:p w14:paraId="41C79744" w14:textId="77777777" w:rsidR="008D70D5" w:rsidRDefault="008D70D5">
            <w:pPr>
              <w:spacing w:before="120" w:after="160"/>
            </w:pPr>
          </w:p>
        </w:tc>
      </w:tr>
      <w:tr w:rsidR="008D70D5" w14:paraId="0429E117" w14:textId="77777777">
        <w:tc>
          <w:tcPr>
            <w:tcW w:w="2127" w:type="dxa"/>
          </w:tcPr>
          <w:p w14:paraId="049D74A8" w14:textId="77777777" w:rsidR="008D70D5" w:rsidRDefault="008D70D5">
            <w:pPr>
              <w:spacing w:before="120" w:after="160"/>
            </w:pPr>
            <w:r>
              <w:t>Nimenselvennys</w:t>
            </w:r>
          </w:p>
        </w:tc>
        <w:tc>
          <w:tcPr>
            <w:tcW w:w="5528" w:type="dxa"/>
            <w:tcBorders>
              <w:top w:val="single" w:sz="4" w:space="0" w:color="auto"/>
              <w:bottom w:val="single" w:sz="4" w:space="0" w:color="auto"/>
            </w:tcBorders>
          </w:tcPr>
          <w:p w14:paraId="279116F1" w14:textId="77777777" w:rsidR="008D70D5" w:rsidRDefault="00000000">
            <w:pPr>
              <w:spacing w:before="120" w:after="160"/>
            </w:pPr>
            <w:sdt>
              <w:sdtPr>
                <w:id w:val="-1267768426"/>
                <w:placeholder>
                  <w:docPart w:val="B68587A435D1475991E5A3E43A7FAB6B"/>
                </w:placeholder>
                <w:showingPlcHdr/>
              </w:sdtPr>
              <w:sdtContent>
                <w:r w:rsidR="008D70D5">
                  <w:t xml:space="preserve"> </w:t>
                </w:r>
              </w:sdtContent>
            </w:sdt>
          </w:p>
        </w:tc>
      </w:tr>
    </w:tbl>
    <w:p w14:paraId="55ACD20C" w14:textId="77777777" w:rsidR="008D70D5" w:rsidRDefault="008D70D5" w:rsidP="008D70D5"/>
    <w:p w14:paraId="1735580E" w14:textId="77777777" w:rsidR="00602C3C" w:rsidRPr="00602C3C" w:rsidRDefault="00602C3C" w:rsidP="00602C3C"/>
    <w:sectPr w:rsidR="00602C3C" w:rsidRPr="00602C3C" w:rsidSect="00903B21">
      <w:headerReference w:type="default" r:id="rId11"/>
      <w:footerReference w:type="default" r:id="rId12"/>
      <w:headerReference w:type="first" r:id="rId13"/>
      <w:footerReference w:type="first" r:id="rId14"/>
      <w:pgSz w:w="11906" w:h="16838" w:code="9"/>
      <w:pgMar w:top="2835" w:right="1134" w:bottom="1701" w:left="1134"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9B45" w14:textId="77777777" w:rsidR="00891DF9" w:rsidRDefault="00891DF9" w:rsidP="0046103D">
      <w:r>
        <w:separator/>
      </w:r>
    </w:p>
  </w:endnote>
  <w:endnote w:type="continuationSeparator" w:id="0">
    <w:p w14:paraId="58328327" w14:textId="77777777" w:rsidR="00891DF9" w:rsidRDefault="00891DF9" w:rsidP="0046103D">
      <w:r>
        <w:continuationSeparator/>
      </w:r>
    </w:p>
  </w:endnote>
  <w:endnote w:type="continuationNotice" w:id="1">
    <w:p w14:paraId="005E4F7D" w14:textId="77777777" w:rsidR="00891DF9" w:rsidRDefault="00891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1B36" w14:textId="77777777" w:rsidR="005B3F97" w:rsidRDefault="005B3F97">
    <w:pPr>
      <w:pStyle w:val="Alatunniste"/>
    </w:pPr>
    <w:r>
      <w:rPr>
        <w:noProof/>
        <w:lang w:eastAsia="fi-FI"/>
      </w:rPr>
      <w:drawing>
        <wp:anchor distT="0" distB="0" distL="114300" distR="114300" simplePos="0" relativeHeight="251658242" behindDoc="0" locked="1" layoutInCell="1" allowOverlap="1" wp14:anchorId="32D855CF" wp14:editId="3060BB9E">
          <wp:simplePos x="0" y="0"/>
          <wp:positionH relativeFrom="page">
            <wp:posOffset>431800</wp:posOffset>
          </wp:positionH>
          <wp:positionV relativeFrom="page">
            <wp:posOffset>612140</wp:posOffset>
          </wp:positionV>
          <wp:extent cx="2232000" cy="550800"/>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2286" w14:textId="77777777" w:rsidR="00514AF0" w:rsidRPr="009860C8" w:rsidRDefault="009860C8" w:rsidP="009860C8">
    <w:pPr>
      <w:pStyle w:val="Alatunniste"/>
    </w:pPr>
    <w:r>
      <w:rPr>
        <w:noProof/>
        <w:lang w:eastAsia="fi-FI"/>
      </w:rPr>
      <w:drawing>
        <wp:anchor distT="0" distB="0" distL="114300" distR="114300" simplePos="0" relativeHeight="251658241" behindDoc="0" locked="1" layoutInCell="1" allowOverlap="1" wp14:anchorId="0A0A78F0" wp14:editId="4ECE4F2D">
          <wp:simplePos x="0" y="0"/>
          <wp:positionH relativeFrom="page">
            <wp:posOffset>429895</wp:posOffset>
          </wp:positionH>
          <wp:positionV relativeFrom="page">
            <wp:posOffset>9825990</wp:posOffset>
          </wp:positionV>
          <wp:extent cx="6694805" cy="431800"/>
          <wp:effectExtent l="0" t="0" r="0" b="635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4805" cy="431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0" locked="1" layoutInCell="1" allowOverlap="1" wp14:anchorId="5BC04FD5" wp14:editId="7BC37A16">
          <wp:simplePos x="0" y="0"/>
          <wp:positionH relativeFrom="page">
            <wp:posOffset>431800</wp:posOffset>
          </wp:positionH>
          <wp:positionV relativeFrom="page">
            <wp:posOffset>612140</wp:posOffset>
          </wp:positionV>
          <wp:extent cx="2232000" cy="550800"/>
          <wp:effectExtent l="0" t="0" r="0" b="190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92BB" w14:textId="77777777" w:rsidR="00891DF9" w:rsidRDefault="00891DF9" w:rsidP="0046103D">
      <w:r>
        <w:separator/>
      </w:r>
    </w:p>
  </w:footnote>
  <w:footnote w:type="continuationSeparator" w:id="0">
    <w:p w14:paraId="57CC3B6E" w14:textId="77777777" w:rsidR="00891DF9" w:rsidRDefault="00891DF9" w:rsidP="0046103D">
      <w:r>
        <w:continuationSeparator/>
      </w:r>
    </w:p>
  </w:footnote>
  <w:footnote w:type="continuationNotice" w:id="1">
    <w:p w14:paraId="0EE1558A" w14:textId="77777777" w:rsidR="00891DF9" w:rsidRDefault="00891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3833" w:type="dxa"/>
      <w:tblCellMar>
        <w:left w:w="0" w:type="dxa"/>
        <w:right w:w="0" w:type="dxa"/>
      </w:tblCellMar>
      <w:tblLook w:val="04A0" w:firstRow="1" w:lastRow="0" w:firstColumn="1" w:lastColumn="0" w:noHBand="0" w:noVBand="1"/>
    </w:tblPr>
    <w:tblGrid>
      <w:gridCol w:w="4704"/>
      <w:gridCol w:w="6"/>
      <w:gridCol w:w="507"/>
    </w:tblGrid>
    <w:tr w:rsidR="005B3F97" w:rsidRPr="004F3BE0" w14:paraId="24585584" w14:textId="77777777" w:rsidTr="00241FC0">
      <w:tc>
        <w:tcPr>
          <w:tcW w:w="4704" w:type="dxa"/>
        </w:tcPr>
        <w:p w14:paraId="1E196B86" w14:textId="698965A8" w:rsidR="005B3F97" w:rsidRPr="003F38D8" w:rsidRDefault="00AF6B77" w:rsidP="003F38D8">
          <w:pPr>
            <w:pStyle w:val="Yltunniste"/>
            <w:rPr>
              <w:b/>
            </w:rPr>
          </w:pPr>
          <w:r>
            <w:rPr>
              <w:b/>
            </w:rPr>
            <w:t>LOMAKE – Jakeluvelvoitelain mukainen ennakkotietohakemus</w:t>
          </w:r>
        </w:p>
      </w:tc>
      <w:tc>
        <w:tcPr>
          <w:tcW w:w="0" w:type="auto"/>
        </w:tcPr>
        <w:p w14:paraId="503EC3C7" w14:textId="77777777" w:rsidR="005B3F97" w:rsidRPr="004F3BE0" w:rsidRDefault="005B3F97" w:rsidP="00A108FB">
          <w:pPr>
            <w:pStyle w:val="Yltunniste"/>
          </w:pPr>
        </w:p>
      </w:tc>
      <w:tc>
        <w:tcPr>
          <w:tcW w:w="0" w:type="auto"/>
        </w:tcPr>
        <w:p w14:paraId="12E989CE" w14:textId="77777777"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2003E8">
            <w:rPr>
              <w:noProof/>
            </w:rPr>
            <w:t>2</w:t>
          </w:r>
          <w:r w:rsidRPr="004F3BE0">
            <w:fldChar w:fldCharType="end"/>
          </w:r>
          <w:r w:rsidRPr="004F3BE0">
            <w:t xml:space="preserve"> (</w:t>
          </w:r>
          <w:r w:rsidR="002140AD">
            <w:rPr>
              <w:noProof/>
            </w:rPr>
            <w:fldChar w:fldCharType="begin"/>
          </w:r>
          <w:r w:rsidR="002140AD">
            <w:rPr>
              <w:noProof/>
            </w:rPr>
            <w:instrText xml:space="preserve"> NUMPAGES   \* MERGEFORMAT </w:instrText>
          </w:r>
          <w:r w:rsidR="002140AD">
            <w:rPr>
              <w:noProof/>
            </w:rPr>
            <w:fldChar w:fldCharType="separate"/>
          </w:r>
          <w:r w:rsidR="002003E8">
            <w:rPr>
              <w:noProof/>
            </w:rPr>
            <w:t>2</w:t>
          </w:r>
          <w:r w:rsidR="002140AD">
            <w:rPr>
              <w:noProof/>
            </w:rPr>
            <w:fldChar w:fldCharType="end"/>
          </w:r>
          <w:r w:rsidRPr="004F3BE0">
            <w:t>)</w:t>
          </w:r>
        </w:p>
      </w:tc>
    </w:tr>
    <w:tr w:rsidR="005B3F97" w:rsidRPr="004F3BE0" w14:paraId="4A83761A" w14:textId="77777777" w:rsidTr="00241FC0">
      <w:tc>
        <w:tcPr>
          <w:tcW w:w="4704" w:type="dxa"/>
        </w:tcPr>
        <w:p w14:paraId="6BD56CD6" w14:textId="77777777" w:rsidR="005B3F97" w:rsidRPr="004F3BE0" w:rsidRDefault="005B3F97" w:rsidP="00A108FB">
          <w:pPr>
            <w:pStyle w:val="Yltunniste"/>
          </w:pPr>
        </w:p>
      </w:tc>
      <w:tc>
        <w:tcPr>
          <w:tcW w:w="0" w:type="auto"/>
        </w:tcPr>
        <w:p w14:paraId="75BD3D4F" w14:textId="77777777" w:rsidR="005B3F97" w:rsidRPr="004F3BE0" w:rsidRDefault="005B3F97" w:rsidP="00A108FB">
          <w:pPr>
            <w:pStyle w:val="Yltunniste"/>
          </w:pPr>
        </w:p>
      </w:tc>
      <w:tc>
        <w:tcPr>
          <w:tcW w:w="0" w:type="auto"/>
        </w:tcPr>
        <w:p w14:paraId="77E5EB5E" w14:textId="77777777" w:rsidR="005B3F97" w:rsidRPr="004F3BE0" w:rsidRDefault="005B3F97" w:rsidP="00A108FB">
          <w:pPr>
            <w:pStyle w:val="Yltunniste"/>
          </w:pPr>
        </w:p>
      </w:tc>
    </w:tr>
    <w:tr w:rsidR="005B3F97" w:rsidRPr="004F3BE0" w14:paraId="67B30D11" w14:textId="77777777" w:rsidTr="00241FC0">
      <w:tc>
        <w:tcPr>
          <w:tcW w:w="4704" w:type="dxa"/>
        </w:tcPr>
        <w:p w14:paraId="30568E26" w14:textId="77777777" w:rsidR="005B3F97" w:rsidRPr="004F3BE0" w:rsidRDefault="005B3F97" w:rsidP="00A108FB">
          <w:pPr>
            <w:pStyle w:val="Yltunniste"/>
          </w:pPr>
        </w:p>
      </w:tc>
      <w:tc>
        <w:tcPr>
          <w:tcW w:w="0" w:type="auto"/>
        </w:tcPr>
        <w:p w14:paraId="03982552" w14:textId="77777777" w:rsidR="005B3F97" w:rsidRPr="004F3BE0" w:rsidRDefault="005B3F97" w:rsidP="00A108FB">
          <w:pPr>
            <w:pStyle w:val="Yltunniste"/>
          </w:pPr>
        </w:p>
      </w:tc>
      <w:tc>
        <w:tcPr>
          <w:tcW w:w="0" w:type="auto"/>
        </w:tcPr>
        <w:p w14:paraId="7EDC6246" w14:textId="77777777" w:rsidR="005B3F97" w:rsidRPr="004F3BE0" w:rsidRDefault="005B3F97" w:rsidP="00A108FB">
          <w:pPr>
            <w:pStyle w:val="Yltunniste"/>
          </w:pPr>
        </w:p>
      </w:tc>
    </w:tr>
    <w:tr w:rsidR="005B3F97" w:rsidRPr="004F3BE0" w14:paraId="652DE8F4" w14:textId="77777777" w:rsidTr="00241FC0">
      <w:tc>
        <w:tcPr>
          <w:tcW w:w="4704" w:type="dxa"/>
        </w:tcPr>
        <w:p w14:paraId="5B0925E8" w14:textId="77777777" w:rsidR="005B3F97" w:rsidRPr="004F3BE0" w:rsidRDefault="005B3F97" w:rsidP="00A108FB">
          <w:pPr>
            <w:pStyle w:val="Yltunniste"/>
          </w:pPr>
        </w:p>
      </w:tc>
      <w:tc>
        <w:tcPr>
          <w:tcW w:w="0" w:type="auto"/>
          <w:gridSpan w:val="2"/>
        </w:tcPr>
        <w:p w14:paraId="0900223B" w14:textId="77777777" w:rsidR="005B3F97" w:rsidRPr="004F3BE0" w:rsidRDefault="005B3F97" w:rsidP="00514AF0">
          <w:pPr>
            <w:pStyle w:val="Yltunniste"/>
            <w:jc w:val="right"/>
          </w:pPr>
        </w:p>
      </w:tc>
    </w:tr>
    <w:tr w:rsidR="005B3F97" w:rsidRPr="004F3BE0" w14:paraId="750CA719" w14:textId="77777777" w:rsidTr="00241FC0">
      <w:tc>
        <w:tcPr>
          <w:tcW w:w="4704" w:type="dxa"/>
        </w:tcPr>
        <w:p w14:paraId="2D4EC956" w14:textId="77777777" w:rsidR="005B3F97" w:rsidRPr="004F3BE0" w:rsidRDefault="005B3F97" w:rsidP="004F3BE0">
          <w:pPr>
            <w:pStyle w:val="Yltunniste"/>
          </w:pPr>
        </w:p>
      </w:tc>
      <w:tc>
        <w:tcPr>
          <w:tcW w:w="0" w:type="auto"/>
          <w:gridSpan w:val="2"/>
        </w:tcPr>
        <w:p w14:paraId="428EA2E9" w14:textId="77777777" w:rsidR="005B3F97" w:rsidRPr="004F3BE0" w:rsidRDefault="005B3F97" w:rsidP="004F3BE0">
          <w:pPr>
            <w:pStyle w:val="Yltunniste"/>
            <w:jc w:val="right"/>
            <w:rPr>
              <w:rStyle w:val="Paikkamerkkiteksti"/>
            </w:rPr>
          </w:pPr>
        </w:p>
      </w:tc>
    </w:tr>
  </w:tbl>
  <w:p w14:paraId="01735DDA"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30BFC2C5" w14:textId="77777777" w:rsidTr="009860C8">
      <w:tc>
        <w:tcPr>
          <w:tcW w:w="2609" w:type="dxa"/>
        </w:tcPr>
        <w:p w14:paraId="3DA9E875" w14:textId="77777777" w:rsidR="009860C8" w:rsidRPr="003F38D8" w:rsidRDefault="009860C8" w:rsidP="003F38D8">
          <w:pPr>
            <w:pStyle w:val="Yltunniste"/>
            <w:rPr>
              <w:b/>
            </w:rPr>
          </w:pPr>
        </w:p>
      </w:tc>
      <w:tc>
        <w:tcPr>
          <w:tcW w:w="1304" w:type="dxa"/>
        </w:tcPr>
        <w:p w14:paraId="3A47B4C2" w14:textId="77777777" w:rsidR="009860C8" w:rsidRPr="004F3BE0" w:rsidRDefault="009860C8" w:rsidP="00A108FB">
          <w:pPr>
            <w:pStyle w:val="Yltunniste"/>
          </w:pPr>
        </w:p>
      </w:tc>
      <w:tc>
        <w:tcPr>
          <w:tcW w:w="725" w:type="dxa"/>
        </w:tcPr>
        <w:p w14:paraId="6BEE51A9" w14:textId="77777777" w:rsidR="009860C8" w:rsidRPr="004F3BE0" w:rsidRDefault="009860C8" w:rsidP="004F3BE0">
          <w:pPr>
            <w:pStyle w:val="Yltunniste"/>
          </w:pPr>
        </w:p>
      </w:tc>
    </w:tr>
    <w:tr w:rsidR="009860C8" w:rsidRPr="004F3BE0" w14:paraId="0B368050" w14:textId="77777777" w:rsidTr="009860C8">
      <w:tc>
        <w:tcPr>
          <w:tcW w:w="2609" w:type="dxa"/>
        </w:tcPr>
        <w:p w14:paraId="479FDB81" w14:textId="77777777" w:rsidR="009860C8" w:rsidRPr="004F3BE0" w:rsidRDefault="009860C8" w:rsidP="00A108FB">
          <w:pPr>
            <w:pStyle w:val="Yltunniste"/>
          </w:pPr>
        </w:p>
      </w:tc>
      <w:tc>
        <w:tcPr>
          <w:tcW w:w="1304" w:type="dxa"/>
        </w:tcPr>
        <w:p w14:paraId="5AB4B8D5" w14:textId="77777777" w:rsidR="009860C8" w:rsidRPr="004F3BE0" w:rsidRDefault="009860C8" w:rsidP="00A108FB">
          <w:pPr>
            <w:pStyle w:val="Yltunniste"/>
          </w:pPr>
        </w:p>
      </w:tc>
      <w:tc>
        <w:tcPr>
          <w:tcW w:w="725" w:type="dxa"/>
        </w:tcPr>
        <w:p w14:paraId="62239C78" w14:textId="77777777" w:rsidR="009860C8" w:rsidRPr="004F3BE0" w:rsidRDefault="009860C8" w:rsidP="00A108FB">
          <w:pPr>
            <w:pStyle w:val="Yltunniste"/>
          </w:pPr>
        </w:p>
      </w:tc>
    </w:tr>
    <w:tr w:rsidR="009860C8" w:rsidRPr="004F3BE0" w14:paraId="1FDB04C9" w14:textId="77777777" w:rsidTr="009860C8">
      <w:tc>
        <w:tcPr>
          <w:tcW w:w="2609" w:type="dxa"/>
        </w:tcPr>
        <w:p w14:paraId="44E532F0" w14:textId="77777777" w:rsidR="009860C8" w:rsidRPr="004F3BE0" w:rsidRDefault="009860C8" w:rsidP="00A108FB">
          <w:pPr>
            <w:pStyle w:val="Yltunniste"/>
          </w:pPr>
        </w:p>
      </w:tc>
      <w:tc>
        <w:tcPr>
          <w:tcW w:w="1304" w:type="dxa"/>
        </w:tcPr>
        <w:p w14:paraId="27DFEBAB" w14:textId="77777777" w:rsidR="009860C8" w:rsidRPr="004F3BE0" w:rsidRDefault="009860C8" w:rsidP="00A108FB">
          <w:pPr>
            <w:pStyle w:val="Yltunniste"/>
          </w:pPr>
        </w:p>
      </w:tc>
      <w:tc>
        <w:tcPr>
          <w:tcW w:w="725" w:type="dxa"/>
        </w:tcPr>
        <w:p w14:paraId="5460C7BA" w14:textId="77777777" w:rsidR="009860C8" w:rsidRPr="004F3BE0" w:rsidRDefault="009860C8" w:rsidP="00A108FB">
          <w:pPr>
            <w:pStyle w:val="Yltunniste"/>
          </w:pPr>
        </w:p>
      </w:tc>
    </w:tr>
    <w:tr w:rsidR="009860C8" w:rsidRPr="004F3BE0" w14:paraId="2FEEEAAB" w14:textId="77777777" w:rsidTr="009860C8">
      <w:tc>
        <w:tcPr>
          <w:tcW w:w="2609" w:type="dxa"/>
        </w:tcPr>
        <w:p w14:paraId="3053612C" w14:textId="77777777" w:rsidR="009860C8" w:rsidRPr="004F3BE0" w:rsidRDefault="009860C8" w:rsidP="00A108FB">
          <w:pPr>
            <w:pStyle w:val="Yltunniste"/>
          </w:pPr>
        </w:p>
      </w:tc>
      <w:tc>
        <w:tcPr>
          <w:tcW w:w="2029" w:type="dxa"/>
          <w:gridSpan w:val="2"/>
        </w:tcPr>
        <w:p w14:paraId="09C399C6" w14:textId="77777777" w:rsidR="009860C8" w:rsidRPr="004F3BE0" w:rsidRDefault="009860C8" w:rsidP="00514AF0">
          <w:pPr>
            <w:pStyle w:val="Yltunniste"/>
            <w:jc w:val="right"/>
          </w:pPr>
        </w:p>
      </w:tc>
    </w:tr>
    <w:tr w:rsidR="009860C8" w:rsidRPr="004F3BE0" w14:paraId="19C08759" w14:textId="77777777" w:rsidTr="009860C8">
      <w:tc>
        <w:tcPr>
          <w:tcW w:w="2609" w:type="dxa"/>
        </w:tcPr>
        <w:p w14:paraId="7BAD5C43" w14:textId="77777777" w:rsidR="009860C8" w:rsidRPr="004F3BE0" w:rsidRDefault="009860C8" w:rsidP="004F3BE0">
          <w:pPr>
            <w:pStyle w:val="Yltunniste"/>
          </w:pPr>
        </w:p>
      </w:tc>
      <w:tc>
        <w:tcPr>
          <w:tcW w:w="2029" w:type="dxa"/>
          <w:gridSpan w:val="2"/>
        </w:tcPr>
        <w:p w14:paraId="44B974BE" w14:textId="77777777" w:rsidR="009860C8" w:rsidRPr="004F3BE0" w:rsidRDefault="009860C8" w:rsidP="004F3BE0">
          <w:pPr>
            <w:pStyle w:val="Yltunniste"/>
            <w:jc w:val="right"/>
            <w:rPr>
              <w:rStyle w:val="Paikkamerkkiteksti"/>
            </w:rPr>
          </w:pPr>
        </w:p>
      </w:tc>
    </w:tr>
  </w:tbl>
  <w:p w14:paraId="0A153182"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16cid:durableId="1640649322">
    <w:abstractNumId w:val="1"/>
  </w:num>
  <w:num w:numId="2" w16cid:durableId="1680541869">
    <w:abstractNumId w:val="0"/>
  </w:num>
  <w:num w:numId="3" w16cid:durableId="836729108">
    <w:abstractNumId w:val="3"/>
  </w:num>
  <w:num w:numId="4" w16cid:durableId="435905881">
    <w:abstractNumId w:val="2"/>
  </w:num>
  <w:num w:numId="5" w16cid:durableId="1047217295">
    <w:abstractNumId w:val="4"/>
  </w:num>
  <w:num w:numId="6" w16cid:durableId="1877573472">
    <w:abstractNumId w:val="5"/>
  </w:num>
  <w:num w:numId="7" w16cid:durableId="1902136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D5"/>
    <w:rsid w:val="000035BD"/>
    <w:rsid w:val="00003B64"/>
    <w:rsid w:val="000046DC"/>
    <w:rsid w:val="00006559"/>
    <w:rsid w:val="00022FBE"/>
    <w:rsid w:val="000355FE"/>
    <w:rsid w:val="00070DBE"/>
    <w:rsid w:val="000762E5"/>
    <w:rsid w:val="00084BB7"/>
    <w:rsid w:val="000858B4"/>
    <w:rsid w:val="00086892"/>
    <w:rsid w:val="001028F5"/>
    <w:rsid w:val="0011652A"/>
    <w:rsid w:val="00141914"/>
    <w:rsid w:val="001729F2"/>
    <w:rsid w:val="002003E8"/>
    <w:rsid w:val="002140AD"/>
    <w:rsid w:val="00241FC0"/>
    <w:rsid w:val="00246DF3"/>
    <w:rsid w:val="00250688"/>
    <w:rsid w:val="0025345B"/>
    <w:rsid w:val="0028521F"/>
    <w:rsid w:val="00286169"/>
    <w:rsid w:val="00294866"/>
    <w:rsid w:val="00295627"/>
    <w:rsid w:val="002B5AA7"/>
    <w:rsid w:val="002B5BF6"/>
    <w:rsid w:val="0038787C"/>
    <w:rsid w:val="003B55EB"/>
    <w:rsid w:val="003D195E"/>
    <w:rsid w:val="003D431F"/>
    <w:rsid w:val="003F38D8"/>
    <w:rsid w:val="003F4A2E"/>
    <w:rsid w:val="00405D09"/>
    <w:rsid w:val="00427E37"/>
    <w:rsid w:val="0046103D"/>
    <w:rsid w:val="00475A57"/>
    <w:rsid w:val="00475E81"/>
    <w:rsid w:val="0049781C"/>
    <w:rsid w:val="004C1D60"/>
    <w:rsid w:val="004F256B"/>
    <w:rsid w:val="004F3BE0"/>
    <w:rsid w:val="00500851"/>
    <w:rsid w:val="00514AF0"/>
    <w:rsid w:val="00522BAE"/>
    <w:rsid w:val="0053148F"/>
    <w:rsid w:val="005544A8"/>
    <w:rsid w:val="00555BC4"/>
    <w:rsid w:val="00587299"/>
    <w:rsid w:val="00594D7C"/>
    <w:rsid w:val="005975DB"/>
    <w:rsid w:val="005A1C4E"/>
    <w:rsid w:val="005B3F97"/>
    <w:rsid w:val="005B550D"/>
    <w:rsid w:val="005D412F"/>
    <w:rsid w:val="005D6675"/>
    <w:rsid w:val="005E032F"/>
    <w:rsid w:val="005E522E"/>
    <w:rsid w:val="00602C3C"/>
    <w:rsid w:val="00612B50"/>
    <w:rsid w:val="00622BE4"/>
    <w:rsid w:val="0062538C"/>
    <w:rsid w:val="00650891"/>
    <w:rsid w:val="00655BE4"/>
    <w:rsid w:val="006A329E"/>
    <w:rsid w:val="006B0634"/>
    <w:rsid w:val="006E19D3"/>
    <w:rsid w:val="0070791B"/>
    <w:rsid w:val="0072051B"/>
    <w:rsid w:val="00773685"/>
    <w:rsid w:val="00777734"/>
    <w:rsid w:val="007A29BC"/>
    <w:rsid w:val="007B7E7A"/>
    <w:rsid w:val="007C0947"/>
    <w:rsid w:val="007E7A4D"/>
    <w:rsid w:val="007F4F5D"/>
    <w:rsid w:val="00803042"/>
    <w:rsid w:val="00854D7D"/>
    <w:rsid w:val="0086169D"/>
    <w:rsid w:val="008822AA"/>
    <w:rsid w:val="00891DF9"/>
    <w:rsid w:val="008C2315"/>
    <w:rsid w:val="008D70D5"/>
    <w:rsid w:val="008E1B8D"/>
    <w:rsid w:val="008E626B"/>
    <w:rsid w:val="00903A9D"/>
    <w:rsid w:val="00903B21"/>
    <w:rsid w:val="00913BF6"/>
    <w:rsid w:val="00925EF8"/>
    <w:rsid w:val="009304A3"/>
    <w:rsid w:val="0093701D"/>
    <w:rsid w:val="009704AD"/>
    <w:rsid w:val="009747B1"/>
    <w:rsid w:val="009860C8"/>
    <w:rsid w:val="009915D4"/>
    <w:rsid w:val="00995944"/>
    <w:rsid w:val="00A05FFD"/>
    <w:rsid w:val="00A108FB"/>
    <w:rsid w:val="00A201E4"/>
    <w:rsid w:val="00A57547"/>
    <w:rsid w:val="00A6027C"/>
    <w:rsid w:val="00A6389A"/>
    <w:rsid w:val="00A75169"/>
    <w:rsid w:val="00A75671"/>
    <w:rsid w:val="00AA071E"/>
    <w:rsid w:val="00AB32D5"/>
    <w:rsid w:val="00AE01FF"/>
    <w:rsid w:val="00AE5FEE"/>
    <w:rsid w:val="00AF6B77"/>
    <w:rsid w:val="00B10CCA"/>
    <w:rsid w:val="00B404FC"/>
    <w:rsid w:val="00B57DB2"/>
    <w:rsid w:val="00B6226A"/>
    <w:rsid w:val="00B7778A"/>
    <w:rsid w:val="00B855F2"/>
    <w:rsid w:val="00BA4409"/>
    <w:rsid w:val="00BD358B"/>
    <w:rsid w:val="00BE1794"/>
    <w:rsid w:val="00BF086F"/>
    <w:rsid w:val="00C22395"/>
    <w:rsid w:val="00C349A0"/>
    <w:rsid w:val="00C56732"/>
    <w:rsid w:val="00C607A0"/>
    <w:rsid w:val="00C63A7C"/>
    <w:rsid w:val="00C74988"/>
    <w:rsid w:val="00C86436"/>
    <w:rsid w:val="00CE2149"/>
    <w:rsid w:val="00CE6BDC"/>
    <w:rsid w:val="00CF7A9A"/>
    <w:rsid w:val="00D4689C"/>
    <w:rsid w:val="00DA57AC"/>
    <w:rsid w:val="00DB0325"/>
    <w:rsid w:val="00DD20B9"/>
    <w:rsid w:val="00E12F5A"/>
    <w:rsid w:val="00E141D0"/>
    <w:rsid w:val="00E26117"/>
    <w:rsid w:val="00E716D9"/>
    <w:rsid w:val="00E75ABF"/>
    <w:rsid w:val="00E94EC8"/>
    <w:rsid w:val="00EA049E"/>
    <w:rsid w:val="00EA2C0F"/>
    <w:rsid w:val="00F41598"/>
    <w:rsid w:val="00F547EF"/>
    <w:rsid w:val="00F6443A"/>
    <w:rsid w:val="00F65E67"/>
    <w:rsid w:val="00F72C24"/>
    <w:rsid w:val="00F77C6C"/>
    <w:rsid w:val="00FE0B40"/>
    <w:rsid w:val="00FF2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7A02F"/>
  <w15:docId w15:val="{E2E6932E-17BA-4807-B385-2B8D9B77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70D5"/>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character" w:styleId="Hienovarainenkorostus">
    <w:name w:val="Subtle Emphasis"/>
    <w:basedOn w:val="Kappaleenoletusfontti"/>
    <w:uiPriority w:val="19"/>
    <w:qFormat/>
    <w:rsid w:val="008D70D5"/>
    <w:rPr>
      <w:i/>
      <w:iCs/>
      <w:color w:val="404040" w:themeColor="text1" w:themeTint="BF"/>
    </w:rPr>
  </w:style>
  <w:style w:type="character" w:styleId="Ratkaisematonmaininta">
    <w:name w:val="Unresolved Mention"/>
    <w:basedOn w:val="Kappaleenoletusfontti"/>
    <w:uiPriority w:val="99"/>
    <w:semiHidden/>
    <w:unhideWhenUsed/>
    <w:rsid w:val="00500851"/>
    <w:rPr>
      <w:color w:val="605E5C"/>
      <w:shd w:val="clear" w:color="auto" w:fill="E1DFDD"/>
    </w:rPr>
  </w:style>
  <w:style w:type="paragraph" w:styleId="Muutos">
    <w:name w:val="Revision"/>
    <w:hidden/>
    <w:uiPriority w:val="99"/>
    <w:semiHidden/>
    <w:rsid w:val="00E12F5A"/>
    <w:rPr>
      <w:lang w:val="fi-FI"/>
    </w:rPr>
  </w:style>
  <w:style w:type="character" w:styleId="Kommentinviite">
    <w:name w:val="annotation reference"/>
    <w:basedOn w:val="Kappaleenoletusfontti"/>
    <w:uiPriority w:val="99"/>
    <w:semiHidden/>
    <w:unhideWhenUsed/>
    <w:rsid w:val="00BF086F"/>
    <w:rPr>
      <w:sz w:val="16"/>
      <w:szCs w:val="16"/>
    </w:rPr>
  </w:style>
  <w:style w:type="paragraph" w:styleId="Kommentinteksti">
    <w:name w:val="annotation text"/>
    <w:basedOn w:val="Normaali"/>
    <w:link w:val="KommentintekstiChar"/>
    <w:uiPriority w:val="99"/>
    <w:unhideWhenUsed/>
    <w:rsid w:val="00BF086F"/>
  </w:style>
  <w:style w:type="character" w:customStyle="1" w:styleId="KommentintekstiChar">
    <w:name w:val="Kommentin teksti Char"/>
    <w:basedOn w:val="Kappaleenoletusfontti"/>
    <w:link w:val="Kommentinteksti"/>
    <w:uiPriority w:val="99"/>
    <w:rsid w:val="00BF086F"/>
    <w:rPr>
      <w:lang w:val="fi-FI"/>
    </w:rPr>
  </w:style>
  <w:style w:type="paragraph" w:styleId="Kommentinotsikko">
    <w:name w:val="annotation subject"/>
    <w:basedOn w:val="Kommentinteksti"/>
    <w:next w:val="Kommentinteksti"/>
    <w:link w:val="KommentinotsikkoChar"/>
    <w:uiPriority w:val="99"/>
    <w:semiHidden/>
    <w:unhideWhenUsed/>
    <w:rsid w:val="00BF086F"/>
    <w:rPr>
      <w:b/>
      <w:bCs/>
    </w:rPr>
  </w:style>
  <w:style w:type="character" w:customStyle="1" w:styleId="KommentinotsikkoChar">
    <w:name w:val="Kommentin otsikko Char"/>
    <w:basedOn w:val="KommentintekstiChar"/>
    <w:link w:val="Kommentinotsikko"/>
    <w:uiPriority w:val="99"/>
    <w:semiHidden/>
    <w:rsid w:val="00BF086F"/>
    <w:rPr>
      <w:b/>
      <w:bCs/>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4272">
      <w:bodyDiv w:val="1"/>
      <w:marLeft w:val="0"/>
      <w:marRight w:val="0"/>
      <w:marTop w:val="0"/>
      <w:marBottom w:val="0"/>
      <w:divBdr>
        <w:top w:val="none" w:sz="0" w:space="0" w:color="auto"/>
        <w:left w:val="none" w:sz="0" w:space="0" w:color="auto"/>
        <w:bottom w:val="none" w:sz="0" w:space="0" w:color="auto"/>
        <w:right w:val="none" w:sz="0" w:space="0" w:color="auto"/>
      </w:divBdr>
    </w:div>
    <w:div w:id="579561812">
      <w:bodyDiv w:val="1"/>
      <w:marLeft w:val="0"/>
      <w:marRight w:val="0"/>
      <w:marTop w:val="0"/>
      <w:marBottom w:val="0"/>
      <w:divBdr>
        <w:top w:val="none" w:sz="0" w:space="0" w:color="auto"/>
        <w:left w:val="none" w:sz="0" w:space="0" w:color="auto"/>
        <w:bottom w:val="none" w:sz="0" w:space="0" w:color="auto"/>
        <w:right w:val="none" w:sz="0" w:space="0" w:color="auto"/>
      </w:divBdr>
    </w:div>
    <w:div w:id="759646109">
      <w:bodyDiv w:val="1"/>
      <w:marLeft w:val="0"/>
      <w:marRight w:val="0"/>
      <w:marTop w:val="0"/>
      <w:marBottom w:val="0"/>
      <w:divBdr>
        <w:top w:val="none" w:sz="0" w:space="0" w:color="auto"/>
        <w:left w:val="none" w:sz="0" w:space="0" w:color="auto"/>
        <w:bottom w:val="none" w:sz="0" w:space="0" w:color="auto"/>
        <w:right w:val="none" w:sz="0" w:space="0" w:color="auto"/>
      </w:divBdr>
    </w:div>
    <w:div w:id="20497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65246\AppData\Roaming\Microsoft\Templates\1Energiavirasto\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8E292926664BDFBEED7603A0A3B9DD"/>
        <w:category>
          <w:name w:val="Yleiset"/>
          <w:gallery w:val="placeholder"/>
        </w:category>
        <w:types>
          <w:type w:val="bbPlcHdr"/>
        </w:types>
        <w:behaviors>
          <w:behavior w:val="content"/>
        </w:behaviors>
        <w:guid w:val="{3CE3CE5A-F63B-4D11-AF5D-8F96A20BC6DE}"/>
      </w:docPartPr>
      <w:docPartBody>
        <w:p w:rsidR="00E84D36" w:rsidRDefault="00E704ED" w:rsidP="00E704ED">
          <w:pPr>
            <w:pStyle w:val="0E8E292926664BDFBEED7603A0A3B9DD"/>
          </w:pPr>
          <w:r w:rsidRPr="00170F17">
            <w:rPr>
              <w:rStyle w:val="Paikkamerkkiteksti"/>
            </w:rPr>
            <w:t>Kirjoita tekstiä napsauttamalla tai napauttamalla tätä.</w:t>
          </w:r>
        </w:p>
      </w:docPartBody>
    </w:docPart>
    <w:docPart>
      <w:docPartPr>
        <w:name w:val="15FA2DBF5E7647779E56F24F80F40DB6"/>
        <w:category>
          <w:name w:val="Yleiset"/>
          <w:gallery w:val="placeholder"/>
        </w:category>
        <w:types>
          <w:type w:val="bbPlcHdr"/>
        </w:types>
        <w:behaviors>
          <w:behavior w:val="content"/>
        </w:behaviors>
        <w:guid w:val="{AE25E188-E39E-4F89-9A43-57918A28A30F}"/>
      </w:docPartPr>
      <w:docPartBody>
        <w:p w:rsidR="00E84D36" w:rsidRDefault="00E704ED" w:rsidP="00E704ED">
          <w:pPr>
            <w:pStyle w:val="15FA2DBF5E7647779E56F24F80F40DB6"/>
          </w:pPr>
          <w:r>
            <w:rPr>
              <w:rStyle w:val="Paikkamerkkiteksti"/>
            </w:rPr>
            <w:t xml:space="preserve"> </w:t>
          </w:r>
        </w:p>
      </w:docPartBody>
    </w:docPart>
    <w:docPart>
      <w:docPartPr>
        <w:name w:val="DD55517103C24B18BF9DF58315433492"/>
        <w:category>
          <w:name w:val="Yleiset"/>
          <w:gallery w:val="placeholder"/>
        </w:category>
        <w:types>
          <w:type w:val="bbPlcHdr"/>
        </w:types>
        <w:behaviors>
          <w:behavior w:val="content"/>
        </w:behaviors>
        <w:guid w:val="{A976C05E-B906-4969-A4F8-150D389C39B0}"/>
      </w:docPartPr>
      <w:docPartBody>
        <w:p w:rsidR="00E84D36" w:rsidRDefault="00E704ED" w:rsidP="00E704ED">
          <w:pPr>
            <w:pStyle w:val="DD55517103C24B18BF9DF58315433492"/>
          </w:pPr>
          <w:r>
            <w:rPr>
              <w:rStyle w:val="Paikkamerkkiteksti"/>
            </w:rPr>
            <w:t xml:space="preserve"> </w:t>
          </w:r>
        </w:p>
      </w:docPartBody>
    </w:docPart>
    <w:docPart>
      <w:docPartPr>
        <w:name w:val="D5864144A7FE4B86AECF82E4C069A6D5"/>
        <w:category>
          <w:name w:val="Yleiset"/>
          <w:gallery w:val="placeholder"/>
        </w:category>
        <w:types>
          <w:type w:val="bbPlcHdr"/>
        </w:types>
        <w:behaviors>
          <w:behavior w:val="content"/>
        </w:behaviors>
        <w:guid w:val="{EED8ED4A-1C81-4880-9E0B-6C94C2119E4E}"/>
      </w:docPartPr>
      <w:docPartBody>
        <w:p w:rsidR="00E84D36" w:rsidRDefault="00E704ED" w:rsidP="00E704ED">
          <w:pPr>
            <w:pStyle w:val="D5864144A7FE4B86AECF82E4C069A6D5"/>
          </w:pPr>
          <w:r>
            <w:rPr>
              <w:rStyle w:val="Paikkamerkkiteksti"/>
            </w:rPr>
            <w:t xml:space="preserve"> </w:t>
          </w:r>
        </w:p>
      </w:docPartBody>
    </w:docPart>
    <w:docPart>
      <w:docPartPr>
        <w:name w:val="F855FE57320C4FA8B855C12CAB40EE12"/>
        <w:category>
          <w:name w:val="Yleiset"/>
          <w:gallery w:val="placeholder"/>
        </w:category>
        <w:types>
          <w:type w:val="bbPlcHdr"/>
        </w:types>
        <w:behaviors>
          <w:behavior w:val="content"/>
        </w:behaviors>
        <w:guid w:val="{AD6AFD30-5FF2-4396-A9A2-0B55033F92F7}"/>
      </w:docPartPr>
      <w:docPartBody>
        <w:p w:rsidR="00E84D36" w:rsidRDefault="00E704ED" w:rsidP="00E704ED">
          <w:pPr>
            <w:pStyle w:val="F855FE57320C4FA8B855C12CAB40EE12"/>
          </w:pPr>
          <w:r>
            <w:rPr>
              <w:rStyle w:val="Paikkamerkkiteksti"/>
            </w:rPr>
            <w:t xml:space="preserve"> </w:t>
          </w:r>
        </w:p>
      </w:docPartBody>
    </w:docPart>
    <w:docPart>
      <w:docPartPr>
        <w:name w:val="90C247F523704668830A2A837500B1B3"/>
        <w:category>
          <w:name w:val="Yleiset"/>
          <w:gallery w:val="placeholder"/>
        </w:category>
        <w:types>
          <w:type w:val="bbPlcHdr"/>
        </w:types>
        <w:behaviors>
          <w:behavior w:val="content"/>
        </w:behaviors>
        <w:guid w:val="{37976A74-3413-4EA8-9C2E-F2BAF4C54423}"/>
      </w:docPartPr>
      <w:docPartBody>
        <w:p w:rsidR="00E84D36" w:rsidRDefault="00E704ED" w:rsidP="00E704ED">
          <w:pPr>
            <w:pStyle w:val="90C247F523704668830A2A837500B1B3"/>
          </w:pPr>
          <w:r>
            <w:rPr>
              <w:rStyle w:val="Paikkamerkkiteksti"/>
            </w:rPr>
            <w:t xml:space="preserve"> </w:t>
          </w:r>
        </w:p>
      </w:docPartBody>
    </w:docPart>
    <w:docPart>
      <w:docPartPr>
        <w:name w:val="8C0FC884111348A4A337E02A03EF8DDD"/>
        <w:category>
          <w:name w:val="Yleiset"/>
          <w:gallery w:val="placeholder"/>
        </w:category>
        <w:types>
          <w:type w:val="bbPlcHdr"/>
        </w:types>
        <w:behaviors>
          <w:behavior w:val="content"/>
        </w:behaviors>
        <w:guid w:val="{49F617C0-E918-4E37-825E-44C17E6652E7}"/>
      </w:docPartPr>
      <w:docPartBody>
        <w:p w:rsidR="00E84D36" w:rsidRDefault="00E704ED" w:rsidP="00E704ED">
          <w:pPr>
            <w:pStyle w:val="8C0FC884111348A4A337E02A03EF8DDD"/>
          </w:pPr>
          <w:r>
            <w:rPr>
              <w:rStyle w:val="Paikkamerkkiteksti"/>
            </w:rPr>
            <w:t xml:space="preserve"> </w:t>
          </w:r>
        </w:p>
      </w:docPartBody>
    </w:docPart>
    <w:docPart>
      <w:docPartPr>
        <w:name w:val="6C70C021FD7149B3A6513212F4F075EC"/>
        <w:category>
          <w:name w:val="Yleiset"/>
          <w:gallery w:val="placeholder"/>
        </w:category>
        <w:types>
          <w:type w:val="bbPlcHdr"/>
        </w:types>
        <w:behaviors>
          <w:behavior w:val="content"/>
        </w:behaviors>
        <w:guid w:val="{99D6AA42-FE54-4957-BE80-55B8EE11359D}"/>
      </w:docPartPr>
      <w:docPartBody>
        <w:p w:rsidR="00E84D36" w:rsidRDefault="00E704ED" w:rsidP="00E704ED">
          <w:pPr>
            <w:pStyle w:val="6C70C021FD7149B3A6513212F4F075EC"/>
          </w:pPr>
          <w:r>
            <w:rPr>
              <w:rStyle w:val="Paikkamerkkiteksti"/>
            </w:rPr>
            <w:t xml:space="preserve"> </w:t>
          </w:r>
        </w:p>
      </w:docPartBody>
    </w:docPart>
    <w:docPart>
      <w:docPartPr>
        <w:name w:val="8C51E46DB4B3457C956CDF9FC37FDC88"/>
        <w:category>
          <w:name w:val="Yleiset"/>
          <w:gallery w:val="placeholder"/>
        </w:category>
        <w:types>
          <w:type w:val="bbPlcHdr"/>
        </w:types>
        <w:behaviors>
          <w:behavior w:val="content"/>
        </w:behaviors>
        <w:guid w:val="{AE7BCCDE-6F9C-4CD0-977B-E648489BC96D}"/>
      </w:docPartPr>
      <w:docPartBody>
        <w:p w:rsidR="00E84D36" w:rsidRDefault="00E704ED" w:rsidP="00E704ED">
          <w:pPr>
            <w:pStyle w:val="8C51E46DB4B3457C956CDF9FC37FDC88"/>
          </w:pPr>
          <w:r>
            <w:rPr>
              <w:rStyle w:val="Paikkamerkkiteksti"/>
            </w:rPr>
            <w:t xml:space="preserve"> </w:t>
          </w:r>
        </w:p>
      </w:docPartBody>
    </w:docPart>
    <w:docPart>
      <w:docPartPr>
        <w:name w:val="B547E28A3C55432198FF872E4B786580"/>
        <w:category>
          <w:name w:val="Yleiset"/>
          <w:gallery w:val="placeholder"/>
        </w:category>
        <w:types>
          <w:type w:val="bbPlcHdr"/>
        </w:types>
        <w:behaviors>
          <w:behavior w:val="content"/>
        </w:behaviors>
        <w:guid w:val="{DAF36F36-2B6E-4F05-ACE9-B0F9510434C6}"/>
      </w:docPartPr>
      <w:docPartBody>
        <w:p w:rsidR="00E84D36" w:rsidRDefault="00E704ED" w:rsidP="00E704ED">
          <w:pPr>
            <w:pStyle w:val="B547E28A3C55432198FF872E4B786580"/>
          </w:pPr>
          <w:r>
            <w:rPr>
              <w:rStyle w:val="Paikkamerkkiteksti"/>
            </w:rPr>
            <w:t xml:space="preserve"> </w:t>
          </w:r>
        </w:p>
      </w:docPartBody>
    </w:docPart>
    <w:docPart>
      <w:docPartPr>
        <w:name w:val="340075F5E6EE4CF8B02DCF1196424D81"/>
        <w:category>
          <w:name w:val="Yleiset"/>
          <w:gallery w:val="placeholder"/>
        </w:category>
        <w:types>
          <w:type w:val="bbPlcHdr"/>
        </w:types>
        <w:behaviors>
          <w:behavior w:val="content"/>
        </w:behaviors>
        <w:guid w:val="{39977265-399C-47E5-BC72-3C39D05EAB41}"/>
      </w:docPartPr>
      <w:docPartBody>
        <w:p w:rsidR="00E84D36" w:rsidRDefault="00E704ED" w:rsidP="00E704ED">
          <w:pPr>
            <w:pStyle w:val="340075F5E6EE4CF8B02DCF1196424D81"/>
          </w:pPr>
          <w:r>
            <w:rPr>
              <w:rStyle w:val="Paikkamerkkiteksti"/>
            </w:rPr>
            <w:t xml:space="preserve"> </w:t>
          </w:r>
        </w:p>
      </w:docPartBody>
    </w:docPart>
    <w:docPart>
      <w:docPartPr>
        <w:name w:val="253258D719D4441295DCF544DE0A9480"/>
        <w:category>
          <w:name w:val="Yleiset"/>
          <w:gallery w:val="placeholder"/>
        </w:category>
        <w:types>
          <w:type w:val="bbPlcHdr"/>
        </w:types>
        <w:behaviors>
          <w:behavior w:val="content"/>
        </w:behaviors>
        <w:guid w:val="{5F7EBE89-B2C8-44F7-BD3D-AAABC1B4AC25}"/>
      </w:docPartPr>
      <w:docPartBody>
        <w:p w:rsidR="00E84D36" w:rsidRDefault="00E704ED" w:rsidP="00E704ED">
          <w:pPr>
            <w:pStyle w:val="253258D719D4441295DCF544DE0A9480"/>
          </w:pPr>
          <w:r>
            <w:rPr>
              <w:rStyle w:val="Paikkamerkkiteksti"/>
            </w:rPr>
            <w:t xml:space="preserve"> </w:t>
          </w:r>
        </w:p>
      </w:docPartBody>
    </w:docPart>
    <w:docPart>
      <w:docPartPr>
        <w:name w:val="DE84139567D649F1AA56F90A1AD5A436"/>
        <w:category>
          <w:name w:val="Yleiset"/>
          <w:gallery w:val="placeholder"/>
        </w:category>
        <w:types>
          <w:type w:val="bbPlcHdr"/>
        </w:types>
        <w:behaviors>
          <w:behavior w:val="content"/>
        </w:behaviors>
        <w:guid w:val="{CEAD7953-0BDC-492C-9047-1015E83A1F32}"/>
      </w:docPartPr>
      <w:docPartBody>
        <w:p w:rsidR="00E84D36" w:rsidRDefault="00E704ED" w:rsidP="00E704ED">
          <w:pPr>
            <w:pStyle w:val="DE84139567D649F1AA56F90A1AD5A436"/>
          </w:pPr>
          <w:r>
            <w:rPr>
              <w:rStyle w:val="Paikkamerkkiteksti"/>
            </w:rPr>
            <w:t xml:space="preserve"> </w:t>
          </w:r>
        </w:p>
      </w:docPartBody>
    </w:docPart>
    <w:docPart>
      <w:docPartPr>
        <w:name w:val="EF3193EB2C574AFB992812191E59843B"/>
        <w:category>
          <w:name w:val="Yleiset"/>
          <w:gallery w:val="placeholder"/>
        </w:category>
        <w:types>
          <w:type w:val="bbPlcHdr"/>
        </w:types>
        <w:behaviors>
          <w:behavior w:val="content"/>
        </w:behaviors>
        <w:guid w:val="{71C6B76D-2714-4DC8-9099-949BD2C36773}"/>
      </w:docPartPr>
      <w:docPartBody>
        <w:p w:rsidR="00E84D36" w:rsidRDefault="00E704ED" w:rsidP="00E704ED">
          <w:pPr>
            <w:pStyle w:val="EF3193EB2C574AFB992812191E59843B"/>
          </w:pPr>
          <w:r>
            <w:rPr>
              <w:rStyle w:val="Paikkamerkkiteksti"/>
            </w:rPr>
            <w:t xml:space="preserve"> </w:t>
          </w:r>
        </w:p>
      </w:docPartBody>
    </w:docPart>
    <w:docPart>
      <w:docPartPr>
        <w:name w:val="2CD2A117E0A0479F9B70359EEE8B044E"/>
        <w:category>
          <w:name w:val="Yleiset"/>
          <w:gallery w:val="placeholder"/>
        </w:category>
        <w:types>
          <w:type w:val="bbPlcHdr"/>
        </w:types>
        <w:behaviors>
          <w:behavior w:val="content"/>
        </w:behaviors>
        <w:guid w:val="{AAEA0430-9767-4AB9-BD94-21F8C85A6633}"/>
      </w:docPartPr>
      <w:docPartBody>
        <w:p w:rsidR="00E84D36" w:rsidRDefault="00E704ED" w:rsidP="00E704ED">
          <w:pPr>
            <w:pStyle w:val="2CD2A117E0A0479F9B70359EEE8B044E"/>
          </w:pPr>
          <w:r>
            <w:rPr>
              <w:rStyle w:val="Paikkamerkkiteksti"/>
            </w:rPr>
            <w:t xml:space="preserve"> </w:t>
          </w:r>
        </w:p>
      </w:docPartBody>
    </w:docPart>
    <w:docPart>
      <w:docPartPr>
        <w:name w:val="152937FBD91249569ACB062F6B0D8622"/>
        <w:category>
          <w:name w:val="Yleiset"/>
          <w:gallery w:val="placeholder"/>
        </w:category>
        <w:types>
          <w:type w:val="bbPlcHdr"/>
        </w:types>
        <w:behaviors>
          <w:behavior w:val="content"/>
        </w:behaviors>
        <w:guid w:val="{5C02ACD4-578F-4306-9315-710DECC6C2E4}"/>
      </w:docPartPr>
      <w:docPartBody>
        <w:p w:rsidR="00E84D36" w:rsidRDefault="00E704ED" w:rsidP="00E704ED">
          <w:pPr>
            <w:pStyle w:val="152937FBD91249569ACB062F6B0D8622"/>
          </w:pPr>
          <w:r>
            <w:rPr>
              <w:rStyle w:val="Paikkamerkkiteksti"/>
            </w:rPr>
            <w:t xml:space="preserve"> </w:t>
          </w:r>
        </w:p>
      </w:docPartBody>
    </w:docPart>
    <w:docPart>
      <w:docPartPr>
        <w:name w:val="AAE818B79AC6445EB8DE3A2E8F867ABB"/>
        <w:category>
          <w:name w:val="Yleiset"/>
          <w:gallery w:val="placeholder"/>
        </w:category>
        <w:types>
          <w:type w:val="bbPlcHdr"/>
        </w:types>
        <w:behaviors>
          <w:behavior w:val="content"/>
        </w:behaviors>
        <w:guid w:val="{7B0C4211-D5F6-4456-82CD-A3304BBC0A40}"/>
      </w:docPartPr>
      <w:docPartBody>
        <w:p w:rsidR="00E84D36" w:rsidRDefault="00E704ED" w:rsidP="00E704ED">
          <w:pPr>
            <w:pStyle w:val="AAE818B79AC6445EB8DE3A2E8F867ABB"/>
          </w:pPr>
          <w:r>
            <w:rPr>
              <w:rStyle w:val="Paikkamerkkiteksti"/>
            </w:rPr>
            <w:t xml:space="preserve"> </w:t>
          </w:r>
        </w:p>
      </w:docPartBody>
    </w:docPart>
    <w:docPart>
      <w:docPartPr>
        <w:name w:val="8E0E6F5D797E4751BF634E81627ED9FE"/>
        <w:category>
          <w:name w:val="Yleiset"/>
          <w:gallery w:val="placeholder"/>
        </w:category>
        <w:types>
          <w:type w:val="bbPlcHdr"/>
        </w:types>
        <w:behaviors>
          <w:behavior w:val="content"/>
        </w:behaviors>
        <w:guid w:val="{08B6E211-A80D-466C-987E-36563B7E0172}"/>
      </w:docPartPr>
      <w:docPartBody>
        <w:p w:rsidR="00E84D36" w:rsidRDefault="00E704ED" w:rsidP="00E704ED">
          <w:pPr>
            <w:pStyle w:val="8E0E6F5D797E4751BF634E81627ED9FE"/>
          </w:pPr>
          <w:r>
            <w:rPr>
              <w:rStyle w:val="Paikkamerkkiteksti"/>
            </w:rPr>
            <w:t xml:space="preserve"> </w:t>
          </w:r>
        </w:p>
      </w:docPartBody>
    </w:docPart>
    <w:docPart>
      <w:docPartPr>
        <w:name w:val="8753D12782764771B639D3F1597F75D1"/>
        <w:category>
          <w:name w:val="Yleiset"/>
          <w:gallery w:val="placeholder"/>
        </w:category>
        <w:types>
          <w:type w:val="bbPlcHdr"/>
        </w:types>
        <w:behaviors>
          <w:behavior w:val="content"/>
        </w:behaviors>
        <w:guid w:val="{592DA6F8-27FF-43BC-966C-0177033B8031}"/>
      </w:docPartPr>
      <w:docPartBody>
        <w:p w:rsidR="00E84D36" w:rsidRDefault="00E704ED" w:rsidP="00E704ED">
          <w:pPr>
            <w:pStyle w:val="8753D12782764771B639D3F1597F75D1"/>
          </w:pPr>
          <w:r>
            <w:rPr>
              <w:rStyle w:val="Paikkamerkkiteksti"/>
            </w:rPr>
            <w:t xml:space="preserve"> </w:t>
          </w:r>
        </w:p>
      </w:docPartBody>
    </w:docPart>
    <w:docPart>
      <w:docPartPr>
        <w:name w:val="A5257090ECB740BBB85F6200BC5302BA"/>
        <w:category>
          <w:name w:val="Yleiset"/>
          <w:gallery w:val="placeholder"/>
        </w:category>
        <w:types>
          <w:type w:val="bbPlcHdr"/>
        </w:types>
        <w:behaviors>
          <w:behavior w:val="content"/>
        </w:behaviors>
        <w:guid w:val="{ED63EFE9-6467-4D4B-93DE-FD0E50D94904}"/>
      </w:docPartPr>
      <w:docPartBody>
        <w:p w:rsidR="00E84D36" w:rsidRDefault="00E704ED" w:rsidP="00E704ED">
          <w:pPr>
            <w:pStyle w:val="A5257090ECB740BBB85F6200BC5302BA"/>
          </w:pPr>
          <w:r>
            <w:rPr>
              <w:rStyle w:val="Paikkamerkkiteksti"/>
            </w:rPr>
            <w:t xml:space="preserve"> </w:t>
          </w:r>
        </w:p>
      </w:docPartBody>
    </w:docPart>
    <w:docPart>
      <w:docPartPr>
        <w:name w:val="5BE1A65238D043A997DD9E6C5464AE39"/>
        <w:category>
          <w:name w:val="Yleiset"/>
          <w:gallery w:val="placeholder"/>
        </w:category>
        <w:types>
          <w:type w:val="bbPlcHdr"/>
        </w:types>
        <w:behaviors>
          <w:behavior w:val="content"/>
        </w:behaviors>
        <w:guid w:val="{7ADEFB14-8075-4FB8-9AA7-ACF09483E92D}"/>
      </w:docPartPr>
      <w:docPartBody>
        <w:p w:rsidR="00E84D36" w:rsidRDefault="00E704ED" w:rsidP="00E704ED">
          <w:pPr>
            <w:pStyle w:val="5BE1A65238D043A997DD9E6C5464AE39"/>
          </w:pPr>
          <w:r>
            <w:rPr>
              <w:rStyle w:val="Paikkamerkkiteksti"/>
            </w:rPr>
            <w:t xml:space="preserve"> </w:t>
          </w:r>
        </w:p>
      </w:docPartBody>
    </w:docPart>
    <w:docPart>
      <w:docPartPr>
        <w:name w:val="A5B7E317F4E047F1A08E236F2FCA5BC1"/>
        <w:category>
          <w:name w:val="Yleiset"/>
          <w:gallery w:val="placeholder"/>
        </w:category>
        <w:types>
          <w:type w:val="bbPlcHdr"/>
        </w:types>
        <w:behaviors>
          <w:behavior w:val="content"/>
        </w:behaviors>
        <w:guid w:val="{98FB5644-B089-413B-AD21-695F29CFD8F8}"/>
      </w:docPartPr>
      <w:docPartBody>
        <w:p w:rsidR="00E84D36" w:rsidRDefault="00E704ED" w:rsidP="00E704ED">
          <w:pPr>
            <w:pStyle w:val="A5B7E317F4E047F1A08E236F2FCA5BC1"/>
          </w:pPr>
          <w:r>
            <w:rPr>
              <w:rStyle w:val="Paikkamerkkiteksti"/>
            </w:rPr>
            <w:t xml:space="preserve"> </w:t>
          </w:r>
        </w:p>
      </w:docPartBody>
    </w:docPart>
    <w:docPart>
      <w:docPartPr>
        <w:name w:val="4D227E9B63014062ABA272C51C9EAFFA"/>
        <w:category>
          <w:name w:val="Yleiset"/>
          <w:gallery w:val="placeholder"/>
        </w:category>
        <w:types>
          <w:type w:val="bbPlcHdr"/>
        </w:types>
        <w:behaviors>
          <w:behavior w:val="content"/>
        </w:behaviors>
        <w:guid w:val="{7D6B1220-F7C7-4166-8F14-FEA3D5F2BA44}"/>
      </w:docPartPr>
      <w:docPartBody>
        <w:p w:rsidR="00E84D36" w:rsidRDefault="00E704ED" w:rsidP="00E704ED">
          <w:pPr>
            <w:pStyle w:val="4D227E9B63014062ABA272C51C9EAFFA"/>
          </w:pPr>
          <w:r>
            <w:rPr>
              <w:rStyle w:val="Paikkamerkkiteksti"/>
            </w:rPr>
            <w:t xml:space="preserve"> </w:t>
          </w:r>
        </w:p>
      </w:docPartBody>
    </w:docPart>
    <w:docPart>
      <w:docPartPr>
        <w:name w:val="195251E399BD498E91F60294972DBCED"/>
        <w:category>
          <w:name w:val="Yleiset"/>
          <w:gallery w:val="placeholder"/>
        </w:category>
        <w:types>
          <w:type w:val="bbPlcHdr"/>
        </w:types>
        <w:behaviors>
          <w:behavior w:val="content"/>
        </w:behaviors>
        <w:guid w:val="{034A3D79-9816-41B1-82D6-46C2E1D1C029}"/>
      </w:docPartPr>
      <w:docPartBody>
        <w:p w:rsidR="00E84D36" w:rsidRDefault="00E704ED" w:rsidP="00E704ED">
          <w:pPr>
            <w:pStyle w:val="195251E399BD498E91F60294972DBCED"/>
          </w:pPr>
          <w:r>
            <w:rPr>
              <w:rStyle w:val="Paikkamerkkiteksti"/>
            </w:rPr>
            <w:t xml:space="preserve"> </w:t>
          </w:r>
        </w:p>
      </w:docPartBody>
    </w:docPart>
    <w:docPart>
      <w:docPartPr>
        <w:name w:val="8F3426E7E9D445A2AE48A4C6F6E4F36B"/>
        <w:category>
          <w:name w:val="Yleiset"/>
          <w:gallery w:val="placeholder"/>
        </w:category>
        <w:types>
          <w:type w:val="bbPlcHdr"/>
        </w:types>
        <w:behaviors>
          <w:behavior w:val="content"/>
        </w:behaviors>
        <w:guid w:val="{518597FD-AA39-4608-BC05-C7D1B494C4F1}"/>
      </w:docPartPr>
      <w:docPartBody>
        <w:p w:rsidR="00E84D36" w:rsidRDefault="00E704ED" w:rsidP="00E704ED">
          <w:pPr>
            <w:pStyle w:val="8F3426E7E9D445A2AE48A4C6F6E4F36B"/>
          </w:pPr>
          <w:r>
            <w:rPr>
              <w:rStyle w:val="Paikkamerkkiteksti"/>
            </w:rPr>
            <w:t xml:space="preserve"> </w:t>
          </w:r>
        </w:p>
      </w:docPartBody>
    </w:docPart>
    <w:docPart>
      <w:docPartPr>
        <w:name w:val="06BAF69200534448A4F5DADC969FD801"/>
        <w:category>
          <w:name w:val="Yleiset"/>
          <w:gallery w:val="placeholder"/>
        </w:category>
        <w:types>
          <w:type w:val="bbPlcHdr"/>
        </w:types>
        <w:behaviors>
          <w:behavior w:val="content"/>
        </w:behaviors>
        <w:guid w:val="{4B9E50AF-DC65-4F12-986D-7C0FCBA3566B}"/>
      </w:docPartPr>
      <w:docPartBody>
        <w:p w:rsidR="00E84D36" w:rsidRDefault="00E704ED" w:rsidP="00E704ED">
          <w:pPr>
            <w:pStyle w:val="06BAF69200534448A4F5DADC969FD801"/>
          </w:pPr>
          <w:r>
            <w:t xml:space="preserve"> </w:t>
          </w:r>
        </w:p>
      </w:docPartBody>
    </w:docPart>
    <w:docPart>
      <w:docPartPr>
        <w:name w:val="5090014487BC49E39BF13A0A4FAFA8AE"/>
        <w:category>
          <w:name w:val="Yleiset"/>
          <w:gallery w:val="placeholder"/>
        </w:category>
        <w:types>
          <w:type w:val="bbPlcHdr"/>
        </w:types>
        <w:behaviors>
          <w:behavior w:val="content"/>
        </w:behaviors>
        <w:guid w:val="{A98CFCDF-1862-42A1-8DFC-90AD684C919E}"/>
      </w:docPartPr>
      <w:docPartBody>
        <w:p w:rsidR="00E84D36" w:rsidRDefault="00E704ED" w:rsidP="00E704ED">
          <w:pPr>
            <w:pStyle w:val="5090014487BC49E39BF13A0A4FAFA8AE"/>
          </w:pPr>
          <w:r>
            <w:t xml:space="preserve"> </w:t>
          </w:r>
        </w:p>
      </w:docPartBody>
    </w:docPart>
    <w:docPart>
      <w:docPartPr>
        <w:name w:val="B68587A435D1475991E5A3E43A7FAB6B"/>
        <w:category>
          <w:name w:val="Yleiset"/>
          <w:gallery w:val="placeholder"/>
        </w:category>
        <w:types>
          <w:type w:val="bbPlcHdr"/>
        </w:types>
        <w:behaviors>
          <w:behavior w:val="content"/>
        </w:behaviors>
        <w:guid w:val="{E8673B7A-5A58-4357-B326-82C3F64D054B}"/>
      </w:docPartPr>
      <w:docPartBody>
        <w:p w:rsidR="00E84D36" w:rsidRDefault="00E704ED" w:rsidP="00E704ED">
          <w:pPr>
            <w:pStyle w:val="B68587A435D1475991E5A3E43A7FAB6B"/>
          </w:pPr>
          <w:r>
            <w:t xml:space="preserve"> </w:t>
          </w:r>
        </w:p>
      </w:docPartBody>
    </w:docPart>
    <w:docPart>
      <w:docPartPr>
        <w:name w:val="878F41F9C4B34BCA8AE497B025967EFF"/>
        <w:category>
          <w:name w:val="Yleiset"/>
          <w:gallery w:val="placeholder"/>
        </w:category>
        <w:types>
          <w:type w:val="bbPlcHdr"/>
        </w:types>
        <w:behaviors>
          <w:behavior w:val="content"/>
        </w:behaviors>
        <w:guid w:val="{30982F79-3CB4-4832-A67A-9E6AD2A65273}"/>
      </w:docPartPr>
      <w:docPartBody>
        <w:p w:rsidR="00131F3C" w:rsidRDefault="00E84D36" w:rsidP="00E84D36">
          <w:pPr>
            <w:pStyle w:val="878F41F9C4B34BCA8AE497B025967EFF"/>
          </w:pPr>
          <w:r>
            <w:rPr>
              <w:rStyle w:val="Paikkamerkkiteksti"/>
            </w:rPr>
            <w:t xml:space="preserve"> </w:t>
          </w:r>
        </w:p>
      </w:docPartBody>
    </w:docPart>
    <w:docPart>
      <w:docPartPr>
        <w:name w:val="2238F5EE89484CAF90285D2006751667"/>
        <w:category>
          <w:name w:val="Yleiset"/>
          <w:gallery w:val="placeholder"/>
        </w:category>
        <w:types>
          <w:type w:val="bbPlcHdr"/>
        </w:types>
        <w:behaviors>
          <w:behavior w:val="content"/>
        </w:behaviors>
        <w:guid w:val="{89ACE789-C026-4843-91C4-CC8032D9A921}"/>
      </w:docPartPr>
      <w:docPartBody>
        <w:p w:rsidR="00131F3C" w:rsidRDefault="00E84D36" w:rsidP="00E84D36">
          <w:pPr>
            <w:pStyle w:val="2238F5EE89484CAF90285D2006751667"/>
          </w:pPr>
          <w:r>
            <w:rPr>
              <w:rStyle w:val="Paikkamerkkiteksti"/>
            </w:rPr>
            <w:t xml:space="preserve"> </w:t>
          </w:r>
        </w:p>
      </w:docPartBody>
    </w:docPart>
    <w:docPart>
      <w:docPartPr>
        <w:name w:val="E78E07C9025341E790C4298CBFD6FC96"/>
        <w:category>
          <w:name w:val="Yleiset"/>
          <w:gallery w:val="placeholder"/>
        </w:category>
        <w:types>
          <w:type w:val="bbPlcHdr"/>
        </w:types>
        <w:behaviors>
          <w:behavior w:val="content"/>
        </w:behaviors>
        <w:guid w:val="{65F442BF-AC95-42BD-92BC-CE79B7042408}"/>
      </w:docPartPr>
      <w:docPartBody>
        <w:p w:rsidR="00131F3C" w:rsidRDefault="00E84D36" w:rsidP="00E84D36">
          <w:pPr>
            <w:pStyle w:val="E78E07C9025341E790C4298CBFD6FC96"/>
          </w:pPr>
          <w:r>
            <w:rPr>
              <w:rStyle w:val="Paikkamerkkiteksti"/>
            </w:rPr>
            <w:t xml:space="preserve"> </w:t>
          </w:r>
        </w:p>
      </w:docPartBody>
    </w:docPart>
    <w:docPart>
      <w:docPartPr>
        <w:name w:val="FC6E60A23FA44B1FAE337A5FCC8AED1E"/>
        <w:category>
          <w:name w:val="Yleiset"/>
          <w:gallery w:val="placeholder"/>
        </w:category>
        <w:types>
          <w:type w:val="bbPlcHdr"/>
        </w:types>
        <w:behaviors>
          <w:behavior w:val="content"/>
        </w:behaviors>
        <w:guid w:val="{5DE5ACC6-D2F0-4232-8290-86ABFC5F6E93}"/>
      </w:docPartPr>
      <w:docPartBody>
        <w:p w:rsidR="00131F3C" w:rsidRDefault="00E84D36" w:rsidP="00E84D36">
          <w:pPr>
            <w:pStyle w:val="FC6E60A23FA44B1FAE337A5FCC8AED1E"/>
          </w:pPr>
          <w:r>
            <w:rPr>
              <w:rStyle w:val="Paikkamerkkiteksti"/>
            </w:rPr>
            <w:t xml:space="preserve"> </w:t>
          </w:r>
        </w:p>
      </w:docPartBody>
    </w:docPart>
    <w:docPart>
      <w:docPartPr>
        <w:name w:val="C6802732AE7A45C7AE94B599C6C4B0AB"/>
        <w:category>
          <w:name w:val="Yleiset"/>
          <w:gallery w:val="placeholder"/>
        </w:category>
        <w:types>
          <w:type w:val="bbPlcHdr"/>
        </w:types>
        <w:behaviors>
          <w:behavior w:val="content"/>
        </w:behaviors>
        <w:guid w:val="{B16D4E58-D206-41E2-AA54-544885D1D5DB}"/>
      </w:docPartPr>
      <w:docPartBody>
        <w:p w:rsidR="00131F3C" w:rsidRDefault="00E84D36" w:rsidP="00E84D36">
          <w:pPr>
            <w:pStyle w:val="C6802732AE7A45C7AE94B599C6C4B0AB"/>
          </w:pPr>
          <w:r>
            <w:rPr>
              <w:rStyle w:val="Paikkamerkkiteksti"/>
            </w:rPr>
            <w:t xml:space="preserve"> </w:t>
          </w:r>
        </w:p>
      </w:docPartBody>
    </w:docPart>
    <w:docPart>
      <w:docPartPr>
        <w:name w:val="EBD9D425BD29494CA1C77B4EB185896E"/>
        <w:category>
          <w:name w:val="Yleiset"/>
          <w:gallery w:val="placeholder"/>
        </w:category>
        <w:types>
          <w:type w:val="bbPlcHdr"/>
        </w:types>
        <w:behaviors>
          <w:behavior w:val="content"/>
        </w:behaviors>
        <w:guid w:val="{7A61EB59-63C6-4FC5-B972-9845E6F8DFB3}"/>
      </w:docPartPr>
      <w:docPartBody>
        <w:p w:rsidR="00131F3C" w:rsidRDefault="00E84D36" w:rsidP="00E84D36">
          <w:pPr>
            <w:pStyle w:val="EBD9D425BD29494CA1C77B4EB185896E"/>
          </w:pPr>
          <w:r>
            <w:rPr>
              <w:rStyle w:val="Paikkamerkkiteksti"/>
            </w:rPr>
            <w:t xml:space="preserve"> </w:t>
          </w:r>
        </w:p>
      </w:docPartBody>
    </w:docPart>
    <w:docPart>
      <w:docPartPr>
        <w:name w:val="7377F8E5F4294BB68A9F52C78EE95C90"/>
        <w:category>
          <w:name w:val="Yleiset"/>
          <w:gallery w:val="placeholder"/>
        </w:category>
        <w:types>
          <w:type w:val="bbPlcHdr"/>
        </w:types>
        <w:behaviors>
          <w:behavior w:val="content"/>
        </w:behaviors>
        <w:guid w:val="{B030107A-D093-4590-BD8F-C5A11532DBE0}"/>
      </w:docPartPr>
      <w:docPartBody>
        <w:p w:rsidR="00131F3C" w:rsidRDefault="00E84D36" w:rsidP="00E84D36">
          <w:pPr>
            <w:pStyle w:val="7377F8E5F4294BB68A9F52C78EE95C90"/>
          </w:pPr>
          <w:r>
            <w:rPr>
              <w:rStyle w:val="Paikkamerkkiteksti"/>
            </w:rPr>
            <w:t xml:space="preserve"> </w:t>
          </w:r>
        </w:p>
      </w:docPartBody>
    </w:docPart>
    <w:docPart>
      <w:docPartPr>
        <w:name w:val="4FDBFD037F784091AB2F1A6E8097FEB7"/>
        <w:category>
          <w:name w:val="Yleiset"/>
          <w:gallery w:val="placeholder"/>
        </w:category>
        <w:types>
          <w:type w:val="bbPlcHdr"/>
        </w:types>
        <w:behaviors>
          <w:behavior w:val="content"/>
        </w:behaviors>
        <w:guid w:val="{C14ECD64-D2E7-4DE3-9EF6-2F8F00DE3832}"/>
      </w:docPartPr>
      <w:docPartBody>
        <w:p w:rsidR="00131F3C" w:rsidRDefault="00E84D36" w:rsidP="00E84D36">
          <w:pPr>
            <w:pStyle w:val="4FDBFD037F784091AB2F1A6E8097FEB7"/>
          </w:pPr>
          <w:r>
            <w:rPr>
              <w:rStyle w:val="Paikkamerkkiteksti"/>
            </w:rPr>
            <w:t xml:space="preserve"> </w:t>
          </w:r>
        </w:p>
      </w:docPartBody>
    </w:docPart>
    <w:docPart>
      <w:docPartPr>
        <w:name w:val="750CBBF5256D490A9A86A0E6416F223C"/>
        <w:category>
          <w:name w:val="Yleiset"/>
          <w:gallery w:val="placeholder"/>
        </w:category>
        <w:types>
          <w:type w:val="bbPlcHdr"/>
        </w:types>
        <w:behaviors>
          <w:behavior w:val="content"/>
        </w:behaviors>
        <w:guid w:val="{4E0BF1DC-761E-48FC-A4F7-136847EA74A6}"/>
      </w:docPartPr>
      <w:docPartBody>
        <w:p w:rsidR="00131F3C" w:rsidRDefault="00E84D36" w:rsidP="00E84D36">
          <w:pPr>
            <w:pStyle w:val="750CBBF5256D490A9A86A0E6416F223C"/>
          </w:pPr>
          <w:r>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ED"/>
    <w:rsid w:val="000046DC"/>
    <w:rsid w:val="0004264D"/>
    <w:rsid w:val="00131F3C"/>
    <w:rsid w:val="001B772E"/>
    <w:rsid w:val="003463A4"/>
    <w:rsid w:val="00427E37"/>
    <w:rsid w:val="00475E81"/>
    <w:rsid w:val="005276EF"/>
    <w:rsid w:val="00587299"/>
    <w:rsid w:val="006B0634"/>
    <w:rsid w:val="00C87F45"/>
    <w:rsid w:val="00E704ED"/>
    <w:rsid w:val="00E84D36"/>
    <w:rsid w:val="00F65E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84D36"/>
    <w:rPr>
      <w:color w:val="auto"/>
    </w:rPr>
  </w:style>
  <w:style w:type="paragraph" w:customStyle="1" w:styleId="0E8E292926664BDFBEED7603A0A3B9DD">
    <w:name w:val="0E8E292926664BDFBEED7603A0A3B9DD"/>
    <w:rsid w:val="00E704ED"/>
  </w:style>
  <w:style w:type="paragraph" w:customStyle="1" w:styleId="15FA2DBF5E7647779E56F24F80F40DB6">
    <w:name w:val="15FA2DBF5E7647779E56F24F80F40DB6"/>
    <w:rsid w:val="00E704ED"/>
  </w:style>
  <w:style w:type="paragraph" w:customStyle="1" w:styleId="DD55517103C24B18BF9DF58315433492">
    <w:name w:val="DD55517103C24B18BF9DF58315433492"/>
    <w:rsid w:val="00E704ED"/>
  </w:style>
  <w:style w:type="paragraph" w:customStyle="1" w:styleId="D5864144A7FE4B86AECF82E4C069A6D5">
    <w:name w:val="D5864144A7FE4B86AECF82E4C069A6D5"/>
    <w:rsid w:val="00E704ED"/>
  </w:style>
  <w:style w:type="paragraph" w:customStyle="1" w:styleId="F855FE57320C4FA8B855C12CAB40EE12">
    <w:name w:val="F855FE57320C4FA8B855C12CAB40EE12"/>
    <w:rsid w:val="00E704ED"/>
  </w:style>
  <w:style w:type="paragraph" w:customStyle="1" w:styleId="90C247F523704668830A2A837500B1B3">
    <w:name w:val="90C247F523704668830A2A837500B1B3"/>
    <w:rsid w:val="00E704ED"/>
  </w:style>
  <w:style w:type="paragraph" w:customStyle="1" w:styleId="8C0FC884111348A4A337E02A03EF8DDD">
    <w:name w:val="8C0FC884111348A4A337E02A03EF8DDD"/>
    <w:rsid w:val="00E704ED"/>
  </w:style>
  <w:style w:type="paragraph" w:customStyle="1" w:styleId="6C70C021FD7149B3A6513212F4F075EC">
    <w:name w:val="6C70C021FD7149B3A6513212F4F075EC"/>
    <w:rsid w:val="00E704ED"/>
  </w:style>
  <w:style w:type="paragraph" w:customStyle="1" w:styleId="8C51E46DB4B3457C956CDF9FC37FDC88">
    <w:name w:val="8C51E46DB4B3457C956CDF9FC37FDC88"/>
    <w:rsid w:val="00E704ED"/>
  </w:style>
  <w:style w:type="paragraph" w:customStyle="1" w:styleId="B547E28A3C55432198FF872E4B786580">
    <w:name w:val="B547E28A3C55432198FF872E4B786580"/>
    <w:rsid w:val="00E704ED"/>
  </w:style>
  <w:style w:type="paragraph" w:customStyle="1" w:styleId="340075F5E6EE4CF8B02DCF1196424D81">
    <w:name w:val="340075F5E6EE4CF8B02DCF1196424D81"/>
    <w:rsid w:val="00E704ED"/>
  </w:style>
  <w:style w:type="paragraph" w:customStyle="1" w:styleId="253258D719D4441295DCF544DE0A9480">
    <w:name w:val="253258D719D4441295DCF544DE0A9480"/>
    <w:rsid w:val="00E704ED"/>
  </w:style>
  <w:style w:type="paragraph" w:customStyle="1" w:styleId="DE84139567D649F1AA56F90A1AD5A436">
    <w:name w:val="DE84139567D649F1AA56F90A1AD5A436"/>
    <w:rsid w:val="00E704ED"/>
  </w:style>
  <w:style w:type="paragraph" w:customStyle="1" w:styleId="EF3193EB2C574AFB992812191E59843B">
    <w:name w:val="EF3193EB2C574AFB992812191E59843B"/>
    <w:rsid w:val="00E704ED"/>
  </w:style>
  <w:style w:type="paragraph" w:customStyle="1" w:styleId="2CD2A117E0A0479F9B70359EEE8B044E">
    <w:name w:val="2CD2A117E0A0479F9B70359EEE8B044E"/>
    <w:rsid w:val="00E704ED"/>
  </w:style>
  <w:style w:type="paragraph" w:customStyle="1" w:styleId="152937FBD91249569ACB062F6B0D8622">
    <w:name w:val="152937FBD91249569ACB062F6B0D8622"/>
    <w:rsid w:val="00E704ED"/>
  </w:style>
  <w:style w:type="paragraph" w:customStyle="1" w:styleId="AAE818B79AC6445EB8DE3A2E8F867ABB">
    <w:name w:val="AAE818B79AC6445EB8DE3A2E8F867ABB"/>
    <w:rsid w:val="00E704ED"/>
  </w:style>
  <w:style w:type="paragraph" w:customStyle="1" w:styleId="8E0E6F5D797E4751BF634E81627ED9FE">
    <w:name w:val="8E0E6F5D797E4751BF634E81627ED9FE"/>
    <w:rsid w:val="00E704ED"/>
  </w:style>
  <w:style w:type="paragraph" w:customStyle="1" w:styleId="8753D12782764771B639D3F1597F75D1">
    <w:name w:val="8753D12782764771B639D3F1597F75D1"/>
    <w:rsid w:val="00E704ED"/>
  </w:style>
  <w:style w:type="paragraph" w:customStyle="1" w:styleId="A5257090ECB740BBB85F6200BC5302BA">
    <w:name w:val="A5257090ECB740BBB85F6200BC5302BA"/>
    <w:rsid w:val="00E704ED"/>
  </w:style>
  <w:style w:type="paragraph" w:customStyle="1" w:styleId="5BE1A65238D043A997DD9E6C5464AE39">
    <w:name w:val="5BE1A65238D043A997DD9E6C5464AE39"/>
    <w:rsid w:val="00E704ED"/>
  </w:style>
  <w:style w:type="paragraph" w:customStyle="1" w:styleId="A5B7E317F4E047F1A08E236F2FCA5BC1">
    <w:name w:val="A5B7E317F4E047F1A08E236F2FCA5BC1"/>
    <w:rsid w:val="00E704ED"/>
  </w:style>
  <w:style w:type="paragraph" w:customStyle="1" w:styleId="4D227E9B63014062ABA272C51C9EAFFA">
    <w:name w:val="4D227E9B63014062ABA272C51C9EAFFA"/>
    <w:rsid w:val="00E704ED"/>
  </w:style>
  <w:style w:type="paragraph" w:customStyle="1" w:styleId="195251E399BD498E91F60294972DBCED">
    <w:name w:val="195251E399BD498E91F60294972DBCED"/>
    <w:rsid w:val="00E704ED"/>
  </w:style>
  <w:style w:type="paragraph" w:customStyle="1" w:styleId="8F3426E7E9D445A2AE48A4C6F6E4F36B">
    <w:name w:val="8F3426E7E9D445A2AE48A4C6F6E4F36B"/>
    <w:rsid w:val="00E704ED"/>
  </w:style>
  <w:style w:type="paragraph" w:customStyle="1" w:styleId="06BAF69200534448A4F5DADC969FD801">
    <w:name w:val="06BAF69200534448A4F5DADC969FD801"/>
    <w:rsid w:val="00E704ED"/>
  </w:style>
  <w:style w:type="paragraph" w:customStyle="1" w:styleId="5090014487BC49E39BF13A0A4FAFA8AE">
    <w:name w:val="5090014487BC49E39BF13A0A4FAFA8AE"/>
    <w:rsid w:val="00E704ED"/>
  </w:style>
  <w:style w:type="paragraph" w:customStyle="1" w:styleId="B68587A435D1475991E5A3E43A7FAB6B">
    <w:name w:val="B68587A435D1475991E5A3E43A7FAB6B"/>
    <w:rsid w:val="00E704ED"/>
  </w:style>
  <w:style w:type="paragraph" w:customStyle="1" w:styleId="878F41F9C4B34BCA8AE497B025967EFF">
    <w:name w:val="878F41F9C4B34BCA8AE497B025967EFF"/>
    <w:rsid w:val="00E84D36"/>
  </w:style>
  <w:style w:type="paragraph" w:customStyle="1" w:styleId="2238F5EE89484CAF90285D2006751667">
    <w:name w:val="2238F5EE89484CAF90285D2006751667"/>
    <w:rsid w:val="00E84D36"/>
  </w:style>
  <w:style w:type="paragraph" w:customStyle="1" w:styleId="E78E07C9025341E790C4298CBFD6FC96">
    <w:name w:val="E78E07C9025341E790C4298CBFD6FC96"/>
    <w:rsid w:val="00E84D36"/>
  </w:style>
  <w:style w:type="paragraph" w:customStyle="1" w:styleId="FC6E60A23FA44B1FAE337A5FCC8AED1E">
    <w:name w:val="FC6E60A23FA44B1FAE337A5FCC8AED1E"/>
    <w:rsid w:val="00E84D36"/>
  </w:style>
  <w:style w:type="paragraph" w:customStyle="1" w:styleId="C6802732AE7A45C7AE94B599C6C4B0AB">
    <w:name w:val="C6802732AE7A45C7AE94B599C6C4B0AB"/>
    <w:rsid w:val="00E84D36"/>
  </w:style>
  <w:style w:type="paragraph" w:customStyle="1" w:styleId="EBD9D425BD29494CA1C77B4EB185896E">
    <w:name w:val="EBD9D425BD29494CA1C77B4EB185896E"/>
    <w:rsid w:val="00E84D36"/>
  </w:style>
  <w:style w:type="paragraph" w:customStyle="1" w:styleId="7377F8E5F4294BB68A9F52C78EE95C90">
    <w:name w:val="7377F8E5F4294BB68A9F52C78EE95C90"/>
    <w:rsid w:val="00E84D36"/>
  </w:style>
  <w:style w:type="paragraph" w:customStyle="1" w:styleId="4FDBFD037F784091AB2F1A6E8097FEB7">
    <w:name w:val="4FDBFD037F784091AB2F1A6E8097FEB7"/>
    <w:rsid w:val="00E84D36"/>
  </w:style>
  <w:style w:type="paragraph" w:customStyle="1" w:styleId="750CBBF5256D490A9A86A0E6416F223C">
    <w:name w:val="750CBBF5256D490A9A86A0E6416F223C"/>
    <w:rsid w:val="00E84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6354002-99bc-4f01-b02a-11538c6d4169" xsi:nil="true"/>
    <lcf76f155ced4ddcb4097134ff3c332f xmlns="07b74b26-674c-4d4c-9bcc-73fb11bc32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16" ma:contentTypeDescription="Luo uusi asiakirja." ma:contentTypeScope="" ma:versionID="eef9722a512a47abdacc1fe7f3cbfbed">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6ea8877d2df8bf993217214e3269cc89"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92a260b3-aea6-4b97-960f-2dfd79b75d72}" ma:internalName="TaxCatchAll" ma:showField="CatchAllData" ma:web="56354002-99bc-4f01-b02a-11538c6d4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62702-37C3-4CD8-AF35-218BBB7FF335}">
  <ds:schemaRefs>
    <ds:schemaRef ds:uri="http://schemas.microsoft.com/sharepoint/v3/contenttype/forms"/>
  </ds:schemaRefs>
</ds:datastoreItem>
</file>

<file path=customXml/itemProps2.xml><?xml version="1.0" encoding="utf-8"?>
<ds:datastoreItem xmlns:ds="http://schemas.openxmlformats.org/officeDocument/2006/customXml" ds:itemID="{477F647F-5D7A-4AD5-9D17-7B4D896DE658}">
  <ds:schemaRefs>
    <ds:schemaRef ds:uri="http://schemas.openxmlformats.org/officeDocument/2006/bibliography"/>
  </ds:schemaRefs>
</ds:datastoreItem>
</file>

<file path=customXml/itemProps3.xml><?xml version="1.0" encoding="utf-8"?>
<ds:datastoreItem xmlns:ds="http://schemas.openxmlformats.org/officeDocument/2006/customXml" ds:itemID="{0ACEC695-4369-4405-B8D9-2F5846DC8A11}">
  <ds:schemaRefs>
    <ds:schemaRef ds:uri="http://schemas.microsoft.com/office/2006/metadata/properties"/>
    <ds:schemaRef ds:uri="http://schemas.microsoft.com/office/infopath/2007/PartnerControls"/>
    <ds:schemaRef ds:uri="56354002-99bc-4f01-b02a-11538c6d4169"/>
    <ds:schemaRef ds:uri="07b74b26-674c-4d4c-9bcc-73fb11bc3209"/>
  </ds:schemaRefs>
</ds:datastoreItem>
</file>

<file path=customXml/itemProps4.xml><?xml version="1.0" encoding="utf-8"?>
<ds:datastoreItem xmlns:ds="http://schemas.openxmlformats.org/officeDocument/2006/customXml" ds:itemID="{7903F87B-3E83-4E74-8297-74FAF984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Asiakirja.dotx</Template>
  <TotalTime>111</TotalTime>
  <Pages>6</Pages>
  <Words>759</Words>
  <Characters>6156</Characters>
  <Application>Microsoft Office Word</Application>
  <DocSecurity>0</DocSecurity>
  <Lines>51</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Niemi Oona (Energia)</dc:creator>
  <cp:keywords/>
  <cp:lastModifiedBy>Olli Mäki</cp:lastModifiedBy>
  <cp:revision>28</cp:revision>
  <dcterms:created xsi:type="dcterms:W3CDTF">2025-11-25T21:52:00Z</dcterms:created>
  <dcterms:modified xsi:type="dcterms:W3CDTF">2025-12-12T11:01:00Z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y fmtid="{D5CDD505-2E9C-101B-9397-08002B2CF9AE}" pid="3" name="MediaServiceImageTags">
    <vt:lpwstr/>
  </property>
</Properties>
</file>